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E736" w14:textId="77777777" w:rsidR="00FC6773" w:rsidRDefault="00FC6773" w:rsidP="00D236BD">
      <w:pPr>
        <w:ind w:left="671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502D31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502D31">
        <w:rPr>
          <w:sz w:val="28"/>
          <w:szCs w:val="28"/>
        </w:rPr>
        <w:br/>
        <w:t>к Положению о порядке рассмотрения вопросов гражданства Российской Федерации</w:t>
      </w:r>
    </w:p>
    <w:p w14:paraId="268C37DC" w14:textId="4B11DDE1" w:rsidR="00F140CA" w:rsidRPr="00502D31" w:rsidRDefault="00F140CA" w:rsidP="00F140CA">
      <w:pPr>
        <w:spacing w:before="480"/>
        <w:ind w:right="4251"/>
        <w:jc w:val="center"/>
        <w:rPr>
          <w:sz w:val="28"/>
          <w:szCs w:val="28"/>
        </w:rPr>
      </w:pPr>
      <w:r w:rsidRPr="00767B36">
        <w:rPr>
          <w:sz w:val="24"/>
          <w:szCs w:val="24"/>
        </w:rPr>
        <w:t>Посольство Российской Федерации в Королевстве Нидерландов</w:t>
      </w:r>
    </w:p>
    <w:p w14:paraId="3F12AAD5" w14:textId="77777777" w:rsidR="00FC6773" w:rsidRDefault="00FC6773" w:rsidP="00657C0D">
      <w:pPr>
        <w:pBdr>
          <w:top w:val="single" w:sz="4" w:space="1" w:color="auto"/>
        </w:pBdr>
        <w:ind w:right="4253"/>
        <w:jc w:val="center"/>
      </w:pPr>
      <w:r>
        <w:t>(наименование дипломатического представительства или консульского учреждения Российской Федерации)</w:t>
      </w:r>
    </w:p>
    <w:p w14:paraId="4A30966E" w14:textId="77777777" w:rsidR="00FC6773" w:rsidRDefault="00FC6773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14:paraId="4507C6C3" w14:textId="77777777" w:rsidR="00FC6773" w:rsidRDefault="00FC6773">
      <w:pPr>
        <w:pBdr>
          <w:top w:val="single" w:sz="4" w:space="1" w:color="auto"/>
        </w:pBdr>
        <w:ind w:left="2637" w:right="4251"/>
        <w:jc w:val="center"/>
      </w:pPr>
      <w:r>
        <w:t>(заполняется должностным лицом)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1588"/>
      </w:tblGrid>
      <w:tr w:rsidR="00FC6773" w14:paraId="51FA1C11" w14:textId="77777777">
        <w:trPr>
          <w:cantSplit/>
          <w:trHeight w:val="1088"/>
          <w:jc w:val="right"/>
        </w:trPr>
        <w:tc>
          <w:tcPr>
            <w:tcW w:w="848" w:type="dxa"/>
            <w:tcBorders>
              <w:top w:val="nil"/>
              <w:left w:val="nil"/>
              <w:bottom w:val="nil"/>
            </w:tcBorders>
            <w:vAlign w:val="bottom"/>
          </w:tcPr>
          <w:p w14:paraId="566107A5" w14:textId="77777777" w:rsidR="00FC6773" w:rsidRDefault="00FC677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vAlign w:val="center"/>
          </w:tcPr>
          <w:p w14:paraId="636F38DB" w14:textId="77777777" w:rsidR="00FC6773" w:rsidRDefault="00FC6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14:paraId="3CE50353" w14:textId="77777777" w:rsidR="00FC6773" w:rsidRDefault="00FC6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</w:p>
          <w:p w14:paraId="38BD51DB" w14:textId="77777777" w:rsidR="00FC6773" w:rsidRPr="00AD04F1" w:rsidRDefault="00FC6773" w:rsidP="00AD04F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фотографии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FC6773" w14:paraId="58CCBF87" w14:textId="77777777">
        <w:trPr>
          <w:cantSplit/>
          <w:trHeight w:val="1087"/>
          <w:jc w:val="right"/>
        </w:trPr>
        <w:tc>
          <w:tcPr>
            <w:tcW w:w="848" w:type="dxa"/>
            <w:tcBorders>
              <w:top w:val="nil"/>
              <w:left w:val="nil"/>
              <w:bottom w:val="nil"/>
            </w:tcBorders>
            <w:vAlign w:val="bottom"/>
          </w:tcPr>
          <w:p w14:paraId="0313AC65" w14:textId="77777777" w:rsidR="00FC6773" w:rsidRPr="00AD04F1" w:rsidRDefault="00FC6773" w:rsidP="00AD04F1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8" w:type="dxa"/>
            <w:vMerge/>
            <w:vAlign w:val="center"/>
          </w:tcPr>
          <w:p w14:paraId="24C9479B" w14:textId="77777777" w:rsidR="00FC6773" w:rsidRDefault="00FC677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1DC940E" w14:textId="77777777" w:rsidR="00FC6773" w:rsidRPr="00AD04F1" w:rsidRDefault="00FC6773">
      <w:pPr>
        <w:spacing w:before="720" w:after="240"/>
        <w:jc w:val="center"/>
        <w:rPr>
          <w:b/>
          <w:bCs/>
          <w:sz w:val="26"/>
          <w:szCs w:val="26"/>
          <w:vertAlign w:val="superscript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  <w:vertAlign w:val="superscript"/>
        </w:rPr>
        <w:t>3</w:t>
      </w:r>
    </w:p>
    <w:p w14:paraId="237A0E36" w14:textId="1D93A86B" w:rsidR="00FC6773" w:rsidRPr="000A30BD" w:rsidRDefault="00FC6773" w:rsidP="00F140CA">
      <w:pPr>
        <w:ind w:firstLine="720"/>
        <w:jc w:val="both"/>
        <w:rPr>
          <w:sz w:val="2"/>
          <w:szCs w:val="2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 Прошу разрешить мне выход из гражданства Российской Федерации. Мотивы, побудившие обратиться с данным заявлением: </w:t>
      </w:r>
    </w:p>
    <w:p w14:paraId="55C9C159" w14:textId="77777777" w:rsidR="00B31555" w:rsidRPr="009464D2" w:rsidRDefault="00B31555" w:rsidP="00B31555">
      <w:pPr>
        <w:jc w:val="center"/>
        <w:rPr>
          <w:b/>
          <w:i/>
          <w:sz w:val="24"/>
          <w:szCs w:val="24"/>
        </w:rPr>
      </w:pPr>
      <w:r w:rsidRPr="009464D2">
        <w:rPr>
          <w:b/>
          <w:i/>
          <w:sz w:val="24"/>
          <w:szCs w:val="24"/>
        </w:rPr>
        <w:t xml:space="preserve">Получение гражданства Нидерландов, условием приобретения </w:t>
      </w:r>
    </w:p>
    <w:p w14:paraId="730A6EF2" w14:textId="77777777" w:rsidR="00FC6773" w:rsidRPr="000A30BD" w:rsidRDefault="00FC6773" w:rsidP="00201294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14:paraId="7458D961" w14:textId="77777777" w:rsidR="00B31555" w:rsidRPr="009464D2" w:rsidRDefault="00B31555" w:rsidP="00B31555">
      <w:pPr>
        <w:jc w:val="center"/>
        <w:rPr>
          <w:b/>
          <w:i/>
          <w:sz w:val="24"/>
          <w:szCs w:val="24"/>
        </w:rPr>
      </w:pPr>
      <w:r w:rsidRPr="009464D2">
        <w:rPr>
          <w:b/>
          <w:i/>
          <w:sz w:val="24"/>
          <w:szCs w:val="24"/>
        </w:rPr>
        <w:t>которого является отказ от российского гражданства</w:t>
      </w:r>
    </w:p>
    <w:p w14:paraId="62A6978A" w14:textId="77777777" w:rsidR="00FC6773" w:rsidRPr="000A30BD" w:rsidRDefault="00FC6773" w:rsidP="00201294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14:paraId="2C107BD9" w14:textId="77777777" w:rsidR="00FC6773" w:rsidRDefault="00FC6773" w:rsidP="001B59C3">
      <w:pPr>
        <w:jc w:val="center"/>
        <w:rPr>
          <w:b/>
          <w:sz w:val="24"/>
          <w:szCs w:val="24"/>
        </w:rPr>
      </w:pPr>
    </w:p>
    <w:p w14:paraId="0F6C1132" w14:textId="77777777" w:rsidR="00FC6773" w:rsidRDefault="00FC6773" w:rsidP="001B59C3">
      <w:pPr>
        <w:jc w:val="center"/>
        <w:rPr>
          <w:sz w:val="24"/>
          <w:szCs w:val="24"/>
          <w:u w:val="single"/>
        </w:rPr>
      </w:pPr>
      <w:r w:rsidRPr="00F84652">
        <w:rPr>
          <w:sz w:val="24"/>
          <w:szCs w:val="24"/>
          <w:u w:val="single"/>
        </w:rPr>
        <w:t>Сведения о заявителе</w:t>
      </w:r>
    </w:p>
    <w:p w14:paraId="3FDC6B14" w14:textId="77777777" w:rsidR="00FC6773" w:rsidRPr="00F84652" w:rsidRDefault="00FC6773" w:rsidP="001B59C3">
      <w:pPr>
        <w:jc w:val="center"/>
        <w:rPr>
          <w:sz w:val="24"/>
          <w:szCs w:val="24"/>
          <w:u w:val="single"/>
        </w:rPr>
      </w:pPr>
    </w:p>
    <w:p w14:paraId="0604B5C9" w14:textId="02973EAE"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1. Фамилия, имя, отчество (при наличии)  </w:t>
      </w:r>
      <w:r w:rsidR="00B31555" w:rsidRPr="009464D2">
        <w:rPr>
          <w:b/>
          <w:i/>
          <w:sz w:val="24"/>
          <w:szCs w:val="24"/>
        </w:rPr>
        <w:t xml:space="preserve">Иванов </w:t>
      </w:r>
      <w:r w:rsidR="00316EDB">
        <w:rPr>
          <w:b/>
          <w:i/>
          <w:sz w:val="24"/>
          <w:szCs w:val="24"/>
        </w:rPr>
        <w:t>Иван Петрович</w:t>
      </w:r>
    </w:p>
    <w:p w14:paraId="7DBE997C" w14:textId="77777777" w:rsidR="00FC6773" w:rsidRDefault="00FC6773" w:rsidP="008F40BB">
      <w:pPr>
        <w:pBdr>
          <w:top w:val="single" w:sz="4" w:space="1" w:color="auto"/>
        </w:pBdr>
        <w:ind w:left="4253"/>
        <w:rPr>
          <w:sz w:val="2"/>
          <w:szCs w:val="2"/>
        </w:rPr>
      </w:pPr>
      <w:r>
        <w:t xml:space="preserve">(в случае изменения фамилии, имени, отчества </w:t>
      </w:r>
    </w:p>
    <w:p w14:paraId="401D35FE" w14:textId="77777777" w:rsidR="00FC6773" w:rsidRDefault="00FC6773">
      <w:pPr>
        <w:pBdr>
          <w:top w:val="single" w:sz="4" w:space="1" w:color="auto"/>
        </w:pBdr>
        <w:jc w:val="center"/>
      </w:pPr>
      <w:r>
        <w:t>указать прежние фамилию, имя, отчество, причину и дату изменения)</w:t>
      </w:r>
    </w:p>
    <w:p w14:paraId="3BAD250B" w14:textId="77777777" w:rsidR="00FC6773" w:rsidRPr="000A30BD" w:rsidRDefault="00FC6773" w:rsidP="00201294">
      <w:pPr>
        <w:rPr>
          <w:sz w:val="24"/>
          <w:szCs w:val="24"/>
        </w:rPr>
      </w:pPr>
    </w:p>
    <w:p w14:paraId="44D86E19" w14:textId="35CCA50C" w:rsidR="00B31555" w:rsidRPr="00AE280E" w:rsidRDefault="00FC6773" w:rsidP="00B31555">
      <w:pPr>
        <w:rPr>
          <w:sz w:val="24"/>
          <w:szCs w:val="24"/>
        </w:rPr>
      </w:pPr>
      <w:r>
        <w:rPr>
          <w:sz w:val="24"/>
          <w:szCs w:val="24"/>
        </w:rPr>
        <w:t xml:space="preserve">2. Число, месяц, год и место рождения  </w:t>
      </w:r>
      <w:r w:rsidR="00B31555">
        <w:rPr>
          <w:b/>
          <w:i/>
          <w:sz w:val="24"/>
          <w:szCs w:val="24"/>
        </w:rPr>
        <w:t>1</w:t>
      </w:r>
      <w:r w:rsidR="00B31555" w:rsidRPr="006A63C7">
        <w:rPr>
          <w:b/>
          <w:i/>
          <w:sz w:val="24"/>
          <w:szCs w:val="24"/>
        </w:rPr>
        <w:t>8</w:t>
      </w:r>
      <w:r w:rsidR="00B31555" w:rsidRPr="009464D2">
        <w:rPr>
          <w:b/>
          <w:i/>
          <w:sz w:val="24"/>
          <w:szCs w:val="24"/>
        </w:rPr>
        <w:t xml:space="preserve"> </w:t>
      </w:r>
      <w:r w:rsidR="00B31555">
        <w:rPr>
          <w:b/>
          <w:i/>
          <w:sz w:val="24"/>
          <w:szCs w:val="24"/>
        </w:rPr>
        <w:t>мая</w:t>
      </w:r>
      <w:r w:rsidR="00B31555" w:rsidRPr="009464D2">
        <w:rPr>
          <w:b/>
          <w:i/>
          <w:sz w:val="24"/>
          <w:szCs w:val="24"/>
        </w:rPr>
        <w:t xml:space="preserve"> </w:t>
      </w:r>
      <w:r w:rsidR="005D06C5">
        <w:rPr>
          <w:b/>
          <w:i/>
          <w:sz w:val="24"/>
          <w:szCs w:val="24"/>
        </w:rPr>
        <w:t>1995</w:t>
      </w:r>
      <w:r w:rsidR="00B31555" w:rsidRPr="009464D2">
        <w:rPr>
          <w:b/>
          <w:i/>
          <w:sz w:val="24"/>
          <w:szCs w:val="24"/>
        </w:rPr>
        <w:t xml:space="preserve"> года</w:t>
      </w:r>
      <w:r w:rsidR="00B31555">
        <w:rPr>
          <w:b/>
          <w:i/>
          <w:sz w:val="24"/>
          <w:szCs w:val="24"/>
        </w:rPr>
        <w:t xml:space="preserve">, </w:t>
      </w:r>
      <w:r w:rsidR="00B31555" w:rsidRPr="009464D2">
        <w:rPr>
          <w:b/>
          <w:i/>
          <w:sz w:val="24"/>
          <w:szCs w:val="24"/>
        </w:rPr>
        <w:t>г.Москва</w:t>
      </w:r>
    </w:p>
    <w:p w14:paraId="60FB4E7F" w14:textId="77777777" w:rsidR="00FC6773" w:rsidRDefault="00FC6773" w:rsidP="002D3CD2">
      <w:pPr>
        <w:pBdr>
          <w:top w:val="single" w:sz="4" w:space="1" w:color="auto"/>
        </w:pBdr>
        <w:ind w:left="4082"/>
        <w:rPr>
          <w:sz w:val="2"/>
          <w:szCs w:val="2"/>
        </w:rPr>
      </w:pPr>
    </w:p>
    <w:p w14:paraId="23FF5ABF" w14:textId="77777777" w:rsidR="00FC6773" w:rsidRDefault="00FC6773">
      <w:pPr>
        <w:rPr>
          <w:sz w:val="24"/>
          <w:szCs w:val="24"/>
        </w:rPr>
      </w:pPr>
    </w:p>
    <w:p w14:paraId="1649077D" w14:textId="77777777" w:rsidR="00FC6773" w:rsidRDefault="00FC6773">
      <w:pPr>
        <w:pBdr>
          <w:top w:val="single" w:sz="4" w:space="1" w:color="auto"/>
        </w:pBdr>
        <w:rPr>
          <w:sz w:val="2"/>
          <w:szCs w:val="2"/>
        </w:rPr>
      </w:pPr>
    </w:p>
    <w:p w14:paraId="0AB0FF6F" w14:textId="17DB1709"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3. Пол  </w:t>
      </w:r>
      <w:r w:rsidR="00316EDB">
        <w:rPr>
          <w:b/>
          <w:i/>
          <w:sz w:val="24"/>
          <w:szCs w:val="24"/>
        </w:rPr>
        <w:t>мужской</w:t>
      </w:r>
    </w:p>
    <w:p w14:paraId="43440191" w14:textId="77777777" w:rsidR="00FC6773" w:rsidRDefault="00FC6773" w:rsidP="002D3CD2">
      <w:pPr>
        <w:pBdr>
          <w:top w:val="single" w:sz="4" w:space="1" w:color="auto"/>
        </w:pBdr>
        <w:ind w:left="765"/>
        <w:jc w:val="center"/>
      </w:pPr>
      <w:r>
        <w:t>(мужской, женский)</w:t>
      </w:r>
    </w:p>
    <w:p w14:paraId="22FCF304" w14:textId="48F39997"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4. Семейное положение  </w:t>
      </w:r>
      <w:r w:rsidR="00316EDB">
        <w:rPr>
          <w:b/>
          <w:i/>
          <w:sz w:val="24"/>
          <w:szCs w:val="24"/>
        </w:rPr>
        <w:t>женат</w:t>
      </w:r>
      <w:r w:rsidR="00B31555">
        <w:rPr>
          <w:b/>
          <w:i/>
          <w:sz w:val="24"/>
          <w:szCs w:val="24"/>
        </w:rPr>
        <w:t>, свидетельство о заключении брака</w:t>
      </w:r>
      <w:r w:rsidR="00944D9E">
        <w:rPr>
          <w:b/>
          <w:i/>
          <w:sz w:val="24"/>
          <w:szCs w:val="24"/>
        </w:rPr>
        <w:t xml:space="preserve"> (РФ)</w:t>
      </w:r>
    </w:p>
    <w:p w14:paraId="5D03A409" w14:textId="77777777" w:rsidR="00FC6773" w:rsidRDefault="00FC6773">
      <w:pPr>
        <w:pBdr>
          <w:top w:val="single" w:sz="4" w:space="1" w:color="auto"/>
        </w:pBdr>
        <w:ind w:left="2552"/>
        <w:jc w:val="center"/>
      </w:pPr>
      <w:r>
        <w:t>(женат (холост), замужем (не замужем), разведен(а),</w:t>
      </w:r>
    </w:p>
    <w:p w14:paraId="6FB8E753" w14:textId="512B97C0" w:rsidR="00FC6773" w:rsidRDefault="00B31555">
      <w:pPr>
        <w:rPr>
          <w:sz w:val="24"/>
          <w:szCs w:val="24"/>
        </w:rPr>
      </w:pPr>
      <w:r w:rsidRPr="009464D2">
        <w:rPr>
          <w:b/>
          <w:i/>
          <w:sz w:val="24"/>
          <w:szCs w:val="24"/>
        </w:rPr>
        <w:t xml:space="preserve">№ 300325б выдано </w:t>
      </w:r>
      <w:r w:rsidRPr="006A63C7">
        <w:rPr>
          <w:b/>
          <w:i/>
          <w:sz w:val="24"/>
          <w:szCs w:val="24"/>
        </w:rPr>
        <w:t>15</w:t>
      </w:r>
      <w:r w:rsidRPr="009464D2">
        <w:rPr>
          <w:b/>
          <w:i/>
          <w:sz w:val="24"/>
          <w:szCs w:val="24"/>
        </w:rPr>
        <w:t>.0</w:t>
      </w:r>
      <w:r w:rsidRPr="006A63C7">
        <w:rPr>
          <w:b/>
          <w:i/>
          <w:sz w:val="24"/>
          <w:szCs w:val="24"/>
        </w:rPr>
        <w:t>3</w:t>
      </w:r>
      <w:r w:rsidRPr="009464D2">
        <w:rPr>
          <w:b/>
          <w:i/>
          <w:sz w:val="24"/>
          <w:szCs w:val="24"/>
        </w:rPr>
        <w:t>.</w:t>
      </w:r>
      <w:r w:rsidRPr="006A63C7">
        <w:rPr>
          <w:b/>
          <w:i/>
          <w:sz w:val="24"/>
          <w:szCs w:val="24"/>
        </w:rPr>
        <w:t>20</w:t>
      </w:r>
      <w:r w:rsidR="005D06C5">
        <w:rPr>
          <w:b/>
          <w:i/>
          <w:sz w:val="24"/>
          <w:szCs w:val="24"/>
        </w:rPr>
        <w:t>20</w:t>
      </w:r>
      <w:r w:rsidRPr="009464D2">
        <w:rPr>
          <w:b/>
          <w:i/>
          <w:sz w:val="24"/>
          <w:szCs w:val="24"/>
        </w:rPr>
        <w:t xml:space="preserve"> года, Дворец бракосочетания № </w:t>
      </w:r>
      <w:smartTag w:uri="urn:schemas-microsoft-com:office:smarttags" w:element="metricconverter">
        <w:smartTagPr>
          <w:attr w:name="ProductID" w:val="4 г"/>
        </w:smartTagPr>
        <w:r w:rsidRPr="009464D2">
          <w:rPr>
            <w:b/>
            <w:i/>
            <w:sz w:val="24"/>
            <w:szCs w:val="24"/>
          </w:rPr>
          <w:t>4 г</w:t>
        </w:r>
      </w:smartTag>
      <w:r w:rsidRPr="009464D2">
        <w:rPr>
          <w:b/>
          <w:i/>
          <w:sz w:val="24"/>
          <w:szCs w:val="24"/>
        </w:rPr>
        <w:t>.Москвы</w:t>
      </w:r>
    </w:p>
    <w:p w14:paraId="238F573C" w14:textId="77777777" w:rsidR="00FC6773" w:rsidRDefault="00FC6773">
      <w:pPr>
        <w:pBdr>
          <w:top w:val="single" w:sz="4" w:space="1" w:color="auto"/>
        </w:pBdr>
        <w:jc w:val="center"/>
      </w:pPr>
      <w:r>
        <w:t>серия, номер свидетельства о браке (разводе), дата и место выдачи)</w:t>
      </w:r>
    </w:p>
    <w:p w14:paraId="4D126AD8" w14:textId="74AB9745"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5. Национальность  </w:t>
      </w:r>
      <w:r w:rsidR="00B31555" w:rsidRPr="00B31555">
        <w:rPr>
          <w:b/>
          <w:i/>
          <w:sz w:val="24"/>
          <w:szCs w:val="24"/>
        </w:rPr>
        <w:t>русск</w:t>
      </w:r>
      <w:r w:rsidR="00316EDB">
        <w:rPr>
          <w:b/>
          <w:i/>
          <w:sz w:val="24"/>
          <w:szCs w:val="24"/>
        </w:rPr>
        <w:t>ий</w:t>
      </w:r>
    </w:p>
    <w:p w14:paraId="5699B656" w14:textId="77777777" w:rsidR="00FC6773" w:rsidRDefault="00FC6773">
      <w:pPr>
        <w:pBdr>
          <w:top w:val="single" w:sz="4" w:space="1" w:color="auto"/>
        </w:pBdr>
        <w:ind w:left="2041"/>
        <w:jc w:val="center"/>
      </w:pPr>
      <w:r>
        <w:t>(указывается по усмотрению заявителя)</w:t>
      </w:r>
    </w:p>
    <w:p w14:paraId="61F4E139" w14:textId="77777777"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6. Вероисповедание  </w:t>
      </w:r>
    </w:p>
    <w:p w14:paraId="0A713BB3" w14:textId="77777777" w:rsidR="00FC6773" w:rsidRDefault="00FC6773">
      <w:pPr>
        <w:pBdr>
          <w:top w:val="single" w:sz="4" w:space="1" w:color="auto"/>
        </w:pBdr>
        <w:ind w:left="2155"/>
        <w:jc w:val="center"/>
      </w:pPr>
      <w:r>
        <w:t>(указывается по усмотрению заявителя)</w:t>
      </w:r>
    </w:p>
    <w:p w14:paraId="350BFC66" w14:textId="77777777" w:rsidR="00FC6773" w:rsidRPr="00206C75" w:rsidRDefault="00FC6773" w:rsidP="00F84652">
      <w:pPr>
        <w:jc w:val="both"/>
        <w:rPr>
          <w:sz w:val="2"/>
          <w:szCs w:val="2"/>
        </w:rPr>
      </w:pPr>
      <w:r>
        <w:rPr>
          <w:sz w:val="24"/>
          <w:szCs w:val="24"/>
        </w:rPr>
        <w:t>7.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Наличие гражданства иностранного государства или гарантий его приобретения</w:t>
      </w:r>
      <w:r w:rsidRPr="00206C75">
        <w:rPr>
          <w:sz w:val="24"/>
          <w:szCs w:val="24"/>
        </w:rPr>
        <w:br/>
      </w:r>
    </w:p>
    <w:p w14:paraId="27DE9BA4" w14:textId="5E8B3CF5" w:rsidR="00FC6773" w:rsidRPr="00546186" w:rsidRDefault="00B31555" w:rsidP="00F84652">
      <w:pPr>
        <w:rPr>
          <w:b/>
          <w:i/>
          <w:sz w:val="24"/>
          <w:szCs w:val="24"/>
        </w:rPr>
      </w:pPr>
      <w:r w:rsidRPr="00546186">
        <w:rPr>
          <w:b/>
          <w:i/>
          <w:sz w:val="24"/>
          <w:szCs w:val="24"/>
        </w:rPr>
        <w:lastRenderedPageBreak/>
        <w:t>гражданство Нидерландов, приобретено в Нидерландах, 14.12.202</w:t>
      </w:r>
      <w:r w:rsidR="00546186">
        <w:rPr>
          <w:b/>
          <w:i/>
          <w:sz w:val="24"/>
          <w:szCs w:val="24"/>
        </w:rPr>
        <w:t>2</w:t>
      </w:r>
      <w:r w:rsidRPr="00546186">
        <w:rPr>
          <w:b/>
          <w:i/>
          <w:sz w:val="24"/>
          <w:szCs w:val="24"/>
        </w:rPr>
        <w:t xml:space="preserve"> г.</w:t>
      </w:r>
      <w:r w:rsidR="00546186" w:rsidRPr="00546186">
        <w:rPr>
          <w:b/>
          <w:i/>
          <w:sz w:val="24"/>
          <w:szCs w:val="24"/>
        </w:rPr>
        <w:t xml:space="preserve"> Решение Короля</w:t>
      </w:r>
    </w:p>
    <w:p w14:paraId="22059A1A" w14:textId="44693FA8" w:rsidR="00FC6773" w:rsidRDefault="00FC6773" w:rsidP="00F84652">
      <w:pPr>
        <w:pBdr>
          <w:top w:val="single" w:sz="4" w:space="1" w:color="auto"/>
        </w:pBdr>
        <w:jc w:val="center"/>
      </w:pPr>
      <w:r>
        <w:t>(при наличии гражданства указать, какое, когда и на каком основании приобретено,</w:t>
      </w:r>
    </w:p>
    <w:p w14:paraId="5D8C9D0A" w14:textId="77777777" w:rsidR="00A670B6" w:rsidRDefault="00A670B6" w:rsidP="00F84652">
      <w:pPr>
        <w:pBdr>
          <w:top w:val="single" w:sz="4" w:space="1" w:color="auto"/>
        </w:pBdr>
        <w:jc w:val="center"/>
      </w:pPr>
    </w:p>
    <w:p w14:paraId="24265EBE" w14:textId="1FA6D975" w:rsidR="00546186" w:rsidRPr="009464D2" w:rsidRDefault="00B31555" w:rsidP="00546186">
      <w:pPr>
        <w:rPr>
          <w:sz w:val="24"/>
          <w:szCs w:val="24"/>
        </w:rPr>
      </w:pPr>
      <w:r w:rsidRPr="00546186">
        <w:rPr>
          <w:b/>
          <w:i/>
          <w:sz w:val="24"/>
          <w:szCs w:val="24"/>
        </w:rPr>
        <w:t>Нидерландов</w:t>
      </w:r>
      <w:r w:rsidR="00546186">
        <w:rPr>
          <w:b/>
          <w:i/>
          <w:sz w:val="24"/>
          <w:szCs w:val="24"/>
        </w:rPr>
        <w:t xml:space="preserve">; </w:t>
      </w:r>
      <w:r w:rsidR="00546186" w:rsidRPr="009464D2">
        <w:rPr>
          <w:b/>
          <w:i/>
          <w:sz w:val="24"/>
          <w:szCs w:val="24"/>
        </w:rPr>
        <w:t xml:space="preserve">паспорт </w:t>
      </w:r>
      <w:r w:rsidR="00546186" w:rsidRPr="009464D2">
        <w:rPr>
          <w:b/>
          <w:i/>
          <w:sz w:val="24"/>
          <w:szCs w:val="24"/>
          <w:lang w:val="en-US"/>
        </w:rPr>
        <w:t>NJ</w:t>
      </w:r>
      <w:r w:rsidR="00546186" w:rsidRPr="009464D2">
        <w:rPr>
          <w:b/>
          <w:i/>
          <w:sz w:val="24"/>
          <w:szCs w:val="24"/>
        </w:rPr>
        <w:t xml:space="preserve">8578275, выдан </w:t>
      </w:r>
      <w:r w:rsidR="00546186">
        <w:rPr>
          <w:b/>
          <w:i/>
          <w:sz w:val="24"/>
          <w:szCs w:val="24"/>
        </w:rPr>
        <w:t>02</w:t>
      </w:r>
      <w:r w:rsidR="00546186" w:rsidRPr="009464D2">
        <w:rPr>
          <w:b/>
          <w:i/>
          <w:sz w:val="24"/>
          <w:szCs w:val="24"/>
        </w:rPr>
        <w:t>.</w:t>
      </w:r>
      <w:r w:rsidR="00546186">
        <w:rPr>
          <w:b/>
          <w:i/>
          <w:sz w:val="24"/>
          <w:szCs w:val="24"/>
        </w:rPr>
        <w:t>03</w:t>
      </w:r>
      <w:r w:rsidR="00546186" w:rsidRPr="009464D2">
        <w:rPr>
          <w:b/>
          <w:i/>
          <w:sz w:val="24"/>
          <w:szCs w:val="24"/>
        </w:rPr>
        <w:t>.20</w:t>
      </w:r>
      <w:r w:rsidR="00546186">
        <w:rPr>
          <w:b/>
          <w:i/>
          <w:sz w:val="24"/>
          <w:szCs w:val="24"/>
        </w:rPr>
        <w:t xml:space="preserve">23 </w:t>
      </w:r>
      <w:r w:rsidR="00546186" w:rsidRPr="009464D2">
        <w:rPr>
          <w:b/>
          <w:i/>
          <w:sz w:val="24"/>
          <w:szCs w:val="24"/>
        </w:rPr>
        <w:t>года, Бургомистрат г.</w:t>
      </w:r>
      <w:r w:rsidR="00546186">
        <w:rPr>
          <w:b/>
          <w:i/>
          <w:sz w:val="24"/>
          <w:szCs w:val="24"/>
        </w:rPr>
        <w:t>Гааги</w:t>
      </w:r>
    </w:p>
    <w:p w14:paraId="294C09F7" w14:textId="77777777" w:rsidR="00FC6773" w:rsidRDefault="00FC6773" w:rsidP="00F84652">
      <w:pPr>
        <w:pBdr>
          <w:top w:val="single" w:sz="4" w:space="1" w:color="auto"/>
        </w:pBdr>
        <w:jc w:val="center"/>
      </w:pPr>
      <w:r>
        <w:t>вид документа, его номер, дату и место выдачи; при отсутствии – подтверждение гарантии его приобретения)</w:t>
      </w:r>
    </w:p>
    <w:p w14:paraId="5B68DE6B" w14:textId="77777777" w:rsidR="00C0091A" w:rsidRDefault="00C0091A" w:rsidP="00F84652">
      <w:pPr>
        <w:pBdr>
          <w:top w:val="single" w:sz="4" w:space="1" w:color="auto"/>
        </w:pBdr>
        <w:jc w:val="center"/>
      </w:pPr>
    </w:p>
    <w:p w14:paraId="652704D2" w14:textId="77777777" w:rsidR="00FC6773" w:rsidRDefault="00FC6773">
      <w:pPr>
        <w:jc w:val="both"/>
        <w:rPr>
          <w:sz w:val="24"/>
          <w:szCs w:val="24"/>
        </w:rPr>
      </w:pPr>
    </w:p>
    <w:p w14:paraId="24F0E00E" w14:textId="77777777" w:rsidR="00FC6773" w:rsidRPr="00206C75" w:rsidRDefault="00FC6773">
      <w:pPr>
        <w:jc w:val="both"/>
        <w:rPr>
          <w:sz w:val="2"/>
          <w:szCs w:val="2"/>
        </w:rPr>
      </w:pPr>
      <w:r>
        <w:rPr>
          <w:sz w:val="24"/>
          <w:szCs w:val="24"/>
        </w:rPr>
        <w:t>8.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Образование и квалификация по профессии, специальности или направлению подготовки</w:t>
      </w:r>
      <w:r w:rsidRPr="00206C75">
        <w:rPr>
          <w:sz w:val="24"/>
          <w:szCs w:val="24"/>
        </w:rPr>
        <w:br/>
      </w:r>
    </w:p>
    <w:p w14:paraId="4A459E5B" w14:textId="2078C91D" w:rsidR="006A464F" w:rsidRPr="009464D2" w:rsidRDefault="006A464F" w:rsidP="006A464F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Экономист, </w:t>
      </w:r>
      <w:r w:rsidRPr="009464D2">
        <w:rPr>
          <w:b/>
          <w:i/>
          <w:sz w:val="24"/>
          <w:szCs w:val="24"/>
        </w:rPr>
        <w:t xml:space="preserve">Российская </w:t>
      </w:r>
      <w:r w:rsidR="00D30EDE">
        <w:rPr>
          <w:b/>
          <w:i/>
          <w:sz w:val="24"/>
          <w:szCs w:val="24"/>
        </w:rPr>
        <w:t>э</w:t>
      </w:r>
      <w:r w:rsidRPr="009464D2">
        <w:rPr>
          <w:b/>
          <w:i/>
          <w:sz w:val="24"/>
          <w:szCs w:val="24"/>
        </w:rPr>
        <w:t>кономическая академи</w:t>
      </w:r>
      <w:r>
        <w:rPr>
          <w:b/>
          <w:i/>
          <w:sz w:val="24"/>
          <w:szCs w:val="24"/>
        </w:rPr>
        <w:t>я им. Г.В.Плехан</w:t>
      </w:r>
      <w:r w:rsidRPr="00A71D6C">
        <w:rPr>
          <w:b/>
          <w:sz w:val="24"/>
          <w:szCs w:val="24"/>
        </w:rPr>
        <w:t>о</w:t>
      </w:r>
      <w:r>
        <w:rPr>
          <w:b/>
          <w:i/>
          <w:sz w:val="24"/>
          <w:szCs w:val="24"/>
        </w:rPr>
        <w:t xml:space="preserve">ва, </w:t>
      </w:r>
    </w:p>
    <w:p w14:paraId="1BF097F5" w14:textId="77777777" w:rsidR="00FC6773" w:rsidRDefault="00FC6773">
      <w:pPr>
        <w:pBdr>
          <w:top w:val="single" w:sz="4" w:space="1" w:color="auto"/>
        </w:pBdr>
        <w:jc w:val="center"/>
      </w:pPr>
      <w:r>
        <w:t>(вид и номер документа об образовании и (или) о квалификации, наименование образовательной организации,</w:t>
      </w:r>
    </w:p>
    <w:p w14:paraId="78024866" w14:textId="1D10F631" w:rsidR="00FC6773" w:rsidRDefault="006A464F">
      <w:pPr>
        <w:rPr>
          <w:sz w:val="24"/>
          <w:szCs w:val="24"/>
        </w:rPr>
      </w:pPr>
      <w:r>
        <w:rPr>
          <w:b/>
          <w:i/>
          <w:sz w:val="24"/>
          <w:szCs w:val="24"/>
        </w:rPr>
        <w:t>Д</w:t>
      </w:r>
      <w:r w:rsidRPr="00A618FD">
        <w:rPr>
          <w:b/>
          <w:i/>
          <w:sz w:val="24"/>
          <w:szCs w:val="24"/>
        </w:rPr>
        <w:t>и</w:t>
      </w:r>
      <w:r>
        <w:rPr>
          <w:b/>
          <w:i/>
          <w:sz w:val="24"/>
          <w:szCs w:val="24"/>
        </w:rPr>
        <w:t xml:space="preserve">плом о высшем образовании </w:t>
      </w:r>
      <w:r>
        <w:rPr>
          <w:b/>
          <w:i/>
          <w:sz w:val="24"/>
          <w:szCs w:val="24"/>
          <w:lang w:val="en-US"/>
        </w:rPr>
        <w:t>I</w:t>
      </w:r>
      <w:r>
        <w:rPr>
          <w:b/>
          <w:i/>
          <w:sz w:val="24"/>
          <w:szCs w:val="24"/>
        </w:rPr>
        <w:t xml:space="preserve">-К 218765, выдан 25 июня </w:t>
      </w:r>
      <w:r w:rsidR="005D06C5">
        <w:rPr>
          <w:b/>
          <w:i/>
          <w:sz w:val="24"/>
          <w:szCs w:val="24"/>
        </w:rPr>
        <w:t>2015</w:t>
      </w:r>
      <w:r>
        <w:rPr>
          <w:b/>
          <w:i/>
          <w:sz w:val="24"/>
          <w:szCs w:val="24"/>
        </w:rPr>
        <w:t xml:space="preserve"> г., </w:t>
      </w:r>
      <w:r w:rsidRPr="009464D2">
        <w:rPr>
          <w:b/>
          <w:i/>
          <w:sz w:val="24"/>
          <w:szCs w:val="24"/>
        </w:rPr>
        <w:t xml:space="preserve">Российская </w:t>
      </w:r>
      <w:r w:rsidR="00D30EDE">
        <w:rPr>
          <w:b/>
          <w:i/>
          <w:sz w:val="24"/>
          <w:szCs w:val="24"/>
        </w:rPr>
        <w:t>э</w:t>
      </w:r>
      <w:r w:rsidRPr="009464D2">
        <w:rPr>
          <w:b/>
          <w:i/>
          <w:sz w:val="24"/>
          <w:szCs w:val="24"/>
        </w:rPr>
        <w:t>кономическая академи</w:t>
      </w:r>
      <w:r>
        <w:rPr>
          <w:b/>
          <w:i/>
          <w:sz w:val="24"/>
          <w:szCs w:val="24"/>
        </w:rPr>
        <w:t>я им. Г.В.Плехан</w:t>
      </w:r>
      <w:r w:rsidRPr="00A71D6C">
        <w:rPr>
          <w:b/>
          <w:sz w:val="24"/>
          <w:szCs w:val="24"/>
        </w:rPr>
        <w:t>о</w:t>
      </w:r>
      <w:r>
        <w:rPr>
          <w:b/>
          <w:i/>
          <w:sz w:val="24"/>
          <w:szCs w:val="24"/>
        </w:rPr>
        <w:t>ва, Москва</w:t>
      </w:r>
      <w:r w:rsidR="00D30EDE">
        <w:rPr>
          <w:b/>
          <w:i/>
          <w:sz w:val="24"/>
          <w:szCs w:val="24"/>
        </w:rPr>
        <w:t xml:space="preserve">, 30 июня </w:t>
      </w:r>
      <w:r w:rsidR="005D06C5">
        <w:rPr>
          <w:b/>
          <w:i/>
          <w:sz w:val="24"/>
          <w:szCs w:val="24"/>
        </w:rPr>
        <w:t>2015</w:t>
      </w:r>
      <w:r w:rsidR="00D30EDE">
        <w:rPr>
          <w:b/>
          <w:i/>
          <w:sz w:val="24"/>
          <w:szCs w:val="24"/>
        </w:rPr>
        <w:t xml:space="preserve"> г.</w:t>
      </w:r>
    </w:p>
    <w:p w14:paraId="0AA06C51" w14:textId="77777777" w:rsidR="00FC6773" w:rsidRDefault="00FC6773">
      <w:pPr>
        <w:pBdr>
          <w:top w:val="single" w:sz="4" w:space="1" w:color="auto"/>
        </w:pBdr>
        <w:jc w:val="center"/>
      </w:pPr>
      <w:r>
        <w:t>выдавшей этот документ, ее местонахождение, год окончания)</w:t>
      </w:r>
    </w:p>
    <w:p w14:paraId="47680B42" w14:textId="77777777" w:rsidR="00FC6773" w:rsidRDefault="00FC6773">
      <w:pPr>
        <w:rPr>
          <w:sz w:val="24"/>
          <w:szCs w:val="24"/>
        </w:rPr>
      </w:pPr>
    </w:p>
    <w:p w14:paraId="7D84C6C7" w14:textId="12A4A1F5"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9. Ученая степень, ученое звание (при наличии) </w:t>
      </w:r>
      <w:r w:rsidR="006A464F" w:rsidRPr="00344F70">
        <w:rPr>
          <w:b/>
          <w:i/>
          <w:sz w:val="24"/>
          <w:szCs w:val="24"/>
        </w:rPr>
        <w:t>не имею</w:t>
      </w:r>
    </w:p>
    <w:p w14:paraId="69CABE65" w14:textId="77777777" w:rsidR="00FC6773" w:rsidRDefault="00FC6773">
      <w:pPr>
        <w:pBdr>
          <w:top w:val="single" w:sz="4" w:space="1" w:color="auto"/>
        </w:pBdr>
        <w:ind w:left="3515"/>
        <w:jc w:val="center"/>
      </w:pPr>
      <w:r>
        <w:t>(номер диплома, дата и место выдачи)</w:t>
      </w:r>
    </w:p>
    <w:p w14:paraId="21F71D82" w14:textId="77777777" w:rsidR="00FC6773" w:rsidRDefault="00FC6773">
      <w:pPr>
        <w:rPr>
          <w:sz w:val="24"/>
          <w:szCs w:val="24"/>
        </w:rPr>
      </w:pPr>
    </w:p>
    <w:p w14:paraId="2033BE86" w14:textId="77777777" w:rsidR="00FC6773" w:rsidRDefault="00FC6773">
      <w:pPr>
        <w:pBdr>
          <w:top w:val="single" w:sz="4" w:space="1" w:color="auto"/>
        </w:pBdr>
        <w:rPr>
          <w:sz w:val="2"/>
          <w:szCs w:val="2"/>
        </w:rPr>
      </w:pPr>
    </w:p>
    <w:p w14:paraId="7C20DA4A" w14:textId="77777777" w:rsidR="00FC6773" w:rsidRPr="00F84652" w:rsidRDefault="00FC6773" w:rsidP="00F84652">
      <w:pPr>
        <w:spacing w:after="120"/>
        <w:jc w:val="center"/>
      </w:pPr>
      <w:r w:rsidRPr="00F84652">
        <w:t>(наименование выдавшей его организации, дата и место выдачи)</w:t>
      </w:r>
    </w:p>
    <w:p w14:paraId="13635141" w14:textId="77777777" w:rsidR="00FC6773" w:rsidRDefault="00FC6773" w:rsidP="002D3CD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10. Трудовая деятельность за последние пять лет, предшествовавших дате подачи заявления (включая учебу в образовательных организациях, военную службу)</w:t>
      </w:r>
      <w:r w:rsidRPr="006661F6">
        <w:rPr>
          <w:sz w:val="24"/>
          <w:szCs w:val="24"/>
          <w:vertAlign w:val="superscript"/>
        </w:rPr>
        <w:t>4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4531"/>
        <w:gridCol w:w="3026"/>
      </w:tblGrid>
      <w:tr w:rsidR="00FC6773" w14:paraId="770686E0" w14:textId="77777777" w:rsidTr="00D30EDE">
        <w:trPr>
          <w:cantSplit/>
        </w:trPr>
        <w:tc>
          <w:tcPr>
            <w:tcW w:w="2410" w:type="dxa"/>
            <w:gridSpan w:val="2"/>
            <w:vAlign w:val="bottom"/>
          </w:tcPr>
          <w:p w14:paraId="6430F491" w14:textId="77777777" w:rsidR="00FC6773" w:rsidRDefault="00FC6773">
            <w:pPr>
              <w:jc w:val="center"/>
            </w:pPr>
            <w:r>
              <w:t>Дата</w:t>
            </w:r>
          </w:p>
        </w:tc>
        <w:tc>
          <w:tcPr>
            <w:tcW w:w="4531" w:type="dxa"/>
            <w:vMerge w:val="restart"/>
          </w:tcPr>
          <w:p w14:paraId="4523433B" w14:textId="77777777" w:rsidR="00FC6773" w:rsidRPr="00D76F59" w:rsidRDefault="00FC6773">
            <w:pPr>
              <w:jc w:val="center"/>
            </w:pPr>
            <w:r>
              <w:t>Должность с указанием наименования организации</w:t>
            </w:r>
          </w:p>
        </w:tc>
        <w:tc>
          <w:tcPr>
            <w:tcW w:w="3026" w:type="dxa"/>
            <w:vMerge w:val="restart"/>
          </w:tcPr>
          <w:p w14:paraId="74D6FF21" w14:textId="77777777" w:rsidR="00FC6773" w:rsidRDefault="00FC6773">
            <w:pPr>
              <w:jc w:val="center"/>
            </w:pPr>
            <w:r>
              <w:t>Адрес организации</w:t>
            </w:r>
          </w:p>
        </w:tc>
      </w:tr>
      <w:tr w:rsidR="00FC6773" w14:paraId="3B527471" w14:textId="77777777" w:rsidTr="00D30EDE">
        <w:trPr>
          <w:cantSplit/>
        </w:trPr>
        <w:tc>
          <w:tcPr>
            <w:tcW w:w="1134" w:type="dxa"/>
          </w:tcPr>
          <w:p w14:paraId="5071432C" w14:textId="77777777" w:rsidR="00FC6773" w:rsidRDefault="00FC6773">
            <w:pPr>
              <w:jc w:val="center"/>
            </w:pPr>
            <w:r>
              <w:t>приема</w:t>
            </w:r>
          </w:p>
        </w:tc>
        <w:tc>
          <w:tcPr>
            <w:tcW w:w="1276" w:type="dxa"/>
          </w:tcPr>
          <w:p w14:paraId="242ADC4F" w14:textId="77777777" w:rsidR="00FC6773" w:rsidRDefault="00FC6773" w:rsidP="006661F6">
            <w:pPr>
              <w:jc w:val="center"/>
            </w:pPr>
            <w:r>
              <w:t>увольнения</w:t>
            </w:r>
          </w:p>
        </w:tc>
        <w:tc>
          <w:tcPr>
            <w:tcW w:w="4531" w:type="dxa"/>
            <w:vMerge/>
            <w:vAlign w:val="bottom"/>
          </w:tcPr>
          <w:p w14:paraId="1B5276B4" w14:textId="77777777" w:rsidR="00FC6773" w:rsidRDefault="00FC6773"/>
        </w:tc>
        <w:tc>
          <w:tcPr>
            <w:tcW w:w="3026" w:type="dxa"/>
            <w:vMerge/>
            <w:vAlign w:val="bottom"/>
          </w:tcPr>
          <w:p w14:paraId="45A08D1D" w14:textId="77777777" w:rsidR="00FC6773" w:rsidRDefault="00FC6773"/>
        </w:tc>
      </w:tr>
      <w:tr w:rsidR="00FC6773" w14:paraId="63197C8F" w14:textId="77777777" w:rsidTr="00D30EDE">
        <w:tc>
          <w:tcPr>
            <w:tcW w:w="1134" w:type="dxa"/>
            <w:vAlign w:val="bottom"/>
          </w:tcPr>
          <w:p w14:paraId="6549E3E5" w14:textId="48F87B15" w:rsidR="00FC6773" w:rsidRDefault="00950B88">
            <w:pPr>
              <w:jc w:val="center"/>
            </w:pPr>
            <w:r>
              <w:rPr>
                <w:b/>
                <w:i/>
                <w:sz w:val="24"/>
                <w:szCs w:val="24"/>
              </w:rPr>
              <w:t>12</w:t>
            </w:r>
            <w:r w:rsidR="00D30EDE" w:rsidRPr="009464D2">
              <w:rPr>
                <w:b/>
                <w:i/>
                <w:sz w:val="24"/>
                <w:szCs w:val="24"/>
              </w:rPr>
              <w:t>.20</w:t>
            </w:r>
            <w:r w:rsidR="00D30EDE"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bottom"/>
          </w:tcPr>
          <w:p w14:paraId="5EB8C804" w14:textId="406BD1F6" w:rsidR="00FC6773" w:rsidRDefault="00D30EDE">
            <w:pPr>
              <w:jc w:val="center"/>
            </w:pPr>
            <w:r w:rsidRPr="009464D2">
              <w:rPr>
                <w:b/>
                <w:i/>
                <w:sz w:val="24"/>
                <w:szCs w:val="24"/>
              </w:rPr>
              <w:t>12.20</w:t>
            </w:r>
            <w:r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4531" w:type="dxa"/>
            <w:vAlign w:val="bottom"/>
          </w:tcPr>
          <w:p w14:paraId="71DE3D02" w14:textId="79D493C6" w:rsidR="00FC6773" w:rsidRDefault="00D30EDE">
            <w:r>
              <w:rPr>
                <w:b/>
                <w:i/>
                <w:sz w:val="24"/>
                <w:szCs w:val="24"/>
              </w:rPr>
              <w:t>Временно не работал, не училс</w:t>
            </w:r>
            <w:r w:rsidR="00316EDB">
              <w:rPr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3026" w:type="dxa"/>
            <w:vAlign w:val="bottom"/>
          </w:tcPr>
          <w:p w14:paraId="75D763B8" w14:textId="12E5349D" w:rsidR="00FC6773" w:rsidRDefault="00D30EDE">
            <w:r w:rsidRPr="009464D2">
              <w:rPr>
                <w:b/>
                <w:i/>
                <w:sz w:val="24"/>
                <w:szCs w:val="24"/>
              </w:rPr>
              <w:t>г.Гаага, Нидерланды</w:t>
            </w:r>
          </w:p>
        </w:tc>
      </w:tr>
      <w:tr w:rsidR="00FC6773" w14:paraId="5C435E53" w14:textId="77777777" w:rsidTr="00D30EDE">
        <w:tc>
          <w:tcPr>
            <w:tcW w:w="1134" w:type="dxa"/>
            <w:vAlign w:val="bottom"/>
          </w:tcPr>
          <w:p w14:paraId="63CC5762" w14:textId="1B6F8049" w:rsidR="00FC6773" w:rsidRDefault="00D30EDE">
            <w:pPr>
              <w:jc w:val="center"/>
            </w:pPr>
            <w:r w:rsidRPr="009464D2">
              <w:rPr>
                <w:b/>
                <w:i/>
                <w:sz w:val="24"/>
                <w:szCs w:val="24"/>
              </w:rPr>
              <w:t>01.20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bottom"/>
          </w:tcPr>
          <w:p w14:paraId="314137D9" w14:textId="06DBFE99" w:rsidR="00FC6773" w:rsidRDefault="00D30EDE">
            <w:pPr>
              <w:jc w:val="center"/>
            </w:pPr>
            <w:r w:rsidRPr="009464D2">
              <w:rPr>
                <w:b/>
                <w:i/>
                <w:sz w:val="24"/>
                <w:szCs w:val="24"/>
              </w:rPr>
              <w:t>н/время</w:t>
            </w:r>
          </w:p>
        </w:tc>
        <w:tc>
          <w:tcPr>
            <w:tcW w:w="4531" w:type="dxa"/>
            <w:vAlign w:val="bottom"/>
          </w:tcPr>
          <w:p w14:paraId="2E08533B" w14:textId="036DF097" w:rsidR="00FC6773" w:rsidRDefault="00D30EDE">
            <w:r>
              <w:rPr>
                <w:b/>
                <w:i/>
                <w:sz w:val="24"/>
                <w:szCs w:val="24"/>
              </w:rPr>
              <w:t xml:space="preserve">Компания </w:t>
            </w:r>
            <w:r w:rsidRPr="009464D2">
              <w:rPr>
                <w:b/>
                <w:i/>
                <w:sz w:val="24"/>
                <w:szCs w:val="24"/>
              </w:rPr>
              <w:t>"Аксалто холдинг"</w:t>
            </w:r>
            <w:r>
              <w:rPr>
                <w:b/>
                <w:i/>
                <w:sz w:val="24"/>
                <w:szCs w:val="24"/>
              </w:rPr>
              <w:t>, аудитор</w:t>
            </w:r>
          </w:p>
        </w:tc>
        <w:tc>
          <w:tcPr>
            <w:tcW w:w="3026" w:type="dxa"/>
            <w:vAlign w:val="bottom"/>
          </w:tcPr>
          <w:p w14:paraId="106DB848" w14:textId="2E81E3C6" w:rsidR="00FC6773" w:rsidRDefault="00D30EDE">
            <w:r w:rsidRPr="009464D2">
              <w:rPr>
                <w:b/>
                <w:i/>
                <w:sz w:val="24"/>
                <w:szCs w:val="24"/>
              </w:rPr>
              <w:t>г.Гаага, Нидерланды</w:t>
            </w:r>
          </w:p>
        </w:tc>
      </w:tr>
    </w:tbl>
    <w:p w14:paraId="642361FC" w14:textId="6D5AC737" w:rsidR="00FC6773" w:rsidRPr="00206C75" w:rsidRDefault="00FC6773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11. Имеете ли невыполненное обязательство по уплате пошлин, налогов, сборов или штрафов, установленное в соответствии с законодательством Российской Федерации</w:t>
      </w:r>
      <w:r w:rsidRPr="00D30EDE">
        <w:rPr>
          <w:b/>
          <w:i/>
          <w:sz w:val="24"/>
          <w:szCs w:val="24"/>
        </w:rPr>
        <w:t xml:space="preserve"> </w:t>
      </w:r>
      <w:r w:rsidR="00D30EDE" w:rsidRPr="00D30EDE">
        <w:rPr>
          <w:b/>
          <w:i/>
          <w:sz w:val="24"/>
          <w:szCs w:val="24"/>
        </w:rPr>
        <w:t>нет</w:t>
      </w:r>
    </w:p>
    <w:p w14:paraId="3C72EC4B" w14:textId="77777777" w:rsidR="00FC6773" w:rsidRDefault="00FC6773" w:rsidP="008F40BB">
      <w:pPr>
        <w:pBdr>
          <w:top w:val="single" w:sz="4" w:space="1" w:color="auto"/>
        </w:pBdr>
        <w:ind w:left="7797"/>
        <w:jc w:val="center"/>
      </w:pPr>
      <w:r>
        <w:t>(да, нет)</w:t>
      </w:r>
    </w:p>
    <w:p w14:paraId="1FDFDABB" w14:textId="4E03CC71" w:rsidR="00FC6773" w:rsidRDefault="00FC6773" w:rsidP="008E3F5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 Наличие возбужденного в отношении Вас исполнительного производства </w:t>
      </w:r>
      <w:r w:rsidRPr="00D30EDE">
        <w:rPr>
          <w:b/>
          <w:i/>
          <w:sz w:val="24"/>
          <w:szCs w:val="24"/>
        </w:rPr>
        <w:t xml:space="preserve"> </w:t>
      </w:r>
      <w:r w:rsidR="00D30EDE" w:rsidRPr="00D30EDE">
        <w:rPr>
          <w:b/>
          <w:i/>
          <w:sz w:val="24"/>
          <w:szCs w:val="24"/>
        </w:rPr>
        <w:t>нет</w:t>
      </w:r>
    </w:p>
    <w:p w14:paraId="69D6F778" w14:textId="77777777" w:rsidR="00FC6773" w:rsidRDefault="00FC6773" w:rsidP="008F40BB">
      <w:pPr>
        <w:pBdr>
          <w:top w:val="single" w:sz="4" w:space="1" w:color="auto"/>
        </w:pBdr>
        <w:ind w:left="8080"/>
        <w:jc w:val="center"/>
      </w:pPr>
      <w:r>
        <w:t>(да, нет)</w:t>
      </w:r>
    </w:p>
    <w:p w14:paraId="76E0B7FE" w14:textId="77777777"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13. Отношение к воинской обязанности, наличие военно-учетной специальности  </w:t>
      </w:r>
    </w:p>
    <w:p w14:paraId="25FF7FB7" w14:textId="77777777" w:rsidR="00FC6773" w:rsidRDefault="00FC6773">
      <w:pPr>
        <w:pBdr>
          <w:top w:val="single" w:sz="4" w:space="1" w:color="auto"/>
        </w:pBdr>
        <w:ind w:left="4196"/>
        <w:jc w:val="center"/>
      </w:pPr>
      <w:r>
        <w:t>(военнообязанный (невоеннообязанный),</w:t>
      </w:r>
    </w:p>
    <w:p w14:paraId="55D34D72" w14:textId="7ECB5089" w:rsidR="00FC6773" w:rsidRPr="00D30EDE" w:rsidRDefault="00D30EDE" w:rsidP="00D30EDE">
      <w:pPr>
        <w:spacing w:before="120"/>
        <w:jc w:val="both"/>
        <w:rPr>
          <w:b/>
          <w:i/>
          <w:sz w:val="24"/>
          <w:szCs w:val="24"/>
        </w:rPr>
      </w:pPr>
      <w:r w:rsidRPr="00D30EDE">
        <w:rPr>
          <w:b/>
          <w:i/>
          <w:sz w:val="24"/>
          <w:szCs w:val="24"/>
        </w:rPr>
        <w:t>военнообязанн</w:t>
      </w:r>
      <w:r w:rsidR="00316EDB">
        <w:rPr>
          <w:b/>
          <w:i/>
          <w:sz w:val="24"/>
          <w:szCs w:val="24"/>
        </w:rPr>
        <w:t>ый</w:t>
      </w:r>
    </w:p>
    <w:p w14:paraId="264EF092" w14:textId="77777777" w:rsidR="00FC6773" w:rsidRDefault="00FC6773">
      <w:pPr>
        <w:pBdr>
          <w:top w:val="single" w:sz="4" w:space="1" w:color="auto"/>
        </w:pBdr>
        <w:jc w:val="center"/>
      </w:pPr>
      <w:r>
        <w:t>если проходили военную службу, указать, где, когда, род войск, военно-учетную специальность, воинское звание)</w:t>
      </w:r>
    </w:p>
    <w:p w14:paraId="3D6FE8EE" w14:textId="77777777" w:rsidR="00FC6773" w:rsidRPr="00CD4ABC" w:rsidRDefault="00FC6773">
      <w:pPr>
        <w:ind w:firstLine="567"/>
        <w:jc w:val="both"/>
        <w:rPr>
          <w:sz w:val="2"/>
          <w:szCs w:val="2"/>
        </w:rPr>
      </w:pPr>
    </w:p>
    <w:p w14:paraId="0947CEC7" w14:textId="77777777" w:rsidR="00FC6773" w:rsidRDefault="00FC6773" w:rsidP="00F14FD8">
      <w:pPr>
        <w:jc w:val="both"/>
        <w:rPr>
          <w:sz w:val="24"/>
          <w:szCs w:val="24"/>
        </w:rPr>
      </w:pPr>
    </w:p>
    <w:p w14:paraId="22D45361" w14:textId="3A4236D9" w:rsidR="00FC6773" w:rsidRDefault="00FC6773" w:rsidP="00F14F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Отношение к государственной тайне   </w:t>
      </w:r>
      <w:r w:rsidR="00D30EDE" w:rsidRPr="00D30EDE">
        <w:rPr>
          <w:b/>
          <w:i/>
          <w:sz w:val="24"/>
          <w:szCs w:val="24"/>
        </w:rPr>
        <w:t>нет</w:t>
      </w:r>
    </w:p>
    <w:p w14:paraId="468F74B9" w14:textId="77777777" w:rsidR="00FC6773" w:rsidRDefault="00FC6773" w:rsidP="00F14FD8">
      <w:pPr>
        <w:pBdr>
          <w:top w:val="single" w:sz="4" w:space="1" w:color="auto"/>
        </w:pBdr>
        <w:ind w:left="4196"/>
        <w:jc w:val="center"/>
      </w:pPr>
      <w:r>
        <w:t>(если были допущены,</w:t>
      </w:r>
    </w:p>
    <w:p w14:paraId="087DB7CD" w14:textId="77777777" w:rsidR="00FC6773" w:rsidRDefault="00FC6773" w:rsidP="00F14FD8">
      <w:pPr>
        <w:rPr>
          <w:sz w:val="24"/>
          <w:szCs w:val="24"/>
        </w:rPr>
      </w:pPr>
    </w:p>
    <w:p w14:paraId="5A00D7BD" w14:textId="77777777" w:rsidR="00FC6773" w:rsidRDefault="00FC6773" w:rsidP="00F14FD8">
      <w:pPr>
        <w:pBdr>
          <w:top w:val="single" w:sz="4" w:space="1" w:color="auto"/>
        </w:pBdr>
        <w:jc w:val="center"/>
      </w:pPr>
      <w:r>
        <w:t>указать, когда, каким государственным органом или организацией, форму допуска)</w:t>
      </w:r>
    </w:p>
    <w:p w14:paraId="6D614433" w14:textId="77777777" w:rsidR="00FC6773" w:rsidRDefault="00FC6773" w:rsidP="00AF3724">
      <w:pPr>
        <w:rPr>
          <w:sz w:val="24"/>
          <w:szCs w:val="24"/>
        </w:rPr>
      </w:pPr>
    </w:p>
    <w:p w14:paraId="478250DD" w14:textId="641E43C7" w:rsidR="00FC6773" w:rsidRDefault="00FC6773" w:rsidP="00AF3724">
      <w:pPr>
        <w:rPr>
          <w:sz w:val="24"/>
          <w:szCs w:val="24"/>
        </w:rPr>
      </w:pPr>
      <w:r>
        <w:rPr>
          <w:sz w:val="24"/>
          <w:szCs w:val="24"/>
        </w:rPr>
        <w:t xml:space="preserve">15. Привлекались ли компетентными органами Российской Федерации в качестве обвиняемого по уголовному делу  </w:t>
      </w:r>
      <w:r w:rsidR="00D30EDE" w:rsidRPr="00D30EDE">
        <w:rPr>
          <w:b/>
          <w:i/>
          <w:sz w:val="24"/>
          <w:szCs w:val="24"/>
        </w:rPr>
        <w:t>нет</w:t>
      </w:r>
    </w:p>
    <w:p w14:paraId="6D64FD55" w14:textId="77777777" w:rsidR="00FC6773" w:rsidRDefault="00FC6773" w:rsidP="002D3CD2">
      <w:pPr>
        <w:pBdr>
          <w:top w:val="single" w:sz="4" w:space="1" w:color="auto"/>
        </w:pBdr>
        <w:ind w:left="2155"/>
        <w:jc w:val="center"/>
      </w:pPr>
      <w:r>
        <w:t>(да, нет)</w:t>
      </w:r>
    </w:p>
    <w:p w14:paraId="565797EB" w14:textId="781B13FD" w:rsidR="00FC6773" w:rsidRDefault="00FC6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Имеется ли в отношении Вас вступивший в законную силу и подлежащий исполнению обвинительный приговор суда  </w:t>
      </w:r>
      <w:r w:rsidR="00D30EDE" w:rsidRPr="00D30EDE">
        <w:rPr>
          <w:b/>
          <w:i/>
          <w:sz w:val="24"/>
          <w:szCs w:val="24"/>
        </w:rPr>
        <w:t>нет</w:t>
      </w:r>
    </w:p>
    <w:p w14:paraId="796BFDE4" w14:textId="77777777" w:rsidR="00FC6773" w:rsidRDefault="00FC6773" w:rsidP="002D3CD2">
      <w:pPr>
        <w:pBdr>
          <w:top w:val="single" w:sz="4" w:space="1" w:color="auto"/>
        </w:pBdr>
        <w:ind w:left="3249"/>
        <w:jc w:val="center"/>
      </w:pPr>
      <w:r>
        <w:t>(да, нет)</w:t>
      </w:r>
    </w:p>
    <w:p w14:paraId="34C10C5F" w14:textId="77777777" w:rsidR="00F140CA" w:rsidRDefault="00F140CA" w:rsidP="00201294">
      <w:pPr>
        <w:rPr>
          <w:sz w:val="24"/>
          <w:szCs w:val="24"/>
        </w:rPr>
      </w:pPr>
    </w:p>
    <w:tbl>
      <w:tblPr>
        <w:tblW w:w="3827" w:type="dxa"/>
        <w:tblInd w:w="61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3260"/>
        <w:gridCol w:w="284"/>
      </w:tblGrid>
      <w:tr w:rsidR="00F140CA" w:rsidRPr="000A30BD" w14:paraId="34307906" w14:textId="77777777" w:rsidTr="00D15059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0425F1" w14:textId="77777777" w:rsidR="00F140CA" w:rsidRPr="000A30BD" w:rsidRDefault="00F140CA" w:rsidP="00D15059">
            <w:pPr>
              <w:spacing w:after="120"/>
              <w:ind w:left="113" w:right="113" w:firstLine="454"/>
              <w:jc w:val="both"/>
              <w:rPr>
                <w:sz w:val="24"/>
                <w:szCs w:val="24"/>
              </w:rPr>
            </w:pPr>
          </w:p>
        </w:tc>
      </w:tr>
      <w:tr w:rsidR="00F140CA" w:rsidRPr="000A30BD" w14:paraId="13D48842" w14:textId="77777777" w:rsidTr="00D15059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9FB94A" w14:textId="77777777" w:rsidR="00F140CA" w:rsidRPr="000A30BD" w:rsidRDefault="00F140CA" w:rsidP="00D1505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42B1F" w14:textId="77777777" w:rsidR="00F140CA" w:rsidRPr="000A30BD" w:rsidRDefault="00F140CA" w:rsidP="00D15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46F291" w14:textId="77777777" w:rsidR="00F140CA" w:rsidRPr="000A30BD" w:rsidRDefault="00F140CA" w:rsidP="00D15059">
            <w:pPr>
              <w:rPr>
                <w:sz w:val="24"/>
                <w:szCs w:val="24"/>
              </w:rPr>
            </w:pPr>
          </w:p>
        </w:tc>
      </w:tr>
      <w:tr w:rsidR="00F140CA" w:rsidRPr="000A30BD" w14:paraId="1FE4126F" w14:textId="77777777" w:rsidTr="00D15059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7C0ED0" w14:textId="77777777" w:rsidR="00F140CA" w:rsidRPr="000A30BD" w:rsidRDefault="00F140CA" w:rsidP="00D1505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11C4D" w14:textId="77777777" w:rsidR="00F140CA" w:rsidRPr="000A30BD" w:rsidRDefault="00F140CA" w:rsidP="00D15059">
            <w:pPr>
              <w:jc w:val="center"/>
            </w:pPr>
            <w:r w:rsidRPr="000A30BD"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78E89" w14:textId="77777777" w:rsidR="00F140CA" w:rsidRPr="000A30BD" w:rsidRDefault="00F140CA" w:rsidP="00D15059">
            <w:pPr>
              <w:jc w:val="center"/>
            </w:pPr>
          </w:p>
        </w:tc>
      </w:tr>
    </w:tbl>
    <w:p w14:paraId="5E087F59" w14:textId="77777777" w:rsidR="00F140CA" w:rsidRDefault="00F140CA" w:rsidP="00201294">
      <w:pPr>
        <w:rPr>
          <w:sz w:val="24"/>
          <w:szCs w:val="24"/>
        </w:rPr>
      </w:pPr>
    </w:p>
    <w:p w14:paraId="6C48DAF0" w14:textId="77777777" w:rsidR="00F140CA" w:rsidRDefault="00F140CA" w:rsidP="00201294">
      <w:pPr>
        <w:rPr>
          <w:sz w:val="24"/>
          <w:szCs w:val="24"/>
        </w:rPr>
      </w:pPr>
    </w:p>
    <w:p w14:paraId="3EF806C5" w14:textId="188CCAB2" w:rsidR="00FC6773" w:rsidRPr="002B4EDB" w:rsidRDefault="00FC6773" w:rsidP="00201294">
      <w:pPr>
        <w:rPr>
          <w:sz w:val="24"/>
          <w:szCs w:val="24"/>
        </w:rPr>
      </w:pPr>
      <w:r>
        <w:rPr>
          <w:sz w:val="24"/>
          <w:szCs w:val="24"/>
        </w:rPr>
        <w:t>17. Проживали ли ранее в Российской Федерации постоянно</w:t>
      </w:r>
      <w:r w:rsidR="002B4EDB" w:rsidRPr="002B4EDB">
        <w:rPr>
          <w:sz w:val="24"/>
          <w:szCs w:val="24"/>
        </w:rPr>
        <w:t xml:space="preserve"> </w:t>
      </w:r>
      <w:r w:rsidR="002B4EDB" w:rsidRPr="002B4EDB">
        <w:rPr>
          <w:b/>
          <w:i/>
          <w:sz w:val="24"/>
          <w:szCs w:val="24"/>
        </w:rPr>
        <w:t xml:space="preserve">да, </w:t>
      </w:r>
      <w:r w:rsidR="002B4EDB" w:rsidRPr="009464D2">
        <w:rPr>
          <w:b/>
          <w:i/>
          <w:sz w:val="24"/>
          <w:szCs w:val="24"/>
        </w:rPr>
        <w:t>Московская область,</w:t>
      </w:r>
    </w:p>
    <w:p w14:paraId="4C287F9E" w14:textId="77777777" w:rsidR="00FC6773" w:rsidRPr="000A30BD" w:rsidRDefault="00FC6773" w:rsidP="00201294">
      <w:pPr>
        <w:pBdr>
          <w:top w:val="single" w:sz="4" w:space="1" w:color="auto"/>
        </w:pBdr>
        <w:ind w:left="6237"/>
        <w:jc w:val="center"/>
        <w:rPr>
          <w:sz w:val="2"/>
          <w:szCs w:val="2"/>
        </w:rPr>
      </w:pPr>
      <w:r>
        <w:t>(если да, указать, по какому адресу были</w:t>
      </w:r>
    </w:p>
    <w:p w14:paraId="4256624D" w14:textId="51E4416E" w:rsidR="002B4EDB" w:rsidRPr="009464D2" w:rsidRDefault="002B4EDB" w:rsidP="002B4EDB">
      <w:pPr>
        <w:rPr>
          <w:sz w:val="24"/>
          <w:szCs w:val="24"/>
        </w:rPr>
      </w:pPr>
      <w:r w:rsidRPr="009464D2">
        <w:rPr>
          <w:b/>
          <w:i/>
          <w:sz w:val="24"/>
          <w:szCs w:val="24"/>
        </w:rPr>
        <w:t>г.Долгопрудный, ул.Спортивная, дом 7, кв. 32</w:t>
      </w:r>
      <w:r>
        <w:rPr>
          <w:b/>
          <w:i/>
          <w:sz w:val="24"/>
          <w:szCs w:val="24"/>
        </w:rPr>
        <w:t xml:space="preserve">, </w:t>
      </w:r>
      <w:r w:rsidRPr="009464D2">
        <w:rPr>
          <w:b/>
          <w:i/>
          <w:sz w:val="24"/>
          <w:szCs w:val="24"/>
        </w:rPr>
        <w:t>выехала в январе 20</w:t>
      </w:r>
      <w:r>
        <w:rPr>
          <w:b/>
          <w:i/>
          <w:sz w:val="24"/>
          <w:szCs w:val="24"/>
        </w:rPr>
        <w:t>1</w:t>
      </w:r>
      <w:r w:rsidR="005D06C5">
        <w:rPr>
          <w:b/>
          <w:i/>
          <w:sz w:val="24"/>
          <w:szCs w:val="24"/>
        </w:rPr>
        <w:t>8</w:t>
      </w:r>
      <w:r w:rsidRPr="009464D2">
        <w:rPr>
          <w:b/>
          <w:i/>
          <w:sz w:val="24"/>
          <w:szCs w:val="24"/>
        </w:rPr>
        <w:t xml:space="preserve"> года в Нидерланды, ОЗП 51 № 0728232</w:t>
      </w:r>
      <w:r>
        <w:rPr>
          <w:b/>
          <w:i/>
          <w:sz w:val="24"/>
          <w:szCs w:val="24"/>
        </w:rPr>
        <w:t>, выдан 30.04.2009, УФМС111</w:t>
      </w:r>
    </w:p>
    <w:p w14:paraId="580D3FA6" w14:textId="29BA4EF3" w:rsidR="00FC6773" w:rsidRDefault="00FC6773" w:rsidP="001B59C3">
      <w:pPr>
        <w:pBdr>
          <w:top w:val="single" w:sz="4" w:space="1" w:color="auto"/>
        </w:pBdr>
        <w:jc w:val="center"/>
        <w:rPr>
          <w:spacing w:val="-2"/>
        </w:rPr>
      </w:pPr>
      <w:r>
        <w:rPr>
          <w:spacing w:val="-2"/>
        </w:rPr>
        <w:t>зарегистрированы, когда, куда и по какому документу выехали из России)</w:t>
      </w:r>
    </w:p>
    <w:p w14:paraId="3D9175F7" w14:textId="77777777" w:rsidR="00F140CA" w:rsidRPr="00657C0D" w:rsidRDefault="00F140CA" w:rsidP="001B59C3">
      <w:pPr>
        <w:pBdr>
          <w:top w:val="single" w:sz="4" w:space="1" w:color="auto"/>
        </w:pBdr>
        <w:jc w:val="center"/>
        <w:rPr>
          <w:spacing w:val="-2"/>
        </w:rPr>
      </w:pPr>
    </w:p>
    <w:p w14:paraId="38CF28E2" w14:textId="77777777" w:rsidR="00A670B6" w:rsidRDefault="00FC6773" w:rsidP="00201294">
      <w:pPr>
        <w:spacing w:before="120"/>
        <w:jc w:val="both"/>
        <w:rPr>
          <w:b/>
          <w:bCs/>
          <w:i/>
          <w:iCs/>
          <w:sz w:val="24"/>
          <w:szCs w:val="24"/>
        </w:rPr>
        <w:sectPr w:rsidR="00A670B6" w:rsidSect="00CE6127">
          <w:headerReference w:type="default" r:id="rId7"/>
          <w:footerReference w:type="first" r:id="rId8"/>
          <w:pgSz w:w="11906" w:h="16838"/>
          <w:pgMar w:top="567" w:right="851" w:bottom="1702" w:left="1134" w:header="397" w:footer="709" w:gutter="0"/>
          <w:cols w:space="709"/>
          <w:titlePg/>
          <w:docGrid w:linePitch="272"/>
        </w:sectPr>
      </w:pPr>
      <w:r>
        <w:rPr>
          <w:sz w:val="24"/>
          <w:szCs w:val="24"/>
        </w:rPr>
        <w:t>18. Сняты ли с регистрационного учета по месту жительства в Российской Федерации</w:t>
      </w:r>
      <w:r w:rsidR="00344F70">
        <w:rPr>
          <w:sz w:val="24"/>
          <w:szCs w:val="24"/>
        </w:rPr>
        <w:t xml:space="preserve"> </w:t>
      </w:r>
      <w:r w:rsidR="00344F70" w:rsidRPr="00344F70">
        <w:rPr>
          <w:b/>
          <w:bCs/>
          <w:i/>
          <w:iCs/>
          <w:sz w:val="24"/>
          <w:szCs w:val="24"/>
        </w:rPr>
        <w:t>да</w:t>
      </w:r>
    </w:p>
    <w:p w14:paraId="5A26C9C1" w14:textId="77777777" w:rsidR="00A670B6" w:rsidRDefault="00FC6773" w:rsidP="00201294">
      <w:pPr>
        <w:pBdr>
          <w:top w:val="single" w:sz="4" w:space="1" w:color="auto"/>
        </w:pBdr>
        <w:ind w:left="8931"/>
        <w:jc w:val="center"/>
        <w:sectPr w:rsidR="00A670B6" w:rsidSect="00CE6127">
          <w:type w:val="continuous"/>
          <w:pgSz w:w="11906" w:h="16838"/>
          <w:pgMar w:top="567" w:right="851" w:bottom="1702" w:left="1134" w:header="397" w:footer="709" w:gutter="0"/>
          <w:cols w:space="709"/>
          <w:titlePg/>
          <w:docGrid w:linePitch="272"/>
        </w:sectPr>
      </w:pPr>
      <w:r>
        <w:t>(да, нет)</w:t>
      </w:r>
    </w:p>
    <w:p w14:paraId="21EF2781" w14:textId="77777777" w:rsidR="00FC6773" w:rsidRDefault="00FC6773" w:rsidP="00201294">
      <w:pPr>
        <w:pBdr>
          <w:top w:val="single" w:sz="4" w:space="1" w:color="auto"/>
        </w:pBdr>
        <w:ind w:left="8931"/>
        <w:jc w:val="center"/>
      </w:pPr>
    </w:p>
    <w:p w14:paraId="2345137F" w14:textId="774663D0" w:rsidR="00344F70" w:rsidRPr="00344F70" w:rsidRDefault="00FC6773" w:rsidP="00344F70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19. Адрес места жительства, адрес электронной почты (указывается по желанию), номер телефона </w:t>
      </w:r>
      <w:bookmarkStart w:id="0" w:name="_Hlk139013441"/>
      <w:r w:rsidR="00344F70" w:rsidRPr="00267640">
        <w:rPr>
          <w:b/>
          <w:i/>
          <w:sz w:val="24"/>
          <w:szCs w:val="24"/>
        </w:rPr>
        <w:t xml:space="preserve">Нидерланды, г.Гаага, </w:t>
      </w:r>
      <w:r w:rsidR="00344F70">
        <w:rPr>
          <w:b/>
          <w:i/>
          <w:sz w:val="24"/>
          <w:szCs w:val="24"/>
        </w:rPr>
        <w:t>ул.</w:t>
      </w:r>
      <w:r w:rsidR="00344F70" w:rsidRPr="00AE280E">
        <w:rPr>
          <w:b/>
          <w:i/>
          <w:sz w:val="24"/>
          <w:szCs w:val="24"/>
        </w:rPr>
        <w:t>Лаан ван Меердервоорт</w:t>
      </w:r>
      <w:r w:rsidR="00344F70">
        <w:rPr>
          <w:b/>
          <w:i/>
          <w:sz w:val="24"/>
          <w:szCs w:val="24"/>
        </w:rPr>
        <w:t>, д</w:t>
      </w:r>
      <w:r w:rsidR="00344F70" w:rsidRPr="00AE280E">
        <w:rPr>
          <w:b/>
          <w:i/>
          <w:sz w:val="24"/>
          <w:szCs w:val="24"/>
        </w:rPr>
        <w:t xml:space="preserve"> 1, тел. 070-</w:t>
      </w:r>
      <w:r w:rsidR="00344F70" w:rsidRPr="00344F70">
        <w:rPr>
          <w:b/>
          <w:i/>
          <w:sz w:val="24"/>
          <w:szCs w:val="24"/>
        </w:rPr>
        <w:t>1234567</w:t>
      </w:r>
    </w:p>
    <w:bookmarkEnd w:id="0"/>
    <w:p w14:paraId="25CB1BF7" w14:textId="77777777" w:rsidR="00FC6773" w:rsidRDefault="00FC6773" w:rsidP="00EA2E70">
      <w:pPr>
        <w:pBdr>
          <w:top w:val="single" w:sz="4" w:space="1" w:color="auto"/>
        </w:pBdr>
        <w:rPr>
          <w:sz w:val="2"/>
          <w:szCs w:val="2"/>
        </w:rPr>
      </w:pPr>
    </w:p>
    <w:p w14:paraId="7BFC8920" w14:textId="7F6EE56B" w:rsidR="00FC6773" w:rsidRPr="00344F70" w:rsidRDefault="00344F70">
      <w:pPr>
        <w:rPr>
          <w:b/>
          <w:i/>
          <w:sz w:val="24"/>
          <w:szCs w:val="24"/>
        </w:rPr>
      </w:pPr>
      <w:r w:rsidRPr="00344F70">
        <w:rPr>
          <w:b/>
          <w:i/>
          <w:sz w:val="24"/>
          <w:szCs w:val="24"/>
        </w:rPr>
        <w:t>ivanovavera@mail.ru</w:t>
      </w:r>
    </w:p>
    <w:p w14:paraId="22258BE2" w14:textId="77777777" w:rsidR="00FC6773" w:rsidRDefault="00FC6773">
      <w:pPr>
        <w:pBdr>
          <w:top w:val="single" w:sz="4" w:space="1" w:color="auto"/>
        </w:pBdr>
        <w:rPr>
          <w:sz w:val="2"/>
          <w:szCs w:val="2"/>
        </w:rPr>
      </w:pPr>
    </w:p>
    <w:p w14:paraId="25475A6A" w14:textId="64E6F891" w:rsidR="00FC6773" w:rsidRPr="00206C75" w:rsidRDefault="00FC6773" w:rsidP="0020129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20. Документ, удостоверяющий личность и гражданство Российской Федерации</w:t>
      </w:r>
      <w:r w:rsidR="00950B88">
        <w:rPr>
          <w:sz w:val="24"/>
          <w:szCs w:val="24"/>
        </w:rPr>
        <w:t xml:space="preserve"> </w:t>
      </w:r>
      <w:r w:rsidR="00950B88">
        <w:rPr>
          <w:b/>
          <w:i/>
          <w:sz w:val="24"/>
          <w:szCs w:val="24"/>
        </w:rPr>
        <w:t>загранпаспорт</w:t>
      </w:r>
    </w:p>
    <w:p w14:paraId="3D646C40" w14:textId="77777777" w:rsidR="00FC6773" w:rsidRPr="00201294" w:rsidRDefault="00FC6773" w:rsidP="00201294">
      <w:pPr>
        <w:pBdr>
          <w:top w:val="single" w:sz="4" w:space="1" w:color="auto"/>
        </w:pBdr>
        <w:ind w:left="8364"/>
        <w:jc w:val="center"/>
        <w:rPr>
          <w:sz w:val="2"/>
          <w:szCs w:val="2"/>
        </w:rPr>
      </w:pPr>
    </w:p>
    <w:p w14:paraId="66B6F522" w14:textId="57F13F88" w:rsidR="00344F70" w:rsidRDefault="00950B88" w:rsidP="00344F7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гражданина (РФ) </w:t>
      </w:r>
      <w:r w:rsidR="00344F70" w:rsidRPr="00AE280E">
        <w:rPr>
          <w:b/>
          <w:i/>
          <w:sz w:val="24"/>
          <w:szCs w:val="24"/>
        </w:rPr>
        <w:t>выдан Пос-вом РФ в Нидерландах 1</w:t>
      </w:r>
      <w:r w:rsidR="00344F70" w:rsidRPr="006258FD">
        <w:rPr>
          <w:b/>
          <w:i/>
          <w:sz w:val="24"/>
          <w:szCs w:val="24"/>
        </w:rPr>
        <w:t>5</w:t>
      </w:r>
      <w:r w:rsidR="00344F70" w:rsidRPr="00AE280E">
        <w:rPr>
          <w:b/>
          <w:i/>
          <w:sz w:val="24"/>
          <w:szCs w:val="24"/>
        </w:rPr>
        <w:t>.0</w:t>
      </w:r>
      <w:r w:rsidR="00344F70" w:rsidRPr="006258FD">
        <w:rPr>
          <w:b/>
          <w:i/>
          <w:sz w:val="24"/>
          <w:szCs w:val="24"/>
        </w:rPr>
        <w:t>9</w:t>
      </w:r>
      <w:r w:rsidR="00344F70" w:rsidRPr="00AE280E">
        <w:rPr>
          <w:b/>
          <w:i/>
          <w:sz w:val="24"/>
          <w:szCs w:val="24"/>
        </w:rPr>
        <w:t>.20</w:t>
      </w:r>
      <w:r w:rsidR="00344F70">
        <w:rPr>
          <w:b/>
          <w:i/>
          <w:sz w:val="24"/>
          <w:szCs w:val="24"/>
        </w:rPr>
        <w:t>22</w:t>
      </w:r>
      <w:r w:rsidR="00344F70" w:rsidRPr="00AE280E">
        <w:rPr>
          <w:b/>
          <w:i/>
          <w:sz w:val="24"/>
          <w:szCs w:val="24"/>
        </w:rPr>
        <w:t xml:space="preserve"> году,</w:t>
      </w:r>
      <w:r w:rsidR="004B0FD8" w:rsidRPr="004B0FD8">
        <w:rPr>
          <w:b/>
          <w:i/>
          <w:sz w:val="24"/>
          <w:szCs w:val="24"/>
        </w:rPr>
        <w:t xml:space="preserve"> </w:t>
      </w:r>
      <w:r w:rsidR="004B0FD8" w:rsidRPr="00AE280E">
        <w:rPr>
          <w:b/>
          <w:i/>
          <w:sz w:val="24"/>
          <w:szCs w:val="24"/>
        </w:rPr>
        <w:t xml:space="preserve">паспорт </w:t>
      </w:r>
      <w:r w:rsidR="004B0FD8">
        <w:rPr>
          <w:b/>
          <w:i/>
          <w:sz w:val="24"/>
          <w:szCs w:val="24"/>
        </w:rPr>
        <w:t xml:space="preserve">гражданина </w:t>
      </w:r>
    </w:p>
    <w:p w14:paraId="212DCFC6" w14:textId="77777777" w:rsidR="00344F70" w:rsidRDefault="00344F70" w:rsidP="00344F70">
      <w:pPr>
        <w:pBdr>
          <w:top w:val="single" w:sz="4" w:space="1" w:color="auto"/>
        </w:pBdr>
        <w:jc w:val="center"/>
      </w:pPr>
      <w:r>
        <w:t>(вид документа, его серия, номер, кем и когда выдан)</w:t>
      </w:r>
    </w:p>
    <w:p w14:paraId="1E38A66E" w14:textId="31D8D57F" w:rsidR="004B0FD8" w:rsidRPr="005F0539" w:rsidRDefault="00950B88" w:rsidP="004B0FD8">
      <w:pPr>
        <w:pBdr>
          <w:top w:val="single" w:sz="4" w:space="1" w:color="auto"/>
        </w:pBdr>
        <w:rPr>
          <w:b/>
          <w:i/>
          <w:sz w:val="24"/>
          <w:szCs w:val="24"/>
        </w:rPr>
      </w:pPr>
      <w:bookmarkStart w:id="1" w:name="_Hlk139013474"/>
      <w:r>
        <w:rPr>
          <w:b/>
          <w:i/>
          <w:sz w:val="24"/>
          <w:szCs w:val="24"/>
        </w:rPr>
        <w:t xml:space="preserve">(РФ) </w:t>
      </w:r>
      <w:r w:rsidRPr="00AE280E">
        <w:rPr>
          <w:b/>
          <w:i/>
          <w:sz w:val="24"/>
          <w:szCs w:val="24"/>
        </w:rPr>
        <w:t>46 01 № 055956,</w:t>
      </w:r>
      <w:r>
        <w:rPr>
          <w:b/>
          <w:i/>
          <w:sz w:val="24"/>
          <w:szCs w:val="24"/>
        </w:rPr>
        <w:t xml:space="preserve"> </w:t>
      </w:r>
      <w:r w:rsidR="004B0FD8">
        <w:rPr>
          <w:b/>
          <w:i/>
          <w:sz w:val="24"/>
          <w:szCs w:val="24"/>
        </w:rPr>
        <w:t xml:space="preserve">выдан </w:t>
      </w:r>
      <w:r w:rsidR="004B0FD8" w:rsidRPr="00AE280E">
        <w:rPr>
          <w:b/>
          <w:i/>
          <w:sz w:val="24"/>
          <w:szCs w:val="24"/>
        </w:rPr>
        <w:t>Долгопру</w:t>
      </w:r>
      <w:r w:rsidR="004B0FD8">
        <w:rPr>
          <w:b/>
          <w:i/>
          <w:sz w:val="24"/>
          <w:szCs w:val="24"/>
        </w:rPr>
        <w:t xml:space="preserve">дненский ОВД </w:t>
      </w:r>
      <w:r w:rsidR="004B0FD8" w:rsidRPr="00A618FD">
        <w:rPr>
          <w:b/>
          <w:i/>
          <w:sz w:val="24"/>
          <w:szCs w:val="24"/>
        </w:rPr>
        <w:t>04</w:t>
      </w:r>
      <w:r w:rsidR="004B0FD8">
        <w:rPr>
          <w:b/>
          <w:i/>
          <w:sz w:val="24"/>
          <w:szCs w:val="24"/>
        </w:rPr>
        <w:t>.0</w:t>
      </w:r>
      <w:r w:rsidR="004B0FD8" w:rsidRPr="00A618FD">
        <w:rPr>
          <w:b/>
          <w:i/>
          <w:sz w:val="24"/>
          <w:szCs w:val="24"/>
        </w:rPr>
        <w:t>4</w:t>
      </w:r>
      <w:r w:rsidR="004B0FD8">
        <w:rPr>
          <w:b/>
          <w:i/>
          <w:sz w:val="24"/>
          <w:szCs w:val="24"/>
        </w:rPr>
        <w:t>.20</w:t>
      </w:r>
      <w:r w:rsidR="004B0FD8" w:rsidRPr="004B0FD8">
        <w:rPr>
          <w:b/>
          <w:i/>
          <w:sz w:val="24"/>
          <w:szCs w:val="24"/>
        </w:rPr>
        <w:t>12</w:t>
      </w:r>
      <w:r w:rsidR="004B0FD8">
        <w:rPr>
          <w:b/>
          <w:i/>
          <w:sz w:val="24"/>
          <w:szCs w:val="24"/>
        </w:rPr>
        <w:t xml:space="preserve"> года, код подразделения 100-</w:t>
      </w:r>
    </w:p>
    <w:bookmarkEnd w:id="1"/>
    <w:p w14:paraId="5B75867E" w14:textId="77777777" w:rsidR="00950B88" w:rsidRPr="00206C75" w:rsidRDefault="00950B88" w:rsidP="00950B88">
      <w:pPr>
        <w:jc w:val="both"/>
        <w:rPr>
          <w:sz w:val="24"/>
          <w:szCs w:val="24"/>
        </w:rPr>
      </w:pPr>
    </w:p>
    <w:p w14:paraId="0FBDF2B5" w14:textId="1B53D4CB" w:rsidR="00950B88" w:rsidRPr="00206C75" w:rsidRDefault="00950B88" w:rsidP="00950B88">
      <w:pPr>
        <w:pBdr>
          <w:top w:val="single" w:sz="4" w:space="1" w:color="auto"/>
        </w:pBdr>
        <w:rPr>
          <w:sz w:val="24"/>
          <w:szCs w:val="24"/>
        </w:rPr>
      </w:pPr>
      <w:r>
        <w:rPr>
          <w:b/>
          <w:i/>
          <w:sz w:val="24"/>
          <w:szCs w:val="24"/>
        </w:rPr>
        <w:t>100</w:t>
      </w:r>
      <w:r>
        <w:t xml:space="preserve"> </w:t>
      </w:r>
    </w:p>
    <w:p w14:paraId="2D866041" w14:textId="77777777" w:rsidR="00950B88" w:rsidRPr="00206C75" w:rsidRDefault="00950B88">
      <w:pPr>
        <w:jc w:val="both"/>
        <w:rPr>
          <w:sz w:val="24"/>
          <w:szCs w:val="24"/>
        </w:rPr>
      </w:pPr>
    </w:p>
    <w:p w14:paraId="30DA50D1" w14:textId="77777777" w:rsidR="00FC6773" w:rsidRDefault="00FC6773">
      <w:pPr>
        <w:pBdr>
          <w:top w:val="single" w:sz="4" w:space="1" w:color="auto"/>
        </w:pBdr>
        <w:jc w:val="center"/>
      </w:pPr>
      <w:r>
        <w:t>(вид документа, его серия, номер, кем и когда выдан)</w:t>
      </w:r>
    </w:p>
    <w:p w14:paraId="425B25A9" w14:textId="2E788D34" w:rsidR="00FC6773" w:rsidRDefault="00FC6773" w:rsidP="00475B77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475B7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Одновременно со мной прошу разрешить выход из гражданства Российской Федерации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:</w:t>
      </w:r>
      <w:r w:rsidR="00F140CA">
        <w:rPr>
          <w:sz w:val="24"/>
          <w:szCs w:val="24"/>
        </w:rPr>
        <w:t xml:space="preserve"> см. дополнение</w:t>
      </w:r>
    </w:p>
    <w:tbl>
      <w:tblPr>
        <w:tblW w:w="0" w:type="auto"/>
        <w:jc w:val="center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2"/>
        <w:gridCol w:w="8524"/>
      </w:tblGrid>
      <w:tr w:rsidR="00FC6773" w:rsidRPr="000A30BD" w14:paraId="0E421A9E" w14:textId="77777777" w:rsidTr="00F140CA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0A607" w14:textId="77777777"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4" w:type="dxa"/>
            <w:tcBorders>
              <w:top w:val="nil"/>
              <w:bottom w:val="nil"/>
              <w:right w:val="nil"/>
            </w:tcBorders>
            <w:vAlign w:val="center"/>
          </w:tcPr>
          <w:p w14:paraId="22AE2805" w14:textId="77777777" w:rsidR="00FC6773" w:rsidRPr="000A30BD" w:rsidRDefault="00FC6773" w:rsidP="00475B77">
            <w:pPr>
              <w:pStyle w:val="ConsPlusNormal"/>
              <w:spacing w:line="18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</w:tc>
      </w:tr>
      <w:tr w:rsidR="00FC6773" w:rsidRPr="000A30BD" w14:paraId="2F35B0D3" w14:textId="77777777" w:rsidTr="00F140CA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12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3C7DD" w14:textId="77777777"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4" w:type="dxa"/>
            <w:tcBorders>
              <w:top w:val="nil"/>
              <w:bottom w:val="nil"/>
            </w:tcBorders>
            <w:vAlign w:val="center"/>
          </w:tcPr>
          <w:p w14:paraId="4117200F" w14:textId="77777777"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73" w:rsidRPr="000A30BD" w14:paraId="764A4321" w14:textId="77777777" w:rsidTr="00F140CA">
        <w:trPr>
          <w:trHeight w:val="157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D4C2B" w14:textId="77777777"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4" w:type="dxa"/>
            <w:tcBorders>
              <w:top w:val="nil"/>
              <w:bottom w:val="nil"/>
              <w:right w:val="nil"/>
            </w:tcBorders>
            <w:vAlign w:val="center"/>
          </w:tcPr>
          <w:p w14:paraId="13EFEC55" w14:textId="77777777" w:rsidR="00FC6773" w:rsidRPr="000A30BD" w:rsidRDefault="00FC6773" w:rsidP="00475B77">
            <w:pPr>
              <w:pStyle w:val="ConsPlusNormal"/>
              <w:spacing w:line="18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усыновленно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(удочеренно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)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</w:tc>
      </w:tr>
      <w:tr w:rsidR="00FC6773" w:rsidRPr="000A30BD" w14:paraId="55ED2EC2" w14:textId="77777777" w:rsidTr="00F140CA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E496B" w14:textId="77777777"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4" w:type="dxa"/>
            <w:tcBorders>
              <w:top w:val="nil"/>
              <w:bottom w:val="nil"/>
            </w:tcBorders>
            <w:vAlign w:val="center"/>
          </w:tcPr>
          <w:p w14:paraId="4B534E3C" w14:textId="77777777"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73" w:rsidRPr="000A30BD" w14:paraId="42482AD3" w14:textId="77777777" w:rsidTr="00F140CA">
        <w:trPr>
          <w:trHeight w:val="211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7B5F3" w14:textId="77777777"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4" w:type="dxa"/>
            <w:tcBorders>
              <w:top w:val="nil"/>
              <w:bottom w:val="nil"/>
              <w:right w:val="nil"/>
            </w:tcBorders>
            <w:vAlign w:val="center"/>
          </w:tcPr>
          <w:p w14:paraId="197BED38" w14:textId="77777777" w:rsidR="00FC6773" w:rsidRPr="000A30BD" w:rsidRDefault="00FC6773" w:rsidP="00475B77">
            <w:pPr>
              <w:pStyle w:val="ConsPlusNormal"/>
              <w:spacing w:line="18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, над которым 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моя опека (попечительство).</w:t>
            </w:r>
          </w:p>
        </w:tc>
      </w:tr>
      <w:tr w:rsidR="00FC6773" w:rsidRPr="000A30BD" w14:paraId="14F72F7C" w14:textId="77777777" w:rsidTr="00F140CA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FC44E" w14:textId="77777777"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4" w:type="dxa"/>
            <w:tcBorders>
              <w:top w:val="nil"/>
              <w:bottom w:val="nil"/>
            </w:tcBorders>
            <w:vAlign w:val="center"/>
          </w:tcPr>
          <w:p w14:paraId="3D3AD481" w14:textId="77777777"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73" w:rsidRPr="000A30BD" w14:paraId="0B286066" w14:textId="77777777" w:rsidTr="00F140CA">
        <w:trPr>
          <w:trHeight w:val="301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55A9F" w14:textId="607F6FE7" w:rsidR="00FC6773" w:rsidRPr="000A30BD" w:rsidRDefault="00F140CA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8524" w:type="dxa"/>
            <w:tcBorders>
              <w:top w:val="nil"/>
              <w:bottom w:val="nil"/>
              <w:right w:val="nil"/>
            </w:tcBorders>
            <w:vAlign w:val="center"/>
          </w:tcPr>
          <w:p w14:paraId="1ED276E8" w14:textId="77777777" w:rsidR="00FC6773" w:rsidRPr="000A30BD" w:rsidRDefault="00FC6773" w:rsidP="00475B77">
            <w:pPr>
              <w:pStyle w:val="ConsPlusNormal"/>
              <w:spacing w:line="180" w:lineRule="exact"/>
              <w:ind w:left="6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ой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енок (в том числе усыновленный (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удочеренный)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не меняет своего 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706F2C9" w14:textId="77777777" w:rsidR="00FC6773" w:rsidRDefault="00FC6773" w:rsidP="006D5EBE">
      <w:pPr>
        <w:jc w:val="center"/>
        <w:rPr>
          <w:b/>
          <w:sz w:val="24"/>
          <w:szCs w:val="24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3"/>
        <w:gridCol w:w="3260"/>
      </w:tblGrid>
      <w:tr w:rsidR="00FC6773" w:rsidRPr="000A30BD" w14:paraId="6D3AD67A" w14:textId="77777777" w:rsidTr="0038144F">
        <w:trPr>
          <w:cantSplit/>
        </w:trPr>
        <w:tc>
          <w:tcPr>
            <w:tcW w:w="6663" w:type="dxa"/>
            <w:vMerge w:val="restart"/>
          </w:tcPr>
          <w:p w14:paraId="509CD8AB" w14:textId="77777777" w:rsidR="00FC6773" w:rsidRPr="000A30BD" w:rsidRDefault="00FC6773" w:rsidP="0038144F">
            <w:pPr>
              <w:ind w:left="57" w:right="113"/>
              <w:jc w:val="both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 xml:space="preserve">Положения статьи 8 Федерального закона от 28 апреля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0A30BD">
                <w:rPr>
                  <w:sz w:val="24"/>
                  <w:szCs w:val="24"/>
                </w:rPr>
                <w:t>2023 г</w:t>
              </w:r>
            </w:smartTag>
            <w:r w:rsidRPr="000A30BD">
              <w:rPr>
                <w:sz w:val="24"/>
                <w:szCs w:val="24"/>
              </w:rPr>
              <w:t>. № 138-ФЗ «О гражданстве Российской Федерации» мне разъяснены и понятны.</w:t>
            </w:r>
          </w:p>
        </w:tc>
        <w:tc>
          <w:tcPr>
            <w:tcW w:w="3260" w:type="dxa"/>
          </w:tcPr>
          <w:p w14:paraId="2C30F52F" w14:textId="77777777" w:rsidR="00FC6773" w:rsidRPr="000A30BD" w:rsidRDefault="00FC6773" w:rsidP="0038144F">
            <w:pPr>
              <w:jc w:val="center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Подпись заявителя</w:t>
            </w:r>
          </w:p>
        </w:tc>
      </w:tr>
      <w:tr w:rsidR="00FC6773" w:rsidRPr="000A30BD" w14:paraId="4C67FF66" w14:textId="77777777" w:rsidTr="0038144F">
        <w:trPr>
          <w:cantSplit/>
          <w:trHeight w:val="688"/>
        </w:trPr>
        <w:tc>
          <w:tcPr>
            <w:tcW w:w="6663" w:type="dxa"/>
            <w:vMerge/>
            <w:vAlign w:val="bottom"/>
          </w:tcPr>
          <w:p w14:paraId="0542EE53" w14:textId="77777777" w:rsidR="00FC6773" w:rsidRPr="000A30BD" w:rsidRDefault="00FC6773" w:rsidP="0038144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3BD9E1F" w14:textId="77777777" w:rsidR="00FC6773" w:rsidRPr="000A30BD" w:rsidRDefault="00FC6773" w:rsidP="0038144F">
            <w:pPr>
              <w:rPr>
                <w:sz w:val="24"/>
                <w:szCs w:val="24"/>
              </w:rPr>
            </w:pPr>
          </w:p>
        </w:tc>
      </w:tr>
    </w:tbl>
    <w:p w14:paraId="5DA5E4F9" w14:textId="77777777" w:rsidR="00F140CA" w:rsidRPr="003F65F9" w:rsidRDefault="00F140CA" w:rsidP="00F140CA">
      <w:pPr>
        <w:spacing w:before="120" w:after="120"/>
        <w:jc w:val="center"/>
        <w:rPr>
          <w:sz w:val="24"/>
          <w:szCs w:val="24"/>
          <w:u w:val="single"/>
          <w:vertAlign w:val="superscript"/>
        </w:rPr>
      </w:pPr>
      <w:r w:rsidRPr="003F65F9">
        <w:rPr>
          <w:sz w:val="24"/>
          <w:szCs w:val="24"/>
          <w:u w:val="single"/>
        </w:rPr>
        <w:t>Сведения о ребенке</w:t>
      </w:r>
    </w:p>
    <w:p w14:paraId="404E009E" w14:textId="77777777" w:rsidR="00F140CA" w:rsidRDefault="00F140CA" w:rsidP="00F140CA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Pr="007B0247">
        <w:rPr>
          <w:sz w:val="24"/>
          <w:szCs w:val="24"/>
        </w:rPr>
        <w:t>. Фамилия, имя, отчество</w:t>
      </w:r>
      <w:r>
        <w:rPr>
          <w:sz w:val="24"/>
          <w:szCs w:val="24"/>
        </w:rPr>
        <w:t xml:space="preserve"> (при наличии)</w:t>
      </w:r>
      <w:r w:rsidRPr="007B0247">
        <w:rPr>
          <w:sz w:val="24"/>
          <w:szCs w:val="24"/>
        </w:rPr>
        <w:t xml:space="preserve">  </w:t>
      </w:r>
      <w:r w:rsidRPr="0031076E">
        <w:rPr>
          <w:b/>
          <w:i/>
          <w:sz w:val="24"/>
          <w:szCs w:val="24"/>
        </w:rPr>
        <w:t>Иванов Иван Иванович</w:t>
      </w:r>
      <w:r>
        <w:rPr>
          <w:b/>
          <w:i/>
          <w:sz w:val="24"/>
          <w:szCs w:val="24"/>
        </w:rPr>
        <w:t xml:space="preserve"> см. дополнение</w:t>
      </w:r>
    </w:p>
    <w:p w14:paraId="0B7A9747" w14:textId="77777777" w:rsidR="00F140CA" w:rsidRPr="00D4122E" w:rsidRDefault="00F140CA" w:rsidP="00F140CA">
      <w:pPr>
        <w:pBdr>
          <w:top w:val="single" w:sz="4" w:space="1" w:color="auto"/>
        </w:pBdr>
        <w:ind w:left="4395"/>
      </w:pPr>
      <w:r>
        <w:t xml:space="preserve">(в случае изменения фамилии, имени, отчества </w:t>
      </w:r>
    </w:p>
    <w:p w14:paraId="790A2527" w14:textId="77777777" w:rsidR="00F140CA" w:rsidRPr="007B0247" w:rsidRDefault="00F140CA" w:rsidP="00F140CA">
      <w:pPr>
        <w:rPr>
          <w:sz w:val="24"/>
          <w:szCs w:val="24"/>
        </w:rPr>
      </w:pPr>
    </w:p>
    <w:p w14:paraId="15404960" w14:textId="77777777" w:rsidR="00F140CA" w:rsidRPr="00D4122E" w:rsidRDefault="00F140CA" w:rsidP="00F140CA">
      <w:pPr>
        <w:pBdr>
          <w:top w:val="single" w:sz="4" w:space="1" w:color="auto"/>
        </w:pBdr>
        <w:jc w:val="center"/>
      </w:pPr>
      <w:r>
        <w:t>указать прежние фамилию, имя, отчество, причину и дату изменения)</w:t>
      </w:r>
    </w:p>
    <w:p w14:paraId="4154BB58" w14:textId="77777777" w:rsidR="00F140CA" w:rsidRDefault="00F140CA" w:rsidP="00F140CA">
      <w:pPr>
        <w:spacing w:before="120"/>
        <w:rPr>
          <w:sz w:val="24"/>
          <w:szCs w:val="24"/>
        </w:rPr>
      </w:pPr>
    </w:p>
    <w:tbl>
      <w:tblPr>
        <w:tblW w:w="3827" w:type="dxa"/>
        <w:tblInd w:w="61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3260"/>
        <w:gridCol w:w="284"/>
      </w:tblGrid>
      <w:tr w:rsidR="00F140CA" w:rsidRPr="000A30BD" w14:paraId="2B806FFE" w14:textId="77777777" w:rsidTr="00D15059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20E867" w14:textId="77777777" w:rsidR="00F140CA" w:rsidRPr="000A30BD" w:rsidRDefault="00F140CA" w:rsidP="00D15059">
            <w:pPr>
              <w:spacing w:after="120"/>
              <w:ind w:left="113" w:right="113" w:firstLine="454"/>
              <w:jc w:val="both"/>
              <w:rPr>
                <w:sz w:val="24"/>
                <w:szCs w:val="24"/>
              </w:rPr>
            </w:pPr>
          </w:p>
        </w:tc>
      </w:tr>
      <w:tr w:rsidR="00F140CA" w:rsidRPr="000A30BD" w14:paraId="5909CB9E" w14:textId="77777777" w:rsidTr="00D15059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551C11" w14:textId="77777777" w:rsidR="00F140CA" w:rsidRPr="000A30BD" w:rsidRDefault="00F140CA" w:rsidP="00D1505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2AC3D" w14:textId="77777777" w:rsidR="00F140CA" w:rsidRPr="000A30BD" w:rsidRDefault="00F140CA" w:rsidP="00D15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3687F0" w14:textId="77777777" w:rsidR="00F140CA" w:rsidRPr="000A30BD" w:rsidRDefault="00F140CA" w:rsidP="00D15059">
            <w:pPr>
              <w:rPr>
                <w:sz w:val="24"/>
                <w:szCs w:val="24"/>
              </w:rPr>
            </w:pPr>
          </w:p>
        </w:tc>
      </w:tr>
      <w:tr w:rsidR="00F140CA" w:rsidRPr="000A30BD" w14:paraId="49AF83AD" w14:textId="77777777" w:rsidTr="00D15059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D54689" w14:textId="77777777" w:rsidR="00F140CA" w:rsidRPr="000A30BD" w:rsidRDefault="00F140CA" w:rsidP="00D1505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FE350" w14:textId="77777777" w:rsidR="00F140CA" w:rsidRPr="000A30BD" w:rsidRDefault="00F140CA" w:rsidP="00D15059">
            <w:pPr>
              <w:jc w:val="center"/>
            </w:pPr>
            <w:r w:rsidRPr="000A30BD"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06355" w14:textId="77777777" w:rsidR="00F140CA" w:rsidRPr="000A30BD" w:rsidRDefault="00F140CA" w:rsidP="00D15059">
            <w:pPr>
              <w:jc w:val="center"/>
            </w:pPr>
          </w:p>
        </w:tc>
      </w:tr>
    </w:tbl>
    <w:p w14:paraId="74480626" w14:textId="77777777" w:rsidR="00F140CA" w:rsidRDefault="00F140CA" w:rsidP="00F140CA">
      <w:pPr>
        <w:spacing w:before="120"/>
        <w:rPr>
          <w:sz w:val="24"/>
          <w:szCs w:val="24"/>
        </w:rPr>
      </w:pPr>
    </w:p>
    <w:p w14:paraId="5E4B9342" w14:textId="386776DE" w:rsidR="00F140CA" w:rsidRPr="007B0247" w:rsidRDefault="00F140CA" w:rsidP="00F140CA">
      <w:pPr>
        <w:spacing w:before="120"/>
        <w:rPr>
          <w:sz w:val="24"/>
          <w:szCs w:val="24"/>
        </w:rPr>
      </w:pPr>
      <w:r>
        <w:rPr>
          <w:sz w:val="24"/>
          <w:szCs w:val="24"/>
        </w:rPr>
        <w:t>22</w:t>
      </w:r>
      <w:r w:rsidRPr="007B0247">
        <w:rPr>
          <w:sz w:val="24"/>
          <w:szCs w:val="24"/>
        </w:rPr>
        <w:t xml:space="preserve">. Число, месяц, год и место рождения  </w:t>
      </w:r>
      <w:r w:rsidRPr="0031076E">
        <w:rPr>
          <w:b/>
          <w:i/>
          <w:sz w:val="24"/>
          <w:szCs w:val="24"/>
        </w:rPr>
        <w:t>01.01.2008 г., г. Москва</w:t>
      </w:r>
      <w:r>
        <w:rPr>
          <w:b/>
          <w:i/>
          <w:sz w:val="24"/>
          <w:szCs w:val="24"/>
        </w:rPr>
        <w:t xml:space="preserve"> см. дополнение</w:t>
      </w:r>
    </w:p>
    <w:p w14:paraId="145D2B56" w14:textId="77777777" w:rsidR="00F140CA" w:rsidRPr="007B0247" w:rsidRDefault="00F140CA" w:rsidP="00F140CA">
      <w:pPr>
        <w:pBdr>
          <w:top w:val="single" w:sz="4" w:space="1" w:color="auto"/>
        </w:pBdr>
        <w:ind w:left="4054"/>
        <w:rPr>
          <w:sz w:val="2"/>
          <w:szCs w:val="2"/>
        </w:rPr>
      </w:pPr>
    </w:p>
    <w:p w14:paraId="55544C58" w14:textId="77777777" w:rsidR="00F140CA" w:rsidRPr="007B0247" w:rsidRDefault="00F140CA" w:rsidP="00F140CA">
      <w:pPr>
        <w:rPr>
          <w:sz w:val="24"/>
          <w:szCs w:val="24"/>
        </w:rPr>
      </w:pPr>
    </w:p>
    <w:p w14:paraId="1E01BE76" w14:textId="77777777" w:rsidR="00F140CA" w:rsidRPr="007B0247" w:rsidRDefault="00F140CA" w:rsidP="00F140CA">
      <w:pPr>
        <w:pBdr>
          <w:top w:val="single" w:sz="4" w:space="1" w:color="auto"/>
        </w:pBdr>
        <w:rPr>
          <w:sz w:val="2"/>
          <w:szCs w:val="2"/>
        </w:rPr>
      </w:pPr>
    </w:p>
    <w:p w14:paraId="43F47D53" w14:textId="7DF32D55" w:rsidR="00F140CA" w:rsidRPr="007B0247" w:rsidRDefault="00F140CA" w:rsidP="00F140CA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Pr="007B0247">
        <w:rPr>
          <w:sz w:val="24"/>
          <w:szCs w:val="24"/>
        </w:rPr>
        <w:t xml:space="preserve">. Пол  </w:t>
      </w:r>
      <w:r w:rsidRPr="0031076E">
        <w:rPr>
          <w:b/>
          <w:i/>
          <w:sz w:val="24"/>
          <w:szCs w:val="24"/>
        </w:rPr>
        <w:t>мужской</w:t>
      </w:r>
      <w:r w:rsidRPr="009E05B1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см. дополнение</w:t>
      </w:r>
    </w:p>
    <w:p w14:paraId="1578A56F" w14:textId="77777777" w:rsidR="00F140CA" w:rsidRDefault="00F140CA" w:rsidP="00F140CA">
      <w:pPr>
        <w:pBdr>
          <w:top w:val="single" w:sz="4" w:space="1" w:color="auto"/>
        </w:pBdr>
        <w:ind w:left="737"/>
        <w:jc w:val="center"/>
      </w:pPr>
      <w:r w:rsidRPr="007B0247">
        <w:t>(мужской, женский)</w:t>
      </w:r>
    </w:p>
    <w:p w14:paraId="087E6729" w14:textId="77777777" w:rsidR="00F140CA" w:rsidRPr="007B0247" w:rsidRDefault="00F140CA" w:rsidP="00F140CA">
      <w:pPr>
        <w:pBdr>
          <w:top w:val="single" w:sz="4" w:space="1" w:color="auto"/>
        </w:pBdr>
        <w:ind w:left="737"/>
        <w:jc w:val="center"/>
      </w:pPr>
    </w:p>
    <w:p w14:paraId="506F435A" w14:textId="77777777" w:rsidR="00F140CA" w:rsidRPr="007B0247" w:rsidRDefault="00F140CA" w:rsidP="00F140CA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Pr="007B0247">
        <w:rPr>
          <w:sz w:val="24"/>
          <w:szCs w:val="24"/>
        </w:rPr>
        <w:t xml:space="preserve">. Наличие гражданства иностранного государства  </w:t>
      </w:r>
      <w:r w:rsidRPr="009464D2">
        <w:rPr>
          <w:b/>
          <w:i/>
          <w:sz w:val="24"/>
          <w:szCs w:val="24"/>
        </w:rPr>
        <w:t>гражданство Королевства Нидерландов</w:t>
      </w:r>
      <w:r>
        <w:rPr>
          <w:b/>
          <w:i/>
          <w:sz w:val="24"/>
          <w:szCs w:val="24"/>
        </w:rPr>
        <w:t>,</w:t>
      </w:r>
    </w:p>
    <w:p w14:paraId="5777BE18" w14:textId="77777777" w:rsidR="00F140CA" w:rsidRPr="007B0247" w:rsidRDefault="00F140CA" w:rsidP="00F140CA">
      <w:pPr>
        <w:pBdr>
          <w:top w:val="single" w:sz="4" w:space="1" w:color="auto"/>
        </w:pBdr>
        <w:ind w:left="5330"/>
        <w:jc w:val="both"/>
        <w:rPr>
          <w:sz w:val="2"/>
          <w:szCs w:val="2"/>
        </w:rPr>
      </w:pPr>
    </w:p>
    <w:p w14:paraId="27C475DD" w14:textId="77777777" w:rsidR="00F140CA" w:rsidRPr="007B0247" w:rsidRDefault="00F140CA" w:rsidP="00F140CA">
      <w:pPr>
        <w:rPr>
          <w:sz w:val="24"/>
          <w:szCs w:val="24"/>
        </w:rPr>
      </w:pPr>
      <w:r w:rsidRPr="00844C48">
        <w:rPr>
          <w:b/>
          <w:i/>
          <w:sz w:val="24"/>
          <w:szCs w:val="24"/>
        </w:rPr>
        <w:t xml:space="preserve"> </w:t>
      </w:r>
      <w:r w:rsidRPr="00546186">
        <w:rPr>
          <w:b/>
          <w:i/>
          <w:sz w:val="24"/>
          <w:szCs w:val="24"/>
        </w:rPr>
        <w:t>14.12.202</w:t>
      </w:r>
      <w:r>
        <w:rPr>
          <w:b/>
          <w:i/>
          <w:sz w:val="24"/>
          <w:szCs w:val="24"/>
        </w:rPr>
        <w:t>2</w:t>
      </w:r>
      <w:r w:rsidRPr="00546186">
        <w:rPr>
          <w:b/>
          <w:i/>
          <w:sz w:val="24"/>
          <w:szCs w:val="24"/>
        </w:rPr>
        <w:t xml:space="preserve"> г</w:t>
      </w:r>
      <w:r w:rsidRPr="009464D2">
        <w:rPr>
          <w:b/>
          <w:i/>
          <w:sz w:val="24"/>
          <w:szCs w:val="24"/>
        </w:rPr>
        <w:t>, решение Короля Нидерландов,</w:t>
      </w:r>
      <w:r w:rsidRPr="00844C48">
        <w:rPr>
          <w:b/>
          <w:i/>
          <w:sz w:val="24"/>
          <w:szCs w:val="24"/>
        </w:rPr>
        <w:t xml:space="preserve"> </w:t>
      </w:r>
      <w:r w:rsidRPr="009464D2">
        <w:rPr>
          <w:b/>
          <w:i/>
          <w:sz w:val="24"/>
          <w:szCs w:val="24"/>
        </w:rPr>
        <w:t xml:space="preserve">паспорт </w:t>
      </w:r>
      <w:r w:rsidRPr="009464D2">
        <w:rPr>
          <w:b/>
          <w:i/>
          <w:sz w:val="24"/>
          <w:szCs w:val="24"/>
          <w:lang w:val="en-US"/>
        </w:rPr>
        <w:t>NJ</w:t>
      </w:r>
      <w:r w:rsidRPr="009464D2">
        <w:rPr>
          <w:b/>
          <w:i/>
          <w:sz w:val="24"/>
          <w:szCs w:val="24"/>
        </w:rPr>
        <w:t xml:space="preserve">8578275, выдан </w:t>
      </w:r>
      <w:r>
        <w:rPr>
          <w:b/>
          <w:i/>
          <w:sz w:val="24"/>
          <w:szCs w:val="24"/>
        </w:rPr>
        <w:t>02</w:t>
      </w:r>
      <w:r w:rsidRPr="009464D2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03</w:t>
      </w:r>
      <w:r w:rsidRPr="009464D2">
        <w:rPr>
          <w:b/>
          <w:i/>
          <w:sz w:val="24"/>
          <w:szCs w:val="24"/>
        </w:rPr>
        <w:t>.20</w:t>
      </w:r>
      <w:r>
        <w:rPr>
          <w:b/>
          <w:i/>
          <w:sz w:val="24"/>
          <w:szCs w:val="24"/>
        </w:rPr>
        <w:t>23 г.</w:t>
      </w:r>
      <w:r w:rsidRPr="009464D2">
        <w:rPr>
          <w:b/>
          <w:i/>
          <w:sz w:val="24"/>
          <w:szCs w:val="24"/>
        </w:rPr>
        <w:t xml:space="preserve">, </w:t>
      </w:r>
    </w:p>
    <w:p w14:paraId="36EA5C47" w14:textId="77777777" w:rsidR="00F140CA" w:rsidRPr="007B0247" w:rsidRDefault="00F140CA" w:rsidP="00F140CA">
      <w:pPr>
        <w:pBdr>
          <w:top w:val="single" w:sz="4" w:space="1" w:color="auto"/>
        </w:pBdr>
        <w:jc w:val="center"/>
      </w:pPr>
      <w:r w:rsidRPr="007B0247">
        <w:t xml:space="preserve">(какое, когда и на каком основании приобретено, </w:t>
      </w:r>
      <w:r>
        <w:t xml:space="preserve">вид </w:t>
      </w:r>
      <w:r w:rsidRPr="007B0247">
        <w:t>документ</w:t>
      </w:r>
      <w:r>
        <w:t>а</w:t>
      </w:r>
      <w:r w:rsidRPr="007B0247">
        <w:t>,</w:t>
      </w:r>
      <w:r>
        <w:t xml:space="preserve"> его номер, дата и место выдачи)</w:t>
      </w:r>
    </w:p>
    <w:p w14:paraId="57E2E416" w14:textId="77777777" w:rsidR="00F140CA" w:rsidRPr="009464D2" w:rsidRDefault="00F140CA" w:rsidP="00F140CA">
      <w:pPr>
        <w:rPr>
          <w:sz w:val="24"/>
          <w:szCs w:val="24"/>
        </w:rPr>
      </w:pPr>
      <w:r w:rsidRPr="009464D2">
        <w:rPr>
          <w:b/>
          <w:i/>
          <w:sz w:val="24"/>
          <w:szCs w:val="24"/>
        </w:rPr>
        <w:t>Бургомистрат г.</w:t>
      </w:r>
      <w:r>
        <w:rPr>
          <w:b/>
          <w:i/>
          <w:sz w:val="24"/>
          <w:szCs w:val="24"/>
        </w:rPr>
        <w:t>Гааги см. дополнение</w:t>
      </w:r>
    </w:p>
    <w:p w14:paraId="36550718" w14:textId="77777777" w:rsidR="00F140CA" w:rsidRPr="007B0247" w:rsidRDefault="00F140CA" w:rsidP="00F140CA">
      <w:pPr>
        <w:pBdr>
          <w:top w:val="single" w:sz="4" w:space="1" w:color="auto"/>
        </w:pBdr>
        <w:jc w:val="center"/>
      </w:pPr>
    </w:p>
    <w:p w14:paraId="76FDFB28" w14:textId="77777777" w:rsidR="00F140CA" w:rsidRPr="007B0247" w:rsidRDefault="00F140CA" w:rsidP="00F140CA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Pr="007B0247">
        <w:rPr>
          <w:sz w:val="24"/>
          <w:szCs w:val="24"/>
        </w:rPr>
        <w:t xml:space="preserve">. Место жительства  </w:t>
      </w:r>
      <w:r w:rsidRPr="00267640">
        <w:rPr>
          <w:b/>
          <w:i/>
          <w:sz w:val="24"/>
          <w:szCs w:val="24"/>
        </w:rPr>
        <w:t xml:space="preserve">Нидерланды, г.Гаага, </w:t>
      </w:r>
      <w:r>
        <w:rPr>
          <w:b/>
          <w:i/>
          <w:sz w:val="24"/>
          <w:szCs w:val="24"/>
        </w:rPr>
        <w:t>ул.</w:t>
      </w:r>
      <w:r w:rsidRPr="00AE280E">
        <w:rPr>
          <w:b/>
          <w:i/>
          <w:sz w:val="24"/>
          <w:szCs w:val="24"/>
        </w:rPr>
        <w:t>Лаан ван Меердервоорт</w:t>
      </w:r>
      <w:r>
        <w:rPr>
          <w:b/>
          <w:i/>
          <w:sz w:val="24"/>
          <w:szCs w:val="24"/>
        </w:rPr>
        <w:t>, д</w:t>
      </w:r>
      <w:r w:rsidRPr="00AE280E">
        <w:rPr>
          <w:b/>
          <w:i/>
          <w:sz w:val="24"/>
          <w:szCs w:val="24"/>
        </w:rPr>
        <w:t xml:space="preserve"> 1</w:t>
      </w:r>
      <w:r w:rsidRPr="009E05B1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см. дополнение</w:t>
      </w:r>
    </w:p>
    <w:p w14:paraId="08992CC3" w14:textId="77777777" w:rsidR="00F140CA" w:rsidRPr="007B0247" w:rsidRDefault="00F140CA" w:rsidP="00F140CA">
      <w:pPr>
        <w:pBdr>
          <w:top w:val="single" w:sz="4" w:space="1" w:color="auto"/>
        </w:pBdr>
        <w:ind w:left="2211"/>
        <w:rPr>
          <w:sz w:val="2"/>
          <w:szCs w:val="2"/>
        </w:rPr>
      </w:pPr>
    </w:p>
    <w:p w14:paraId="7756F8CC" w14:textId="77777777" w:rsidR="00F140CA" w:rsidRPr="007B0247" w:rsidRDefault="00F140CA" w:rsidP="00F140CA">
      <w:pPr>
        <w:keepNext/>
        <w:rPr>
          <w:sz w:val="24"/>
          <w:szCs w:val="24"/>
        </w:rPr>
      </w:pPr>
    </w:p>
    <w:p w14:paraId="5E93A0A5" w14:textId="77777777" w:rsidR="00F140CA" w:rsidRPr="00D76F59" w:rsidRDefault="00F140CA" w:rsidP="00F140CA">
      <w:pPr>
        <w:pBdr>
          <w:top w:val="single" w:sz="4" w:space="1" w:color="auto"/>
        </w:pBdr>
        <w:jc w:val="center"/>
      </w:pPr>
      <w:r>
        <w:t>(государство</w:t>
      </w:r>
      <w:r w:rsidRPr="007B0247">
        <w:t>, адрес)</w:t>
      </w:r>
    </w:p>
    <w:p w14:paraId="6086C191" w14:textId="77777777" w:rsidR="00F140CA" w:rsidRPr="0031076E" w:rsidRDefault="00F140CA" w:rsidP="00F140CA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Pr="007B0247">
        <w:rPr>
          <w:sz w:val="24"/>
          <w:szCs w:val="24"/>
        </w:rPr>
        <w:t xml:space="preserve">. Свидетельство о рождении  </w:t>
      </w:r>
      <w:r w:rsidRPr="0031076E">
        <w:rPr>
          <w:b/>
          <w:bCs/>
          <w:i/>
          <w:iCs/>
          <w:sz w:val="24"/>
          <w:szCs w:val="24"/>
          <w:lang w:val="en-US"/>
        </w:rPr>
        <w:t>II</w:t>
      </w:r>
      <w:r w:rsidRPr="0031076E">
        <w:rPr>
          <w:b/>
          <w:bCs/>
          <w:i/>
          <w:iCs/>
          <w:sz w:val="24"/>
          <w:szCs w:val="24"/>
        </w:rPr>
        <w:t>-МЮ №123456, выдан Отделом ЗАГС г. Москвы 03.01.2008 г.</w:t>
      </w:r>
    </w:p>
    <w:p w14:paraId="2CBCB989" w14:textId="77777777" w:rsidR="00F140CA" w:rsidRPr="007B0247" w:rsidRDefault="00F140CA" w:rsidP="00F140CA">
      <w:pPr>
        <w:pBdr>
          <w:top w:val="single" w:sz="4" w:space="1" w:color="auto"/>
        </w:pBdr>
        <w:ind w:left="3119"/>
        <w:rPr>
          <w:sz w:val="2"/>
          <w:szCs w:val="2"/>
        </w:rPr>
      </w:pPr>
      <w:r>
        <w:t xml:space="preserve">                                </w:t>
      </w:r>
      <w:r w:rsidRPr="007B0247">
        <w:t>(</w:t>
      </w:r>
      <w:r>
        <w:t xml:space="preserve">серия и </w:t>
      </w:r>
      <w:r w:rsidRPr="007B0247">
        <w:t>номер</w:t>
      </w:r>
      <w:r>
        <w:t xml:space="preserve"> (при их наличии)</w:t>
      </w:r>
      <w:r w:rsidRPr="007B0247">
        <w:t xml:space="preserve">, </w:t>
      </w:r>
      <w:r>
        <w:t>кем и когда выдано</w:t>
      </w:r>
      <w:r w:rsidRPr="007B0247">
        <w:t>)</w:t>
      </w:r>
    </w:p>
    <w:p w14:paraId="5F2678C9" w14:textId="77777777" w:rsidR="00F140CA" w:rsidRPr="007B0247" w:rsidRDefault="00F140CA" w:rsidP="00F140CA">
      <w:pPr>
        <w:rPr>
          <w:sz w:val="24"/>
          <w:szCs w:val="24"/>
        </w:rPr>
      </w:pPr>
      <w:r>
        <w:rPr>
          <w:b/>
          <w:i/>
          <w:sz w:val="24"/>
          <w:szCs w:val="24"/>
        </w:rPr>
        <w:t>см. дополнение</w:t>
      </w:r>
    </w:p>
    <w:p w14:paraId="61F4A3D0" w14:textId="77777777" w:rsidR="00F140CA" w:rsidRPr="007B0247" w:rsidRDefault="00F140CA" w:rsidP="00F140CA">
      <w:pPr>
        <w:pBdr>
          <w:top w:val="single" w:sz="4" w:space="1" w:color="auto"/>
        </w:pBdr>
        <w:jc w:val="center"/>
      </w:pPr>
    </w:p>
    <w:p w14:paraId="013D58E1" w14:textId="77777777" w:rsidR="00F140CA" w:rsidRDefault="00F140CA" w:rsidP="00F140CA">
      <w:pPr>
        <w:rPr>
          <w:sz w:val="24"/>
          <w:szCs w:val="24"/>
        </w:rPr>
      </w:pPr>
    </w:p>
    <w:p w14:paraId="29875BF3" w14:textId="77777777" w:rsidR="00F140CA" w:rsidRPr="005F0539" w:rsidRDefault="00F140CA" w:rsidP="00F140CA">
      <w:pPr>
        <w:pBdr>
          <w:top w:val="single" w:sz="4" w:space="1" w:color="auto"/>
        </w:pBdr>
        <w:rPr>
          <w:b/>
          <w:i/>
          <w:sz w:val="24"/>
          <w:szCs w:val="24"/>
        </w:rPr>
      </w:pPr>
      <w:r>
        <w:rPr>
          <w:sz w:val="24"/>
          <w:szCs w:val="24"/>
        </w:rPr>
        <w:t>27</w:t>
      </w:r>
      <w:r w:rsidRPr="007B0247">
        <w:rPr>
          <w:sz w:val="24"/>
          <w:szCs w:val="24"/>
        </w:rPr>
        <w:t xml:space="preserve">. </w:t>
      </w:r>
      <w:r>
        <w:rPr>
          <w:sz w:val="24"/>
          <w:szCs w:val="24"/>
        </w:rPr>
        <w:t>Документ, удостоверяющий личность ребенка (при наличии)</w:t>
      </w:r>
      <w:r w:rsidRPr="0031076E">
        <w:rPr>
          <w:b/>
          <w:i/>
          <w:sz w:val="24"/>
          <w:szCs w:val="24"/>
        </w:rPr>
        <w:t xml:space="preserve"> </w:t>
      </w:r>
      <w:r w:rsidRPr="00AE280E">
        <w:rPr>
          <w:b/>
          <w:i/>
          <w:sz w:val="24"/>
          <w:szCs w:val="24"/>
        </w:rPr>
        <w:t xml:space="preserve">ОЗП 61 № </w:t>
      </w:r>
      <w:r>
        <w:rPr>
          <w:b/>
          <w:i/>
          <w:sz w:val="24"/>
          <w:szCs w:val="24"/>
        </w:rPr>
        <w:t>656</w:t>
      </w:r>
      <w:r w:rsidRPr="00AE280E">
        <w:rPr>
          <w:b/>
          <w:i/>
          <w:sz w:val="24"/>
          <w:szCs w:val="24"/>
        </w:rPr>
        <w:t xml:space="preserve">0000, выдан </w:t>
      </w:r>
    </w:p>
    <w:p w14:paraId="48DF3333" w14:textId="77777777" w:rsidR="00F140CA" w:rsidRPr="007B0247" w:rsidRDefault="00F140CA" w:rsidP="00F140CA">
      <w:pPr>
        <w:rPr>
          <w:sz w:val="24"/>
          <w:szCs w:val="24"/>
        </w:rPr>
      </w:pPr>
    </w:p>
    <w:p w14:paraId="35BBFA2A" w14:textId="77777777" w:rsidR="00F140CA" w:rsidRPr="007B0247" w:rsidRDefault="00F140CA" w:rsidP="00F140CA">
      <w:pPr>
        <w:pBdr>
          <w:top w:val="single" w:sz="4" w:space="2" w:color="auto"/>
        </w:pBdr>
        <w:ind w:left="5103"/>
        <w:jc w:val="center"/>
        <w:rPr>
          <w:sz w:val="2"/>
          <w:szCs w:val="2"/>
        </w:rPr>
      </w:pPr>
      <w:r w:rsidRPr="007B0247">
        <w:t>(</w:t>
      </w:r>
      <w:r>
        <w:t xml:space="preserve">вид документа, его </w:t>
      </w:r>
      <w:r w:rsidRPr="007B0247">
        <w:t>серия, номер, кем и когда выдан)</w:t>
      </w:r>
    </w:p>
    <w:p w14:paraId="0778FC1F" w14:textId="77777777" w:rsidR="00F140CA" w:rsidRPr="007B0247" w:rsidRDefault="00F140CA" w:rsidP="00F140CA">
      <w:pPr>
        <w:rPr>
          <w:sz w:val="24"/>
          <w:szCs w:val="24"/>
        </w:rPr>
      </w:pPr>
      <w:r w:rsidRPr="00AE280E">
        <w:rPr>
          <w:b/>
          <w:i/>
          <w:sz w:val="24"/>
          <w:szCs w:val="24"/>
        </w:rPr>
        <w:t>Пос-вом РФ в Нидерландах 1</w:t>
      </w:r>
      <w:r w:rsidRPr="006258FD">
        <w:rPr>
          <w:b/>
          <w:i/>
          <w:sz w:val="24"/>
          <w:szCs w:val="24"/>
        </w:rPr>
        <w:t>5</w:t>
      </w:r>
      <w:r w:rsidRPr="00AE280E">
        <w:rPr>
          <w:b/>
          <w:i/>
          <w:sz w:val="24"/>
          <w:szCs w:val="24"/>
        </w:rPr>
        <w:t>.0</w:t>
      </w:r>
      <w:r w:rsidRPr="006258FD">
        <w:rPr>
          <w:b/>
          <w:i/>
          <w:sz w:val="24"/>
          <w:szCs w:val="24"/>
        </w:rPr>
        <w:t>9</w:t>
      </w:r>
      <w:r w:rsidRPr="00AE280E">
        <w:rPr>
          <w:b/>
          <w:i/>
          <w:sz w:val="24"/>
          <w:szCs w:val="24"/>
        </w:rPr>
        <w:t>.20</w:t>
      </w:r>
      <w:r>
        <w:rPr>
          <w:b/>
          <w:i/>
          <w:sz w:val="24"/>
          <w:szCs w:val="24"/>
        </w:rPr>
        <w:t>22</w:t>
      </w:r>
      <w:r w:rsidRPr="00AE280E">
        <w:rPr>
          <w:b/>
          <w:i/>
          <w:sz w:val="24"/>
          <w:szCs w:val="24"/>
        </w:rPr>
        <w:t xml:space="preserve"> году</w:t>
      </w:r>
      <w:r>
        <w:rPr>
          <w:b/>
          <w:i/>
          <w:sz w:val="24"/>
          <w:szCs w:val="24"/>
        </w:rPr>
        <w:t>; см. дополнение</w:t>
      </w:r>
    </w:p>
    <w:p w14:paraId="476CE317" w14:textId="77777777" w:rsidR="00F140CA" w:rsidRPr="00201294" w:rsidRDefault="00F140CA" w:rsidP="00F140CA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14:paraId="3750BB2E" w14:textId="77777777" w:rsidR="00F140CA" w:rsidRPr="00201294" w:rsidRDefault="00F140CA" w:rsidP="00F140CA">
      <w:pPr>
        <w:spacing w:before="120"/>
        <w:jc w:val="both"/>
        <w:rPr>
          <w:sz w:val="2"/>
          <w:szCs w:val="2"/>
        </w:rPr>
      </w:pPr>
      <w:r>
        <w:rPr>
          <w:sz w:val="24"/>
          <w:szCs w:val="24"/>
        </w:rPr>
        <w:t>28</w:t>
      </w:r>
      <w:r w:rsidRPr="007B0247">
        <w:rPr>
          <w:sz w:val="24"/>
          <w:szCs w:val="24"/>
        </w:rPr>
        <w:t>. Свидетельство об усыновлении</w:t>
      </w:r>
      <w:r>
        <w:rPr>
          <w:sz w:val="24"/>
          <w:szCs w:val="24"/>
        </w:rPr>
        <w:t xml:space="preserve"> (удочерении)</w:t>
      </w:r>
      <w:r w:rsidRPr="008F40BB"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>, документы об установлении опеки (попечительства)</w:t>
      </w:r>
    </w:p>
    <w:p w14:paraId="2F2994AD" w14:textId="77777777" w:rsidR="00F140CA" w:rsidRPr="007B0247" w:rsidRDefault="00F140CA" w:rsidP="00F140CA">
      <w:pPr>
        <w:rPr>
          <w:sz w:val="24"/>
          <w:szCs w:val="24"/>
        </w:rPr>
      </w:pPr>
    </w:p>
    <w:p w14:paraId="693976D4" w14:textId="77777777" w:rsidR="00F140CA" w:rsidRPr="00D76F59" w:rsidRDefault="00F140CA" w:rsidP="00F140CA">
      <w:pPr>
        <w:pBdr>
          <w:top w:val="single" w:sz="4" w:space="1" w:color="auto"/>
        </w:pBdr>
        <w:jc w:val="center"/>
      </w:pPr>
      <w:r w:rsidRPr="007B0247">
        <w:t>(</w:t>
      </w:r>
      <w:r>
        <w:t xml:space="preserve">вид документа, его </w:t>
      </w:r>
      <w:r w:rsidRPr="007B0247">
        <w:t xml:space="preserve">номер, </w:t>
      </w:r>
      <w:r>
        <w:t>кем и когда выдан</w:t>
      </w:r>
      <w:r w:rsidRPr="007B0247">
        <w:t>)</w:t>
      </w:r>
    </w:p>
    <w:p w14:paraId="5C9095E1" w14:textId="77777777" w:rsidR="00F140CA" w:rsidRPr="00F511C4" w:rsidRDefault="00F140CA" w:rsidP="00F140CA">
      <w:pPr>
        <w:spacing w:before="240" w:after="120"/>
        <w:jc w:val="center"/>
        <w:rPr>
          <w:sz w:val="24"/>
          <w:szCs w:val="24"/>
          <w:u w:val="single"/>
          <w:vertAlign w:val="superscript"/>
        </w:rPr>
      </w:pPr>
      <w:r w:rsidRPr="00F511C4">
        <w:rPr>
          <w:sz w:val="24"/>
          <w:szCs w:val="24"/>
          <w:u w:val="single"/>
        </w:rPr>
        <w:t>Сведения о другом родителе (усыновителе) ребенка</w:t>
      </w:r>
      <w:r w:rsidRPr="00F511C4">
        <w:rPr>
          <w:sz w:val="24"/>
          <w:szCs w:val="24"/>
          <w:u w:val="single"/>
          <w:vertAlign w:val="superscript"/>
        </w:rPr>
        <w:t>7</w:t>
      </w:r>
    </w:p>
    <w:p w14:paraId="31D2C409" w14:textId="20C21891" w:rsidR="00F140CA" w:rsidRPr="007B0247" w:rsidRDefault="00F140CA" w:rsidP="00F140CA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Pr="007B0247">
        <w:rPr>
          <w:sz w:val="24"/>
          <w:szCs w:val="24"/>
        </w:rPr>
        <w:t>. Фамилия, имя, отчество</w:t>
      </w:r>
      <w:r>
        <w:rPr>
          <w:sz w:val="24"/>
          <w:szCs w:val="24"/>
        </w:rPr>
        <w:t xml:space="preserve"> (при наличии)</w:t>
      </w:r>
      <w:r w:rsidRPr="007B0247">
        <w:rPr>
          <w:sz w:val="24"/>
          <w:szCs w:val="24"/>
        </w:rPr>
        <w:t xml:space="preserve"> </w:t>
      </w:r>
      <w:r w:rsidRPr="00762D3C">
        <w:rPr>
          <w:b/>
          <w:i/>
          <w:sz w:val="24"/>
          <w:szCs w:val="24"/>
        </w:rPr>
        <w:t>Иванов</w:t>
      </w:r>
      <w:r>
        <w:rPr>
          <w:b/>
          <w:i/>
          <w:sz w:val="24"/>
          <w:szCs w:val="24"/>
        </w:rPr>
        <w:t>а</w:t>
      </w:r>
      <w:r w:rsidRPr="00762D3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Мария Ивановна</w:t>
      </w:r>
      <w:r>
        <w:rPr>
          <w:b/>
          <w:i/>
          <w:sz w:val="24"/>
          <w:szCs w:val="24"/>
        </w:rPr>
        <w:t xml:space="preserve"> см. дополнение</w:t>
      </w:r>
    </w:p>
    <w:p w14:paraId="7DB76B4D" w14:textId="77777777" w:rsidR="00F140CA" w:rsidRPr="007B0247" w:rsidRDefault="00F140CA" w:rsidP="00F140CA">
      <w:pPr>
        <w:pBdr>
          <w:top w:val="single" w:sz="4" w:space="1" w:color="auto"/>
        </w:pBdr>
        <w:ind w:left="4395"/>
        <w:rPr>
          <w:sz w:val="2"/>
          <w:szCs w:val="2"/>
        </w:rPr>
      </w:pPr>
    </w:p>
    <w:p w14:paraId="009C679B" w14:textId="77777777" w:rsidR="00F140CA" w:rsidRPr="007B0247" w:rsidRDefault="00F140CA" w:rsidP="00F140CA">
      <w:pPr>
        <w:rPr>
          <w:sz w:val="24"/>
          <w:szCs w:val="24"/>
        </w:rPr>
      </w:pPr>
    </w:p>
    <w:p w14:paraId="0B3F57E4" w14:textId="77777777" w:rsidR="00F140CA" w:rsidRPr="007B0247" w:rsidRDefault="00F140CA" w:rsidP="00F140CA">
      <w:pPr>
        <w:pBdr>
          <w:top w:val="single" w:sz="4" w:space="1" w:color="auto"/>
        </w:pBdr>
        <w:rPr>
          <w:sz w:val="2"/>
          <w:szCs w:val="2"/>
        </w:rPr>
      </w:pPr>
    </w:p>
    <w:p w14:paraId="181B6A3F" w14:textId="77777777" w:rsidR="00F140CA" w:rsidRPr="00AE280E" w:rsidRDefault="00F140CA" w:rsidP="00F140CA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Pr="007B0247">
        <w:rPr>
          <w:sz w:val="24"/>
          <w:szCs w:val="24"/>
        </w:rPr>
        <w:t xml:space="preserve">. Число, месяц, год и место рождения  </w:t>
      </w:r>
      <w:r>
        <w:rPr>
          <w:b/>
          <w:i/>
          <w:sz w:val="24"/>
          <w:szCs w:val="24"/>
        </w:rPr>
        <w:t>0</w:t>
      </w:r>
      <w:r w:rsidRPr="006A63C7">
        <w:rPr>
          <w:b/>
          <w:i/>
          <w:sz w:val="24"/>
          <w:szCs w:val="24"/>
        </w:rPr>
        <w:t>8</w:t>
      </w:r>
      <w:r w:rsidRPr="009464D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сентября</w:t>
      </w:r>
      <w:r w:rsidRPr="009464D2">
        <w:rPr>
          <w:b/>
          <w:i/>
          <w:sz w:val="24"/>
          <w:szCs w:val="24"/>
        </w:rPr>
        <w:t xml:space="preserve"> 19</w:t>
      </w:r>
      <w:r w:rsidRPr="006A63C7">
        <w:rPr>
          <w:b/>
          <w:i/>
          <w:sz w:val="24"/>
          <w:szCs w:val="24"/>
        </w:rPr>
        <w:t>75</w:t>
      </w:r>
      <w:r w:rsidRPr="009464D2">
        <w:rPr>
          <w:b/>
          <w:i/>
          <w:sz w:val="24"/>
          <w:szCs w:val="24"/>
        </w:rPr>
        <w:t xml:space="preserve"> года</w:t>
      </w:r>
      <w:r>
        <w:rPr>
          <w:b/>
          <w:i/>
          <w:sz w:val="24"/>
          <w:szCs w:val="24"/>
        </w:rPr>
        <w:t xml:space="preserve">, </w:t>
      </w:r>
      <w:r w:rsidRPr="009464D2">
        <w:rPr>
          <w:b/>
          <w:i/>
          <w:sz w:val="24"/>
          <w:szCs w:val="24"/>
        </w:rPr>
        <w:t>г.Москва</w:t>
      </w:r>
      <w:r>
        <w:rPr>
          <w:b/>
          <w:i/>
          <w:sz w:val="24"/>
          <w:szCs w:val="24"/>
        </w:rPr>
        <w:t xml:space="preserve"> см. дополнение</w:t>
      </w:r>
    </w:p>
    <w:p w14:paraId="6EC7BC80" w14:textId="77777777" w:rsidR="00F140CA" w:rsidRDefault="00F140CA" w:rsidP="00F140CA">
      <w:pPr>
        <w:pBdr>
          <w:top w:val="single" w:sz="4" w:space="1" w:color="auto"/>
        </w:pBdr>
        <w:ind w:left="4082"/>
        <w:rPr>
          <w:sz w:val="2"/>
          <w:szCs w:val="2"/>
        </w:rPr>
      </w:pPr>
    </w:p>
    <w:p w14:paraId="7F97793D" w14:textId="77777777" w:rsidR="00F140CA" w:rsidRPr="007B0247" w:rsidRDefault="00F140CA" w:rsidP="00F140CA">
      <w:pPr>
        <w:pBdr>
          <w:top w:val="single" w:sz="4" w:space="1" w:color="auto"/>
        </w:pBdr>
        <w:ind w:left="4196"/>
        <w:rPr>
          <w:sz w:val="2"/>
          <w:szCs w:val="2"/>
        </w:rPr>
      </w:pPr>
    </w:p>
    <w:p w14:paraId="71130F9E" w14:textId="77777777" w:rsidR="00F140CA" w:rsidRPr="007B0247" w:rsidRDefault="00F140CA" w:rsidP="00F140CA">
      <w:pPr>
        <w:rPr>
          <w:sz w:val="24"/>
          <w:szCs w:val="24"/>
        </w:rPr>
      </w:pPr>
    </w:p>
    <w:p w14:paraId="034B2759" w14:textId="77777777" w:rsidR="00F140CA" w:rsidRPr="007B0247" w:rsidRDefault="00F140CA" w:rsidP="00F140CA">
      <w:pPr>
        <w:pBdr>
          <w:top w:val="single" w:sz="4" w:space="1" w:color="auto"/>
        </w:pBdr>
        <w:rPr>
          <w:sz w:val="2"/>
          <w:szCs w:val="2"/>
        </w:rPr>
      </w:pPr>
    </w:p>
    <w:p w14:paraId="75313A0D" w14:textId="77777777" w:rsidR="00F140CA" w:rsidRPr="007B0247" w:rsidRDefault="00F140CA" w:rsidP="00F140CA">
      <w:pPr>
        <w:rPr>
          <w:sz w:val="24"/>
          <w:szCs w:val="24"/>
        </w:rPr>
      </w:pPr>
      <w:r>
        <w:rPr>
          <w:sz w:val="24"/>
          <w:szCs w:val="24"/>
        </w:rPr>
        <w:t>31</w:t>
      </w:r>
      <w:r w:rsidRPr="007B0247">
        <w:rPr>
          <w:sz w:val="24"/>
          <w:szCs w:val="24"/>
        </w:rPr>
        <w:t xml:space="preserve">. Гражданство  </w:t>
      </w:r>
      <w:r w:rsidRPr="00762D3C">
        <w:rPr>
          <w:b/>
          <w:i/>
          <w:sz w:val="24"/>
          <w:szCs w:val="24"/>
        </w:rPr>
        <w:t>Россия</w:t>
      </w:r>
      <w:r>
        <w:rPr>
          <w:b/>
          <w:i/>
          <w:sz w:val="24"/>
          <w:szCs w:val="24"/>
        </w:rPr>
        <w:t xml:space="preserve"> см. дополнение</w:t>
      </w:r>
    </w:p>
    <w:p w14:paraId="7C8CF1D1" w14:textId="77777777" w:rsidR="00F140CA" w:rsidRPr="007B0247" w:rsidRDefault="00F140CA" w:rsidP="00F140CA">
      <w:pPr>
        <w:pBdr>
          <w:top w:val="single" w:sz="4" w:space="1" w:color="auto"/>
        </w:pBdr>
        <w:ind w:left="1814"/>
        <w:rPr>
          <w:sz w:val="2"/>
          <w:szCs w:val="2"/>
        </w:rPr>
      </w:pPr>
    </w:p>
    <w:p w14:paraId="4625E1D3" w14:textId="77777777" w:rsidR="00F140CA" w:rsidRPr="007B0247" w:rsidRDefault="00F140CA" w:rsidP="00F140CA">
      <w:pPr>
        <w:rPr>
          <w:sz w:val="24"/>
          <w:szCs w:val="24"/>
        </w:rPr>
      </w:pPr>
      <w:r>
        <w:rPr>
          <w:sz w:val="24"/>
          <w:szCs w:val="24"/>
        </w:rPr>
        <w:t>32</w:t>
      </w:r>
      <w:r w:rsidRPr="007B0247">
        <w:rPr>
          <w:sz w:val="24"/>
          <w:szCs w:val="24"/>
        </w:rPr>
        <w:t xml:space="preserve">. Место жительства  </w:t>
      </w:r>
      <w:r w:rsidRPr="00267640">
        <w:rPr>
          <w:b/>
          <w:i/>
          <w:sz w:val="24"/>
          <w:szCs w:val="24"/>
        </w:rPr>
        <w:t xml:space="preserve">Нидерланды, г.Гаага, </w:t>
      </w:r>
      <w:r>
        <w:rPr>
          <w:b/>
          <w:i/>
          <w:sz w:val="24"/>
          <w:szCs w:val="24"/>
        </w:rPr>
        <w:t>ул.</w:t>
      </w:r>
      <w:r w:rsidRPr="00AE280E">
        <w:rPr>
          <w:b/>
          <w:i/>
          <w:sz w:val="24"/>
          <w:szCs w:val="24"/>
        </w:rPr>
        <w:t>Лаан ван Меердервоорт</w:t>
      </w:r>
      <w:r>
        <w:rPr>
          <w:b/>
          <w:i/>
          <w:sz w:val="24"/>
          <w:szCs w:val="24"/>
        </w:rPr>
        <w:t>, д</w:t>
      </w:r>
      <w:r w:rsidRPr="00AE280E">
        <w:rPr>
          <w:b/>
          <w:i/>
          <w:sz w:val="24"/>
          <w:szCs w:val="24"/>
        </w:rPr>
        <w:t xml:space="preserve"> 1</w:t>
      </w:r>
      <w:r>
        <w:rPr>
          <w:b/>
          <w:i/>
          <w:sz w:val="24"/>
          <w:szCs w:val="24"/>
        </w:rPr>
        <w:t xml:space="preserve"> см. дополнение</w:t>
      </w:r>
    </w:p>
    <w:p w14:paraId="36554215" w14:textId="77777777" w:rsidR="00F140CA" w:rsidRPr="00E83ACB" w:rsidRDefault="00F140CA" w:rsidP="00F140CA">
      <w:pPr>
        <w:pBdr>
          <w:top w:val="single" w:sz="4" w:space="1" w:color="auto"/>
        </w:pBdr>
        <w:ind w:left="2325"/>
        <w:jc w:val="center"/>
        <w:rPr>
          <w:sz w:val="2"/>
          <w:szCs w:val="2"/>
        </w:rPr>
      </w:pPr>
      <w:r>
        <w:t>(государство</w:t>
      </w:r>
      <w:r w:rsidRPr="007B0247">
        <w:t>, адрес)</w:t>
      </w:r>
    </w:p>
    <w:p w14:paraId="5538E6E1" w14:textId="77777777" w:rsidR="00FC6773" w:rsidRPr="00E83ACB" w:rsidRDefault="00FC6773" w:rsidP="00716F83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14:paraId="02FE1A43" w14:textId="1F97F32D" w:rsidR="00FC6773" w:rsidRDefault="00FC6773" w:rsidP="00031E2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Вместе с заявлением представляю следующие документы:</w:t>
      </w:r>
    </w:p>
    <w:p w14:paraId="69422B9E" w14:textId="1AD3AAA1" w:rsidR="00FC6773" w:rsidRPr="004B0FD8" w:rsidRDefault="004B0FD8">
      <w:pPr>
        <w:rPr>
          <w:b/>
          <w:i/>
          <w:sz w:val="24"/>
          <w:szCs w:val="24"/>
        </w:rPr>
      </w:pPr>
      <w:r w:rsidRPr="004B0FD8">
        <w:rPr>
          <w:b/>
          <w:i/>
          <w:sz w:val="24"/>
          <w:szCs w:val="24"/>
        </w:rPr>
        <w:t xml:space="preserve">Загранпаспорт гражданина (РФ), паспорт гражданина (РФ), </w:t>
      </w:r>
      <w:r>
        <w:rPr>
          <w:b/>
          <w:i/>
          <w:sz w:val="24"/>
          <w:szCs w:val="24"/>
        </w:rPr>
        <w:t xml:space="preserve">паспорт гражданина </w:t>
      </w:r>
    </w:p>
    <w:p w14:paraId="2A903DD8" w14:textId="77777777" w:rsidR="00FC6773" w:rsidRDefault="00FC6773">
      <w:pPr>
        <w:pBdr>
          <w:top w:val="single" w:sz="4" w:space="1" w:color="auto"/>
        </w:pBdr>
        <w:rPr>
          <w:sz w:val="2"/>
          <w:szCs w:val="2"/>
        </w:rPr>
      </w:pPr>
    </w:p>
    <w:p w14:paraId="7AA15218" w14:textId="2D053FA8" w:rsidR="00FC6773" w:rsidRPr="004B0FD8" w:rsidRDefault="004B0FD8" w:rsidP="004B0FD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Нидерландов; </w:t>
      </w:r>
      <w:r w:rsidRPr="00267640">
        <w:rPr>
          <w:b/>
          <w:i/>
          <w:sz w:val="24"/>
          <w:szCs w:val="24"/>
        </w:rPr>
        <w:t>диплом о высшем образовании (РФ)</w:t>
      </w:r>
      <w:r>
        <w:rPr>
          <w:sz w:val="24"/>
          <w:szCs w:val="24"/>
        </w:rPr>
        <w:t xml:space="preserve">; </w:t>
      </w:r>
      <w:r>
        <w:rPr>
          <w:b/>
          <w:i/>
          <w:sz w:val="24"/>
          <w:szCs w:val="24"/>
        </w:rPr>
        <w:t>свидетельство о заключении брака</w:t>
      </w:r>
      <w:r w:rsidR="00F140CA">
        <w:rPr>
          <w:b/>
          <w:i/>
          <w:sz w:val="24"/>
          <w:szCs w:val="24"/>
        </w:rPr>
        <w:t xml:space="preserve"> (РФ)</w:t>
      </w:r>
      <w:r>
        <w:rPr>
          <w:b/>
          <w:i/>
          <w:sz w:val="24"/>
          <w:szCs w:val="24"/>
        </w:rPr>
        <w:t>;</w:t>
      </w:r>
    </w:p>
    <w:p w14:paraId="19D75FA0" w14:textId="77777777" w:rsidR="00FC6773" w:rsidRDefault="00FC6773">
      <w:pPr>
        <w:pBdr>
          <w:top w:val="single" w:sz="4" w:space="1" w:color="auto"/>
        </w:pBdr>
        <w:rPr>
          <w:sz w:val="2"/>
          <w:szCs w:val="2"/>
        </w:rPr>
      </w:pPr>
    </w:p>
    <w:p w14:paraId="56174D7C" w14:textId="61CE0398" w:rsidR="00F140CA" w:rsidRPr="00F60B57" w:rsidRDefault="004B0FD8" w:rsidP="00F140CA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справка ФНС об отсутствии задолженности по уплате налогов</w:t>
      </w:r>
      <w:r w:rsidR="00F140CA">
        <w:rPr>
          <w:b/>
          <w:i/>
          <w:sz w:val="24"/>
          <w:szCs w:val="24"/>
        </w:rPr>
        <w:t xml:space="preserve"> </w:t>
      </w:r>
      <w:r w:rsidR="00F140CA">
        <w:rPr>
          <w:b/>
          <w:i/>
          <w:sz w:val="24"/>
          <w:szCs w:val="24"/>
        </w:rPr>
        <w:t>№123/123 от 01.01.2024 г.,</w:t>
      </w:r>
      <w:r w:rsidR="00F140CA" w:rsidRPr="004B0FD8">
        <w:rPr>
          <w:b/>
          <w:i/>
          <w:sz w:val="24"/>
          <w:szCs w:val="24"/>
        </w:rPr>
        <w:t xml:space="preserve"> </w:t>
      </w:r>
      <w:r w:rsidR="00F140CA">
        <w:rPr>
          <w:b/>
          <w:i/>
          <w:sz w:val="24"/>
          <w:szCs w:val="24"/>
        </w:rPr>
        <w:t>справка ФССП</w:t>
      </w:r>
      <w:r w:rsidR="00F140CA" w:rsidRPr="0078183D">
        <w:rPr>
          <w:b/>
          <w:i/>
          <w:sz w:val="24"/>
          <w:szCs w:val="24"/>
        </w:rPr>
        <w:t xml:space="preserve"> </w:t>
      </w:r>
      <w:r w:rsidR="00F140CA" w:rsidRPr="004B0FD8">
        <w:rPr>
          <w:b/>
          <w:i/>
          <w:sz w:val="24"/>
          <w:szCs w:val="24"/>
        </w:rPr>
        <w:t>об отсутствии неоконченного</w:t>
      </w:r>
      <w:r w:rsidR="00F140CA" w:rsidRPr="00F140CA">
        <w:rPr>
          <w:b/>
          <w:i/>
          <w:sz w:val="24"/>
          <w:szCs w:val="24"/>
        </w:rPr>
        <w:t xml:space="preserve"> </w:t>
      </w:r>
      <w:r w:rsidR="00F140CA" w:rsidRPr="004B0FD8">
        <w:rPr>
          <w:b/>
          <w:i/>
          <w:sz w:val="24"/>
          <w:szCs w:val="24"/>
        </w:rPr>
        <w:t>исполнительного производства</w:t>
      </w:r>
      <w:r w:rsidR="00F140CA">
        <w:rPr>
          <w:b/>
          <w:i/>
          <w:sz w:val="24"/>
          <w:szCs w:val="24"/>
        </w:rPr>
        <w:t xml:space="preserve"> №12/34/12345</w:t>
      </w:r>
    </w:p>
    <w:p w14:paraId="57047E4A" w14:textId="77777777" w:rsidR="00F140CA" w:rsidRDefault="00F140CA" w:rsidP="00F140CA">
      <w:pPr>
        <w:pBdr>
          <w:top w:val="single" w:sz="4" w:space="1" w:color="auto"/>
        </w:pBdr>
        <w:rPr>
          <w:sz w:val="2"/>
          <w:szCs w:val="2"/>
        </w:rPr>
      </w:pPr>
    </w:p>
    <w:p w14:paraId="223A5209" w14:textId="5EED44AB" w:rsidR="004B0FD8" w:rsidRPr="004B0FD8" w:rsidRDefault="00F140CA" w:rsidP="00F140C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от 01.01.2024 г.;</w:t>
      </w:r>
      <w:r w:rsidRPr="004B0FD8">
        <w:rPr>
          <w:b/>
          <w:i/>
          <w:sz w:val="24"/>
          <w:szCs w:val="24"/>
        </w:rPr>
        <w:t xml:space="preserve"> </w:t>
      </w:r>
    </w:p>
    <w:p w14:paraId="3269F671" w14:textId="77777777" w:rsidR="004B0FD8" w:rsidRDefault="004B0FD8" w:rsidP="004B0FD8">
      <w:pPr>
        <w:pBdr>
          <w:top w:val="single" w:sz="4" w:space="1" w:color="auto"/>
        </w:pBdr>
        <w:rPr>
          <w:sz w:val="2"/>
          <w:szCs w:val="2"/>
        </w:rPr>
      </w:pPr>
    </w:p>
    <w:p w14:paraId="2620185B" w14:textId="77777777" w:rsidR="004B0FD8" w:rsidRDefault="004B0FD8" w:rsidP="004B0FD8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3827" w:type="dxa"/>
        <w:tblInd w:w="61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3260"/>
        <w:gridCol w:w="284"/>
      </w:tblGrid>
      <w:tr w:rsidR="00F140CA" w:rsidRPr="000A30BD" w14:paraId="457E2E58" w14:textId="77777777" w:rsidTr="00D15059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08C51A" w14:textId="77777777" w:rsidR="00F140CA" w:rsidRPr="000A30BD" w:rsidRDefault="00F140CA" w:rsidP="00D15059">
            <w:pPr>
              <w:spacing w:after="120"/>
              <w:ind w:left="113" w:right="113" w:firstLine="454"/>
              <w:jc w:val="both"/>
              <w:rPr>
                <w:sz w:val="24"/>
                <w:szCs w:val="24"/>
              </w:rPr>
            </w:pPr>
          </w:p>
        </w:tc>
      </w:tr>
      <w:tr w:rsidR="00F140CA" w:rsidRPr="000A30BD" w14:paraId="79C41F23" w14:textId="77777777" w:rsidTr="00D15059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C4ACC7" w14:textId="77777777" w:rsidR="00F140CA" w:rsidRPr="000A30BD" w:rsidRDefault="00F140CA" w:rsidP="00D1505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51AB8" w14:textId="77777777" w:rsidR="00F140CA" w:rsidRPr="000A30BD" w:rsidRDefault="00F140CA" w:rsidP="00D15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7EE92D" w14:textId="77777777" w:rsidR="00F140CA" w:rsidRPr="000A30BD" w:rsidRDefault="00F140CA" w:rsidP="00D15059">
            <w:pPr>
              <w:rPr>
                <w:sz w:val="24"/>
                <w:szCs w:val="24"/>
              </w:rPr>
            </w:pPr>
          </w:p>
        </w:tc>
      </w:tr>
      <w:tr w:rsidR="00F140CA" w:rsidRPr="000A30BD" w14:paraId="488081AE" w14:textId="77777777" w:rsidTr="00D15059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EB7FF7" w14:textId="77777777" w:rsidR="00F140CA" w:rsidRPr="000A30BD" w:rsidRDefault="00F140CA" w:rsidP="00D1505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9297B" w14:textId="77777777" w:rsidR="00F140CA" w:rsidRPr="000A30BD" w:rsidRDefault="00F140CA" w:rsidP="00D15059">
            <w:pPr>
              <w:jc w:val="center"/>
            </w:pPr>
            <w:r w:rsidRPr="000A30BD"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92C2D" w14:textId="77777777" w:rsidR="00F140CA" w:rsidRPr="000A30BD" w:rsidRDefault="00F140CA" w:rsidP="00D15059">
            <w:pPr>
              <w:jc w:val="center"/>
            </w:pPr>
          </w:p>
        </w:tc>
      </w:tr>
    </w:tbl>
    <w:p w14:paraId="67B83CFE" w14:textId="77777777" w:rsidR="00F140CA" w:rsidRDefault="00F140CA" w:rsidP="00E83ACB">
      <w:pPr>
        <w:spacing w:before="120"/>
        <w:ind w:firstLine="567"/>
        <w:jc w:val="both"/>
        <w:rPr>
          <w:sz w:val="24"/>
          <w:szCs w:val="24"/>
        </w:rPr>
      </w:pPr>
    </w:p>
    <w:p w14:paraId="35261114" w14:textId="6D5B6ED8" w:rsidR="00FC6773" w:rsidRDefault="00FC6773" w:rsidP="00E83ACB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Я предупрежден(а), что представление поддельных, подложных или недействительных документов либо сообщение заведомо ложных сведений влечет за собой отклонение заявления и привлечение к ответственности, установленной законодательством Российской Федерации.</w:t>
      </w:r>
    </w:p>
    <w:p w14:paraId="106A04C2" w14:textId="77777777" w:rsidR="00FC6773" w:rsidRDefault="00FC6773" w:rsidP="00E83ACB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 персональных данных, указанных в заявлении, в целях его рассмотрения в соответствии с Федеральным</w:t>
      </w:r>
      <w:r w:rsidRPr="000A30BD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0A30BD">
        <w:rPr>
          <w:sz w:val="24"/>
          <w:szCs w:val="24"/>
        </w:rPr>
        <w:t xml:space="preserve"> от 28 апреля </w:t>
      </w:r>
      <w:smartTag w:uri="urn:schemas-microsoft-com:office:smarttags" w:element="metricconverter">
        <w:smartTagPr>
          <w:attr w:name="ProductID" w:val="4 см"/>
        </w:smartTagPr>
        <w:r w:rsidRPr="000A30BD">
          <w:rPr>
            <w:sz w:val="24"/>
            <w:szCs w:val="24"/>
          </w:rPr>
          <w:t>2023 г</w:t>
        </w:r>
      </w:smartTag>
      <w:r w:rsidRPr="000A30BD">
        <w:rPr>
          <w:sz w:val="24"/>
          <w:szCs w:val="24"/>
        </w:rPr>
        <w:t>. № 138-ФЗ</w:t>
      </w:r>
      <w:r>
        <w:rPr>
          <w:sz w:val="24"/>
          <w:szCs w:val="24"/>
        </w:rPr>
        <w:br/>
      </w:r>
      <w:r w:rsidRPr="000A30BD">
        <w:rPr>
          <w:sz w:val="24"/>
          <w:szCs w:val="24"/>
        </w:rPr>
        <w:t>«О гражданстве Российской Федерации»</w:t>
      </w:r>
      <w:r>
        <w:rPr>
          <w:sz w:val="24"/>
          <w:szCs w:val="24"/>
        </w:rPr>
        <w:t>.</w:t>
      </w:r>
    </w:p>
    <w:p w14:paraId="338EF4CD" w14:textId="194E3A81" w:rsidR="00A670B6" w:rsidRDefault="00FC6773" w:rsidP="009032FA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Подлинность представленных документов и достоверность изложенных данных подтверждаю.</w:t>
      </w:r>
      <w:r w:rsidR="009032FA">
        <w:rPr>
          <w:sz w:val="24"/>
          <w:szCs w:val="24"/>
        </w:rPr>
        <w:t xml:space="preserve"> </w:t>
      </w:r>
      <w:r w:rsidR="009032FA">
        <w:rPr>
          <w:sz w:val="24"/>
          <w:szCs w:val="24"/>
        </w:rPr>
        <w:tab/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977"/>
        <w:gridCol w:w="283"/>
        <w:gridCol w:w="3260"/>
        <w:gridCol w:w="313"/>
      </w:tblGrid>
      <w:tr w:rsidR="00A670B6" w:rsidRPr="000A30BD" w14:paraId="0B49D764" w14:textId="77777777" w:rsidTr="003922DB">
        <w:tc>
          <w:tcPr>
            <w:tcW w:w="3147" w:type="dxa"/>
            <w:vAlign w:val="bottom"/>
          </w:tcPr>
          <w:p w14:paraId="0E521D37" w14:textId="77777777" w:rsidR="00A670B6" w:rsidRPr="000A30BD" w:rsidRDefault="00A670B6" w:rsidP="00392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14:paraId="7F37780E" w14:textId="77777777" w:rsidR="00A670B6" w:rsidRPr="000A30BD" w:rsidRDefault="00A670B6" w:rsidP="003922DB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E05B051" w14:textId="77777777" w:rsidR="00A670B6" w:rsidRPr="000A30BD" w:rsidRDefault="00A670B6" w:rsidP="003922DB">
            <w:pPr>
              <w:jc w:val="center"/>
              <w:rPr>
                <w:sz w:val="24"/>
                <w:szCs w:val="24"/>
              </w:rPr>
            </w:pPr>
          </w:p>
        </w:tc>
      </w:tr>
      <w:tr w:rsidR="00A670B6" w:rsidRPr="000A30BD" w14:paraId="312FB778" w14:textId="77777777" w:rsidTr="003922DB">
        <w:tc>
          <w:tcPr>
            <w:tcW w:w="3147" w:type="dxa"/>
            <w:vAlign w:val="bottom"/>
          </w:tcPr>
          <w:p w14:paraId="2AD8C124" w14:textId="77777777" w:rsidR="00A670B6" w:rsidRPr="000A30BD" w:rsidRDefault="00A670B6" w:rsidP="00392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14:paraId="58764331" w14:textId="77777777" w:rsidR="00A670B6" w:rsidRPr="000A30BD" w:rsidRDefault="00A670B6" w:rsidP="003922DB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FC82B8" w14:textId="77777777" w:rsidR="00A670B6" w:rsidRPr="000A30BD" w:rsidRDefault="00A670B6" w:rsidP="003922DB">
            <w:pPr>
              <w:jc w:val="center"/>
              <w:rPr>
                <w:sz w:val="24"/>
                <w:szCs w:val="24"/>
              </w:rPr>
            </w:pPr>
          </w:p>
        </w:tc>
      </w:tr>
      <w:tr w:rsidR="00A670B6" w:rsidRPr="000A30BD" w14:paraId="56683F39" w14:textId="77777777" w:rsidTr="003922DB">
        <w:tc>
          <w:tcPr>
            <w:tcW w:w="3147" w:type="dxa"/>
            <w:tcBorders>
              <w:bottom w:val="single" w:sz="4" w:space="0" w:color="auto"/>
            </w:tcBorders>
            <w:vAlign w:val="bottom"/>
          </w:tcPr>
          <w:p w14:paraId="0E9E3C48" w14:textId="77777777" w:rsidR="00A670B6" w:rsidRPr="000A30BD" w:rsidRDefault="00A670B6" w:rsidP="00392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14:paraId="677B46C8" w14:textId="77777777" w:rsidR="00A670B6" w:rsidRPr="000A30BD" w:rsidRDefault="00A670B6" w:rsidP="003922DB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57626F" w14:textId="77777777" w:rsidR="00A670B6" w:rsidRPr="000A30BD" w:rsidRDefault="00A670B6" w:rsidP="003922DB">
            <w:pPr>
              <w:jc w:val="center"/>
              <w:rPr>
                <w:sz w:val="24"/>
                <w:szCs w:val="24"/>
              </w:rPr>
            </w:pPr>
          </w:p>
        </w:tc>
      </w:tr>
      <w:tr w:rsidR="00A670B6" w:rsidRPr="000A30BD" w14:paraId="5F81F431" w14:textId="77777777" w:rsidTr="003922DB">
        <w:tc>
          <w:tcPr>
            <w:tcW w:w="3147" w:type="dxa"/>
            <w:tcBorders>
              <w:top w:val="single" w:sz="4" w:space="0" w:color="auto"/>
            </w:tcBorders>
          </w:tcPr>
          <w:p w14:paraId="784E5422" w14:textId="77777777" w:rsidR="00A670B6" w:rsidRPr="000A30BD" w:rsidRDefault="00A670B6" w:rsidP="003922DB">
            <w:pPr>
              <w:jc w:val="center"/>
            </w:pPr>
            <w:r w:rsidRPr="000A30BD">
              <w:t>(дата подачи заявления)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FFE81CD" w14:textId="77777777" w:rsidR="00A670B6" w:rsidRPr="000A30BD" w:rsidRDefault="00A670B6" w:rsidP="003922DB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14:paraId="11C69395" w14:textId="77777777" w:rsidR="00A670B6" w:rsidRPr="004C65CD" w:rsidRDefault="00A670B6" w:rsidP="003922DB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A186338" w14:textId="77777777" w:rsidR="00A670B6" w:rsidRPr="000A30BD" w:rsidRDefault="00A670B6" w:rsidP="003922DB">
            <w:pPr>
              <w:jc w:val="center"/>
            </w:pPr>
            <w:r w:rsidRPr="000A30BD">
              <w:t>(подпись заявителя)</w:t>
            </w:r>
          </w:p>
        </w:tc>
        <w:tc>
          <w:tcPr>
            <w:tcW w:w="313" w:type="dxa"/>
            <w:tcBorders>
              <w:bottom w:val="single" w:sz="4" w:space="0" w:color="auto"/>
              <w:right w:val="single" w:sz="4" w:space="0" w:color="auto"/>
            </w:tcBorders>
          </w:tcPr>
          <w:p w14:paraId="64A315A3" w14:textId="77777777" w:rsidR="00A670B6" w:rsidRPr="000A30BD" w:rsidRDefault="00A670B6" w:rsidP="003922DB">
            <w:pPr>
              <w:jc w:val="center"/>
            </w:pPr>
          </w:p>
        </w:tc>
      </w:tr>
    </w:tbl>
    <w:p w14:paraId="1781DDCF" w14:textId="77777777" w:rsidR="00A670B6" w:rsidRDefault="00A670B6" w:rsidP="00A670B6">
      <w:pPr>
        <w:rPr>
          <w:sz w:val="2"/>
          <w:szCs w:val="2"/>
        </w:rPr>
      </w:pPr>
    </w:p>
    <w:p w14:paraId="6C271827" w14:textId="77777777" w:rsidR="00A670B6" w:rsidRDefault="00A670B6" w:rsidP="00A670B6">
      <w:pPr>
        <w:rPr>
          <w:sz w:val="2"/>
          <w:szCs w:val="2"/>
        </w:rPr>
      </w:pPr>
    </w:p>
    <w:p w14:paraId="32D674B9" w14:textId="77777777" w:rsidR="00A670B6" w:rsidRDefault="00A670B6" w:rsidP="00A670B6">
      <w:pPr>
        <w:rPr>
          <w:sz w:val="24"/>
          <w:szCs w:val="24"/>
          <w:lang w:val="en-US"/>
        </w:rPr>
      </w:pPr>
    </w:p>
    <w:p w14:paraId="2705834B" w14:textId="77777777" w:rsidR="00193B35" w:rsidRDefault="00193B35">
      <w:pPr>
        <w:rPr>
          <w:sz w:val="2"/>
          <w:szCs w:val="2"/>
        </w:rPr>
      </w:pPr>
    </w:p>
    <w:p w14:paraId="74B8FC87" w14:textId="77777777" w:rsidR="00193B35" w:rsidRDefault="00193B35">
      <w:pPr>
        <w:rPr>
          <w:sz w:val="2"/>
          <w:szCs w:val="2"/>
        </w:rPr>
      </w:pPr>
    </w:p>
    <w:p w14:paraId="1FD2D208" w14:textId="77777777" w:rsidR="00193B35" w:rsidRDefault="00193B35">
      <w:pPr>
        <w:rPr>
          <w:sz w:val="2"/>
          <w:szCs w:val="2"/>
        </w:rPr>
      </w:pPr>
    </w:p>
    <w:p w14:paraId="5399FAB2" w14:textId="77777777" w:rsidR="00193B35" w:rsidRDefault="00193B35">
      <w:pPr>
        <w:rPr>
          <w:sz w:val="2"/>
          <w:szCs w:val="2"/>
        </w:rPr>
      </w:pPr>
    </w:p>
    <w:p w14:paraId="319CF315" w14:textId="77777777" w:rsidR="00193B35" w:rsidRDefault="00193B35">
      <w:pPr>
        <w:rPr>
          <w:sz w:val="2"/>
          <w:szCs w:val="2"/>
        </w:rPr>
      </w:pPr>
    </w:p>
    <w:p w14:paraId="6FCF023F" w14:textId="77777777" w:rsidR="00193B35" w:rsidRDefault="00193B35">
      <w:pPr>
        <w:rPr>
          <w:sz w:val="2"/>
          <w:szCs w:val="2"/>
        </w:rPr>
      </w:pPr>
    </w:p>
    <w:p w14:paraId="61C97111" w14:textId="77777777" w:rsidR="00193B35" w:rsidRDefault="00193B35">
      <w:pPr>
        <w:rPr>
          <w:sz w:val="2"/>
          <w:szCs w:val="2"/>
        </w:rPr>
      </w:pPr>
    </w:p>
    <w:p w14:paraId="0BD27EEA" w14:textId="77777777" w:rsidR="00193B35" w:rsidRDefault="00193B35">
      <w:pPr>
        <w:rPr>
          <w:sz w:val="2"/>
          <w:szCs w:val="2"/>
        </w:rPr>
      </w:pPr>
    </w:p>
    <w:p w14:paraId="4671AAF9" w14:textId="77777777" w:rsidR="00193B35" w:rsidRDefault="00193B35">
      <w:pPr>
        <w:rPr>
          <w:sz w:val="2"/>
          <w:szCs w:val="2"/>
        </w:rPr>
      </w:pPr>
    </w:p>
    <w:p w14:paraId="7FEBDEA8" w14:textId="77777777" w:rsidR="00193B35" w:rsidRDefault="00193B35">
      <w:pPr>
        <w:rPr>
          <w:sz w:val="2"/>
          <w:szCs w:val="2"/>
        </w:rPr>
      </w:pPr>
    </w:p>
    <w:p w14:paraId="54F6565B" w14:textId="77777777" w:rsidR="00193B35" w:rsidRDefault="00193B35">
      <w:pPr>
        <w:rPr>
          <w:sz w:val="2"/>
          <w:szCs w:val="2"/>
        </w:rPr>
      </w:pPr>
    </w:p>
    <w:p w14:paraId="228A93C9" w14:textId="77777777" w:rsidR="00193B35" w:rsidRDefault="00193B35">
      <w:pPr>
        <w:rPr>
          <w:sz w:val="2"/>
          <w:szCs w:val="2"/>
        </w:rPr>
      </w:pPr>
    </w:p>
    <w:p w14:paraId="70791FEF" w14:textId="77777777" w:rsidR="00193B35" w:rsidRDefault="00193B35">
      <w:pPr>
        <w:rPr>
          <w:sz w:val="2"/>
          <w:szCs w:val="2"/>
        </w:rPr>
      </w:pPr>
    </w:p>
    <w:p w14:paraId="14B29A67" w14:textId="77777777" w:rsidR="00193B35" w:rsidRDefault="00193B35">
      <w:pPr>
        <w:rPr>
          <w:sz w:val="2"/>
          <w:szCs w:val="2"/>
        </w:rPr>
      </w:pPr>
    </w:p>
    <w:p w14:paraId="23D361B1" w14:textId="77777777" w:rsidR="00193B35" w:rsidRDefault="00193B35">
      <w:pPr>
        <w:rPr>
          <w:sz w:val="2"/>
          <w:szCs w:val="2"/>
        </w:rPr>
      </w:pPr>
    </w:p>
    <w:p w14:paraId="5D6E142F" w14:textId="77777777" w:rsidR="00193B35" w:rsidRDefault="00193B35">
      <w:pPr>
        <w:rPr>
          <w:sz w:val="2"/>
          <w:szCs w:val="2"/>
        </w:rPr>
      </w:pP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977"/>
        <w:gridCol w:w="815"/>
        <w:gridCol w:w="2295"/>
        <w:gridCol w:w="150"/>
        <w:gridCol w:w="1474"/>
        <w:gridCol w:w="1929"/>
        <w:gridCol w:w="142"/>
      </w:tblGrid>
      <w:tr w:rsidR="00FC6773" w:rsidRPr="000A30BD" w14:paraId="26D8D9D5" w14:textId="77777777" w:rsidTr="00FC33AB">
        <w:tc>
          <w:tcPr>
            <w:tcW w:w="99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1A165D" w14:textId="77777777" w:rsidR="00FC6773" w:rsidRPr="000A30BD" w:rsidRDefault="00FC6773" w:rsidP="00D4122E">
            <w:pPr>
              <w:spacing w:before="60"/>
              <w:ind w:left="142" w:right="142" w:firstLine="425"/>
              <w:jc w:val="both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 xml:space="preserve">Правильность заполнения заявления и наличие </w:t>
            </w:r>
            <w:r>
              <w:rPr>
                <w:sz w:val="24"/>
                <w:szCs w:val="24"/>
              </w:rPr>
              <w:t>необходимых документов проверил. З</w:t>
            </w:r>
            <w:r w:rsidRPr="000A30BD">
              <w:rPr>
                <w:sz w:val="24"/>
                <w:szCs w:val="24"/>
              </w:rPr>
              <w:t>аявление подписано в моем присутствии, подлинность подписи заявителя удостоверяю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</w:tr>
      <w:tr w:rsidR="00FC6773" w:rsidRPr="000A30BD" w14:paraId="24E5B765" w14:textId="77777777" w:rsidTr="00FC33AB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299785" w14:textId="77777777" w:rsidR="00FC6773" w:rsidRPr="000A30BD" w:rsidRDefault="00FC6773" w:rsidP="00FC33A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A6ACAC" w14:textId="77777777" w:rsidR="00FC6773" w:rsidRPr="000A30BD" w:rsidRDefault="00FC6773" w:rsidP="00FC3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3B16C7" w14:textId="77777777" w:rsidR="00FC6773" w:rsidRPr="000A30BD" w:rsidRDefault="00FC6773" w:rsidP="00FC33AB">
            <w:pPr>
              <w:rPr>
                <w:sz w:val="24"/>
                <w:szCs w:val="24"/>
              </w:rPr>
            </w:pPr>
          </w:p>
        </w:tc>
      </w:tr>
      <w:tr w:rsidR="00FC6773" w:rsidRPr="000A30BD" w14:paraId="41BCCAC5" w14:textId="77777777" w:rsidTr="00FC33AB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97523" w14:textId="77777777" w:rsidR="00FC6773" w:rsidRPr="000A30BD" w:rsidRDefault="00FC6773" w:rsidP="00FC33AB">
            <w:pPr>
              <w:spacing w:after="120"/>
              <w:jc w:val="center"/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CF7238" w14:textId="77777777" w:rsidR="00FC6773" w:rsidRPr="000A30BD" w:rsidRDefault="00FC6773" w:rsidP="007B507D">
            <w:pPr>
              <w:spacing w:after="120"/>
              <w:jc w:val="center"/>
            </w:pPr>
            <w:r w:rsidRPr="000A30BD">
              <w:t>(должность, фамилия, инициалы должностного лица</w:t>
            </w:r>
            <w:r>
              <w:t xml:space="preserve"> дипломатического представительства или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D9228" w14:textId="77777777" w:rsidR="00FC6773" w:rsidRPr="000A30BD" w:rsidRDefault="00FC6773" w:rsidP="00FC33AB">
            <w:pPr>
              <w:spacing w:after="120"/>
              <w:jc w:val="center"/>
            </w:pPr>
          </w:p>
        </w:tc>
      </w:tr>
      <w:tr w:rsidR="00FC6773" w:rsidRPr="000A30BD" w14:paraId="06146D08" w14:textId="77777777" w:rsidTr="00FC33AB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BBB0ED" w14:textId="77777777" w:rsidR="00FC6773" w:rsidRPr="000A30BD" w:rsidRDefault="00FC6773" w:rsidP="00FC33A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7F20E7" w14:textId="77777777" w:rsidR="00FC6773" w:rsidRPr="000A30BD" w:rsidRDefault="00FC6773" w:rsidP="00FC3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91E2F97" w14:textId="77777777" w:rsidR="00FC6773" w:rsidRPr="000A30BD" w:rsidRDefault="00FC6773" w:rsidP="00FC33AB">
            <w:pPr>
              <w:rPr>
                <w:sz w:val="24"/>
                <w:szCs w:val="24"/>
              </w:rPr>
            </w:pPr>
          </w:p>
        </w:tc>
      </w:tr>
      <w:tr w:rsidR="00FC6773" w:rsidRPr="000A30BD" w14:paraId="516FCE23" w14:textId="77777777" w:rsidTr="00FC33AB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76FB9" w14:textId="77777777" w:rsidR="00FC6773" w:rsidRPr="000A30BD" w:rsidRDefault="00FC6773" w:rsidP="00FC33AB">
            <w:pPr>
              <w:spacing w:after="120"/>
              <w:jc w:val="center"/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75DF4E" w14:textId="77777777" w:rsidR="00FC6773" w:rsidRPr="000A30BD" w:rsidRDefault="00FC6773" w:rsidP="00FC33AB">
            <w:pPr>
              <w:spacing w:after="120"/>
              <w:jc w:val="center"/>
            </w:pPr>
            <w:r>
              <w:t xml:space="preserve">консульского учреждения Российской Федерации, </w:t>
            </w:r>
            <w:r w:rsidRPr="000A30BD">
              <w:t>принявшего документы</w:t>
            </w:r>
            <w:r>
              <w:t xml:space="preserve"> к рассмотрению</w:t>
            </w:r>
            <w:r w:rsidRPr="000A30BD"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477AD" w14:textId="77777777" w:rsidR="00FC6773" w:rsidRPr="000A30BD" w:rsidRDefault="00FC6773" w:rsidP="00FC33AB">
            <w:pPr>
              <w:spacing w:after="120"/>
              <w:jc w:val="center"/>
            </w:pPr>
          </w:p>
        </w:tc>
      </w:tr>
      <w:tr w:rsidR="00FC6773" w:rsidRPr="000A30BD" w14:paraId="79CDC850" w14:textId="77777777" w:rsidTr="00FC33AB">
        <w:tc>
          <w:tcPr>
            <w:tcW w:w="39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43E796" w14:textId="77777777" w:rsidR="00FC6773" w:rsidRPr="000A30BD" w:rsidRDefault="00FC6773" w:rsidP="00FC33AB">
            <w:pPr>
              <w:ind w:left="142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Заявление принято к рассмотрению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183B49" w14:textId="77777777" w:rsidR="00FC6773" w:rsidRPr="000A30BD" w:rsidRDefault="00FC6773" w:rsidP="00FC33AB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73889" w14:textId="77777777" w:rsidR="00FC6773" w:rsidRPr="000A30BD" w:rsidRDefault="00FC6773" w:rsidP="00FC33AB">
            <w:pPr>
              <w:pageBreakBefore/>
              <w:jc w:val="center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на основании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30B184" w14:textId="77777777" w:rsidR="00FC6773" w:rsidRPr="000A30BD" w:rsidRDefault="00FC6773" w:rsidP="008F40BB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16F550" w14:textId="77777777" w:rsidR="00FC6773" w:rsidRPr="000A30BD" w:rsidRDefault="00FC6773" w:rsidP="00FC33AB">
            <w:pPr>
              <w:pageBreakBefore/>
              <w:jc w:val="center"/>
              <w:rPr>
                <w:sz w:val="24"/>
                <w:szCs w:val="24"/>
              </w:rPr>
            </w:pPr>
          </w:p>
        </w:tc>
      </w:tr>
      <w:tr w:rsidR="00FC6773" w:rsidRPr="000A30BD" w14:paraId="784E3058" w14:textId="77777777" w:rsidTr="00FC33AB">
        <w:tc>
          <w:tcPr>
            <w:tcW w:w="39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AA57D" w14:textId="77777777" w:rsidR="00FC6773" w:rsidRPr="000A30BD" w:rsidRDefault="00FC6773" w:rsidP="00FC33AB">
            <w:pPr>
              <w:spacing w:after="12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6FFB9322" w14:textId="77777777" w:rsidR="00FC6773" w:rsidRPr="000A30BD" w:rsidRDefault="00FC6773" w:rsidP="00FC33AB">
            <w:pPr>
              <w:spacing w:after="120"/>
              <w:jc w:val="center"/>
            </w:pPr>
            <w:r w:rsidRPr="000A30BD">
              <w:t>(дата)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880AE" w14:textId="77777777" w:rsidR="00FC6773" w:rsidRPr="000A30BD" w:rsidRDefault="00FC6773" w:rsidP="00FC33AB">
            <w:pPr>
              <w:spacing w:after="120"/>
              <w:jc w:val="center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757D5A77" w14:textId="77777777" w:rsidR="00FC6773" w:rsidRPr="000A30BD" w:rsidRDefault="00FC6773" w:rsidP="00FC33AB">
            <w:pPr>
              <w:spacing w:after="120"/>
              <w:jc w:val="center"/>
            </w:pPr>
            <w:r w:rsidRPr="006D5EBE">
              <w:t>(пункт</w:t>
            </w:r>
            <w:r>
              <w:t>, часть, статья)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47D77" w14:textId="77777777" w:rsidR="00FC6773" w:rsidRPr="000A30BD" w:rsidRDefault="00FC6773" w:rsidP="00FC33AB">
            <w:pPr>
              <w:spacing w:after="120"/>
              <w:jc w:val="center"/>
            </w:pPr>
          </w:p>
        </w:tc>
      </w:tr>
      <w:tr w:rsidR="00FC6773" w:rsidRPr="000A30BD" w14:paraId="5376C1BB" w14:textId="77777777" w:rsidTr="00FC33AB">
        <w:tc>
          <w:tcPr>
            <w:tcW w:w="9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A1924F" w14:textId="77777777" w:rsidR="00FC6773" w:rsidRPr="000A30BD" w:rsidRDefault="00FC6773" w:rsidP="00FC33AB">
            <w:pPr>
              <w:spacing w:after="240"/>
              <w:ind w:left="142" w:right="-27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 xml:space="preserve">Федерального закона от 28 апреля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0A30BD">
                <w:rPr>
                  <w:sz w:val="24"/>
                  <w:szCs w:val="24"/>
                </w:rPr>
                <w:t>2023 г</w:t>
              </w:r>
            </w:smartTag>
            <w:r w:rsidRPr="000A30BD">
              <w:rPr>
                <w:sz w:val="24"/>
                <w:szCs w:val="24"/>
              </w:rPr>
              <w:t>. № 138-ФЗ «О гражданстве Российской Федерации».</w:t>
            </w:r>
          </w:p>
        </w:tc>
      </w:tr>
      <w:tr w:rsidR="00FC6773" w:rsidRPr="000A30BD" w14:paraId="66982C07" w14:textId="77777777" w:rsidTr="00FC33AB">
        <w:tc>
          <w:tcPr>
            <w:tcW w:w="9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tbl>
            <w:tblPr>
              <w:tblW w:w="0" w:type="auto"/>
              <w:tblInd w:w="142" w:type="dxa"/>
              <w:tblLayout w:type="fixed"/>
              <w:tblLook w:val="00A0" w:firstRow="1" w:lastRow="0" w:firstColumn="1" w:lastColumn="0" w:noHBand="0" w:noVBand="0"/>
            </w:tblPr>
            <w:tblGrid>
              <w:gridCol w:w="3293"/>
              <w:gridCol w:w="3294"/>
              <w:gridCol w:w="3294"/>
            </w:tblGrid>
            <w:tr w:rsidR="00FC6773" w14:paraId="0BE0E2CA" w14:textId="77777777" w:rsidTr="00EE1984">
              <w:tc>
                <w:tcPr>
                  <w:tcW w:w="3293" w:type="dxa"/>
                  <w:tcBorders>
                    <w:bottom w:val="single" w:sz="4" w:space="0" w:color="auto"/>
                  </w:tcBorders>
                </w:tcPr>
                <w:p w14:paraId="0DF30565" w14:textId="77777777" w:rsidR="00FC6773" w:rsidRPr="00EE1984" w:rsidRDefault="00FC6773" w:rsidP="00EE1984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</w:tcPr>
                <w:p w14:paraId="3F229ABB" w14:textId="77777777" w:rsidR="00FC6773" w:rsidRPr="00EE1984" w:rsidRDefault="00FC6773" w:rsidP="00EE1984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bottom w:val="single" w:sz="4" w:space="0" w:color="auto"/>
                  </w:tcBorders>
                </w:tcPr>
                <w:p w14:paraId="2D96C3C3" w14:textId="77777777" w:rsidR="00FC6773" w:rsidRPr="00EE1984" w:rsidRDefault="00FC6773" w:rsidP="00EE1984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FC6773" w14:paraId="4BEAB1CE" w14:textId="77777777" w:rsidTr="00EE1984">
              <w:tc>
                <w:tcPr>
                  <w:tcW w:w="3293" w:type="dxa"/>
                  <w:tcBorders>
                    <w:top w:val="single" w:sz="4" w:space="0" w:color="auto"/>
                  </w:tcBorders>
                </w:tcPr>
                <w:p w14:paraId="4D6915C8" w14:textId="77777777" w:rsidR="00FC6773" w:rsidRPr="00EE1984" w:rsidRDefault="00FC6773" w:rsidP="00EE19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(дата)</w:t>
                  </w:r>
                </w:p>
              </w:tc>
              <w:tc>
                <w:tcPr>
                  <w:tcW w:w="3294" w:type="dxa"/>
                </w:tcPr>
                <w:p w14:paraId="53756E8D" w14:textId="77777777" w:rsidR="00FC6773" w:rsidRPr="00EE1984" w:rsidRDefault="00FC6773" w:rsidP="00EE19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single" w:sz="4" w:space="0" w:color="auto"/>
                  </w:tcBorders>
                </w:tcPr>
                <w:p w14:paraId="5B1EE958" w14:textId="77777777" w:rsidR="00FC6773" w:rsidRPr="00EE1984" w:rsidRDefault="00FC6773" w:rsidP="00EE19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(подпись должностного лица)</w:t>
                  </w:r>
                </w:p>
              </w:tc>
            </w:tr>
          </w:tbl>
          <w:p w14:paraId="05B407B4" w14:textId="77777777" w:rsidR="00FC6773" w:rsidRPr="000A30BD" w:rsidRDefault="00FC6773" w:rsidP="00165B97">
            <w:pPr>
              <w:keepNext/>
              <w:keepLines/>
              <w:ind w:left="142"/>
              <w:rPr>
                <w:sz w:val="24"/>
                <w:szCs w:val="24"/>
              </w:rPr>
            </w:pPr>
          </w:p>
        </w:tc>
      </w:tr>
      <w:tr w:rsidR="00FC6773" w:rsidRPr="000A30BD" w14:paraId="39C3F574" w14:textId="77777777" w:rsidTr="00FC33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51"/>
        </w:trPr>
        <w:tc>
          <w:tcPr>
            <w:tcW w:w="9952" w:type="dxa"/>
            <w:gridSpan w:val="8"/>
            <w:tcBorders>
              <w:top w:val="nil"/>
              <w:bottom w:val="nil"/>
            </w:tcBorders>
            <w:vAlign w:val="bottom"/>
          </w:tcPr>
          <w:p w14:paraId="76DDE5C0" w14:textId="77777777" w:rsidR="00FC6773" w:rsidRPr="000A30BD" w:rsidRDefault="00FC6773" w:rsidP="00FC33AB">
            <w:pPr>
              <w:spacing w:before="360" w:after="360"/>
              <w:jc w:val="center"/>
              <w:rPr>
                <w:sz w:val="24"/>
                <w:szCs w:val="24"/>
                <w:vertAlign w:val="superscript"/>
              </w:rPr>
            </w:pPr>
            <w:r w:rsidRPr="000A30BD"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FC6773" w:rsidRPr="000A30BD" w14:paraId="7027A5E3" w14:textId="77777777" w:rsidTr="00FC33AB">
        <w:trPr>
          <w:cantSplit/>
          <w:trHeight w:val="80"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AC42FA" w14:textId="77777777" w:rsidR="00FC6773" w:rsidRPr="000A30BD" w:rsidRDefault="00FC6773" w:rsidP="00FC33AB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14:paraId="44923082" w14:textId="77777777" w:rsidR="00FC6773" w:rsidRPr="000A30BD" w:rsidRDefault="00FC6773" w:rsidP="00FC33AB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BD434" w14:textId="77777777" w:rsidR="00FC6773" w:rsidRPr="000A30BD" w:rsidRDefault="00FC6773" w:rsidP="00FC33AB">
            <w:pPr>
              <w:jc w:val="center"/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894B9" w14:textId="77777777" w:rsidR="00FC6773" w:rsidRPr="000A30BD" w:rsidRDefault="00FC6773" w:rsidP="00FC33AB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E6222" w14:textId="77777777" w:rsidR="00FC6773" w:rsidRPr="000A30BD" w:rsidRDefault="00FC6773" w:rsidP="00FC33AB">
            <w:pPr>
              <w:jc w:val="center"/>
            </w:pPr>
          </w:p>
        </w:tc>
      </w:tr>
    </w:tbl>
    <w:p w14:paraId="3C13F944" w14:textId="77777777" w:rsidR="00FC6773" w:rsidRDefault="00FC6773" w:rsidP="00502D31">
      <w:pPr>
        <w:pStyle w:val="a7"/>
        <w:ind w:firstLine="567"/>
        <w:rPr>
          <w:u w:val="single"/>
        </w:rPr>
      </w:pPr>
    </w:p>
    <w:p w14:paraId="654E6CA9" w14:textId="77777777" w:rsidR="00FC6773" w:rsidRDefault="00FC6773" w:rsidP="00502D31">
      <w:pPr>
        <w:pStyle w:val="a7"/>
        <w:ind w:firstLine="567"/>
        <w:rPr>
          <w:u w:val="single"/>
        </w:rPr>
      </w:pPr>
    </w:p>
    <w:p w14:paraId="48BF4DB4" w14:textId="77777777" w:rsidR="00F140CA" w:rsidRDefault="00F140CA" w:rsidP="00502D31">
      <w:pPr>
        <w:pStyle w:val="a7"/>
        <w:ind w:firstLine="567"/>
        <w:rPr>
          <w:u w:val="single"/>
        </w:rPr>
      </w:pPr>
    </w:p>
    <w:p w14:paraId="319DA612" w14:textId="77777777" w:rsidR="00F140CA" w:rsidRDefault="00F140CA" w:rsidP="00502D31">
      <w:pPr>
        <w:pStyle w:val="a7"/>
        <w:ind w:firstLine="567"/>
        <w:rPr>
          <w:u w:val="single"/>
        </w:rPr>
      </w:pPr>
    </w:p>
    <w:p w14:paraId="6C554128" w14:textId="77777777" w:rsidR="00F140CA" w:rsidRDefault="00F140CA" w:rsidP="00502D31">
      <w:pPr>
        <w:pStyle w:val="a7"/>
        <w:ind w:firstLine="567"/>
        <w:rPr>
          <w:u w:val="single"/>
        </w:rPr>
      </w:pPr>
    </w:p>
    <w:p w14:paraId="3E29B5A7" w14:textId="77777777" w:rsidR="00F140CA" w:rsidRDefault="00F140CA" w:rsidP="00502D31">
      <w:pPr>
        <w:pStyle w:val="a7"/>
        <w:ind w:firstLine="567"/>
        <w:rPr>
          <w:u w:val="single"/>
        </w:rPr>
      </w:pPr>
    </w:p>
    <w:p w14:paraId="3AF0307F" w14:textId="77777777" w:rsidR="00F140CA" w:rsidRDefault="00F140CA" w:rsidP="00502D31">
      <w:pPr>
        <w:pStyle w:val="a7"/>
        <w:ind w:firstLine="567"/>
        <w:rPr>
          <w:u w:val="single"/>
        </w:rPr>
      </w:pPr>
    </w:p>
    <w:p w14:paraId="1821F8CD" w14:textId="77777777" w:rsidR="00F140CA" w:rsidRDefault="00F140CA" w:rsidP="00502D31">
      <w:pPr>
        <w:pStyle w:val="a7"/>
        <w:ind w:firstLine="567"/>
        <w:rPr>
          <w:u w:val="single"/>
        </w:rPr>
      </w:pPr>
    </w:p>
    <w:p w14:paraId="7C6B9E20" w14:textId="77777777" w:rsidR="00F140CA" w:rsidRDefault="00F140CA" w:rsidP="00502D31">
      <w:pPr>
        <w:pStyle w:val="a7"/>
        <w:ind w:firstLine="567"/>
        <w:rPr>
          <w:u w:val="single"/>
        </w:rPr>
      </w:pPr>
    </w:p>
    <w:p w14:paraId="19271825" w14:textId="77777777" w:rsidR="00F140CA" w:rsidRDefault="00F140CA" w:rsidP="00502D31">
      <w:pPr>
        <w:pStyle w:val="a7"/>
        <w:ind w:firstLine="567"/>
        <w:rPr>
          <w:u w:val="single"/>
        </w:rPr>
      </w:pPr>
    </w:p>
    <w:p w14:paraId="2BAD78B0" w14:textId="77777777" w:rsidR="00F140CA" w:rsidRDefault="00F140CA" w:rsidP="00502D31">
      <w:pPr>
        <w:pStyle w:val="a7"/>
        <w:ind w:firstLine="567"/>
        <w:rPr>
          <w:u w:val="single"/>
        </w:rPr>
      </w:pPr>
    </w:p>
    <w:p w14:paraId="300A6CB3" w14:textId="77777777" w:rsidR="00F140CA" w:rsidRDefault="00F140CA" w:rsidP="00502D31">
      <w:pPr>
        <w:pStyle w:val="a7"/>
        <w:ind w:firstLine="567"/>
        <w:rPr>
          <w:u w:val="single"/>
        </w:rPr>
      </w:pPr>
    </w:p>
    <w:p w14:paraId="56D7232D" w14:textId="77777777" w:rsidR="00F140CA" w:rsidRDefault="00F140CA" w:rsidP="00502D31">
      <w:pPr>
        <w:pStyle w:val="a7"/>
        <w:ind w:firstLine="567"/>
        <w:rPr>
          <w:u w:val="single"/>
        </w:rPr>
      </w:pPr>
    </w:p>
    <w:p w14:paraId="7DFBEE25" w14:textId="77777777" w:rsidR="00F140CA" w:rsidRDefault="00F140CA" w:rsidP="00502D31">
      <w:pPr>
        <w:pStyle w:val="a7"/>
        <w:ind w:firstLine="567"/>
        <w:rPr>
          <w:u w:val="single"/>
        </w:rPr>
      </w:pPr>
    </w:p>
    <w:p w14:paraId="2BDA1658" w14:textId="77777777" w:rsidR="00F140CA" w:rsidRDefault="00F140CA" w:rsidP="00502D31">
      <w:pPr>
        <w:pStyle w:val="a7"/>
        <w:ind w:firstLine="567"/>
        <w:rPr>
          <w:u w:val="single"/>
        </w:rPr>
      </w:pPr>
    </w:p>
    <w:p w14:paraId="29511A51" w14:textId="77777777" w:rsidR="00F140CA" w:rsidRDefault="00F140CA" w:rsidP="00502D31">
      <w:pPr>
        <w:pStyle w:val="a7"/>
        <w:ind w:firstLine="567"/>
        <w:rPr>
          <w:u w:val="single"/>
        </w:rPr>
      </w:pPr>
    </w:p>
    <w:p w14:paraId="5B84E452" w14:textId="77777777" w:rsidR="00F140CA" w:rsidRDefault="00F140CA" w:rsidP="00502D31">
      <w:pPr>
        <w:pStyle w:val="a7"/>
        <w:ind w:firstLine="567"/>
        <w:rPr>
          <w:u w:val="single"/>
        </w:rPr>
      </w:pPr>
    </w:p>
    <w:p w14:paraId="4209CE53" w14:textId="77777777" w:rsidR="00F140CA" w:rsidRDefault="00F140CA" w:rsidP="00502D31">
      <w:pPr>
        <w:pStyle w:val="a7"/>
        <w:ind w:firstLine="567"/>
        <w:rPr>
          <w:u w:val="single"/>
        </w:rPr>
      </w:pPr>
    </w:p>
    <w:p w14:paraId="7CBF07EB" w14:textId="77777777" w:rsidR="00F140CA" w:rsidRDefault="00F140CA" w:rsidP="00502D31">
      <w:pPr>
        <w:pStyle w:val="a7"/>
        <w:ind w:firstLine="567"/>
        <w:rPr>
          <w:u w:val="single"/>
        </w:rPr>
      </w:pPr>
    </w:p>
    <w:p w14:paraId="53DC170C" w14:textId="77777777" w:rsidR="00F140CA" w:rsidRDefault="00F140CA" w:rsidP="00502D31">
      <w:pPr>
        <w:pStyle w:val="a7"/>
        <w:ind w:firstLine="567"/>
        <w:rPr>
          <w:u w:val="single"/>
        </w:rPr>
      </w:pPr>
    </w:p>
    <w:p w14:paraId="1A71EC17" w14:textId="77777777" w:rsidR="00F140CA" w:rsidRDefault="00F140CA" w:rsidP="00502D31">
      <w:pPr>
        <w:pStyle w:val="a7"/>
        <w:ind w:firstLine="567"/>
        <w:rPr>
          <w:u w:val="single"/>
        </w:rPr>
      </w:pPr>
    </w:p>
    <w:p w14:paraId="48AC54C0" w14:textId="77777777" w:rsidR="00F140CA" w:rsidRDefault="00F140CA" w:rsidP="00502D31">
      <w:pPr>
        <w:pStyle w:val="a7"/>
        <w:ind w:firstLine="567"/>
        <w:rPr>
          <w:u w:val="single"/>
        </w:rPr>
      </w:pPr>
    </w:p>
    <w:p w14:paraId="0C159ADB" w14:textId="77777777" w:rsidR="00F140CA" w:rsidRDefault="00F140CA" w:rsidP="00F140CA">
      <w:pPr>
        <w:spacing w:before="120" w:after="12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Дополнение</w:t>
      </w:r>
    </w:p>
    <w:p w14:paraId="33E28B44" w14:textId="5E9CA117" w:rsidR="00F140CA" w:rsidRDefault="00F140CA" w:rsidP="00F140CA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475B7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Одновременно со мной прошу разрешить выход из гражданства Российской Федерации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:</w:t>
      </w:r>
    </w:p>
    <w:p w14:paraId="15058307" w14:textId="77777777" w:rsidR="00F140CA" w:rsidRDefault="00F140CA" w:rsidP="00F140CA">
      <w:pPr>
        <w:spacing w:before="120" w:after="120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4"/>
        <w:gridCol w:w="8529"/>
      </w:tblGrid>
      <w:tr w:rsidR="00F140CA" w:rsidRPr="000A30BD" w14:paraId="555F41AC" w14:textId="77777777" w:rsidTr="00F140CA">
        <w:trPr>
          <w:trHeight w:val="217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0566C" w14:textId="7BF93421" w:rsidR="00F140CA" w:rsidRPr="000A30BD" w:rsidRDefault="00F140CA" w:rsidP="00D15059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9" w:type="dxa"/>
            <w:tcBorders>
              <w:top w:val="nil"/>
              <w:bottom w:val="nil"/>
              <w:right w:val="nil"/>
            </w:tcBorders>
            <w:vAlign w:val="center"/>
          </w:tcPr>
          <w:p w14:paraId="49802D86" w14:textId="77777777" w:rsidR="00F140CA" w:rsidRPr="000A30BD" w:rsidRDefault="00F140CA" w:rsidP="00D15059">
            <w:pPr>
              <w:pStyle w:val="ConsPlusNormal"/>
              <w:spacing w:line="18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</w:tc>
      </w:tr>
      <w:tr w:rsidR="00F140CA" w:rsidRPr="000A30BD" w14:paraId="1E481962" w14:textId="77777777" w:rsidTr="00F140CA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123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75513" w14:textId="77777777" w:rsidR="00F140CA" w:rsidRPr="000A30BD" w:rsidRDefault="00F140CA" w:rsidP="00D15059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9" w:type="dxa"/>
            <w:tcBorders>
              <w:top w:val="nil"/>
              <w:bottom w:val="nil"/>
            </w:tcBorders>
            <w:vAlign w:val="center"/>
          </w:tcPr>
          <w:p w14:paraId="1137A1D5" w14:textId="77777777" w:rsidR="00F140CA" w:rsidRPr="000A30BD" w:rsidRDefault="00F140CA" w:rsidP="00D15059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CA" w:rsidRPr="000A30BD" w14:paraId="10038830" w14:textId="77777777" w:rsidTr="00F140CA">
        <w:trPr>
          <w:trHeight w:val="157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2967F" w14:textId="77777777" w:rsidR="00F140CA" w:rsidRPr="000A30BD" w:rsidRDefault="00F140CA" w:rsidP="00D15059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9" w:type="dxa"/>
            <w:tcBorders>
              <w:top w:val="nil"/>
              <w:bottom w:val="nil"/>
              <w:right w:val="nil"/>
            </w:tcBorders>
            <w:vAlign w:val="center"/>
          </w:tcPr>
          <w:p w14:paraId="3154746F" w14:textId="77777777" w:rsidR="00F140CA" w:rsidRPr="000A30BD" w:rsidRDefault="00F140CA" w:rsidP="00D15059">
            <w:pPr>
              <w:pStyle w:val="ConsPlusNormal"/>
              <w:spacing w:line="18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усыновленно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(удочеренно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)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</w:tc>
      </w:tr>
      <w:tr w:rsidR="00F140CA" w:rsidRPr="000A30BD" w14:paraId="5699EB9C" w14:textId="77777777" w:rsidTr="00F140CA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C6650" w14:textId="77777777" w:rsidR="00F140CA" w:rsidRPr="000A30BD" w:rsidRDefault="00F140CA" w:rsidP="00D15059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9" w:type="dxa"/>
            <w:tcBorders>
              <w:top w:val="nil"/>
              <w:bottom w:val="nil"/>
            </w:tcBorders>
            <w:vAlign w:val="center"/>
          </w:tcPr>
          <w:p w14:paraId="0F3DF2D7" w14:textId="77777777" w:rsidR="00F140CA" w:rsidRPr="000A30BD" w:rsidRDefault="00F140CA" w:rsidP="00D15059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CA" w:rsidRPr="000A30BD" w14:paraId="057DEB21" w14:textId="77777777" w:rsidTr="00F140CA">
        <w:trPr>
          <w:trHeight w:val="211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0A0C7" w14:textId="77777777" w:rsidR="00F140CA" w:rsidRPr="000A30BD" w:rsidRDefault="00F140CA" w:rsidP="00D15059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9" w:type="dxa"/>
            <w:tcBorders>
              <w:top w:val="nil"/>
              <w:bottom w:val="nil"/>
              <w:right w:val="nil"/>
            </w:tcBorders>
            <w:vAlign w:val="center"/>
          </w:tcPr>
          <w:p w14:paraId="4F54DBB7" w14:textId="77777777" w:rsidR="00F140CA" w:rsidRPr="000A30BD" w:rsidRDefault="00F140CA" w:rsidP="00D15059">
            <w:pPr>
              <w:pStyle w:val="ConsPlusNormal"/>
              <w:spacing w:line="18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, над которым 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моя опека (попечительство).</w:t>
            </w:r>
          </w:p>
        </w:tc>
      </w:tr>
      <w:tr w:rsidR="00F140CA" w:rsidRPr="000A30BD" w14:paraId="2A9FA135" w14:textId="77777777" w:rsidTr="00F140CA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105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1F6D4" w14:textId="77777777" w:rsidR="00F140CA" w:rsidRPr="000A30BD" w:rsidRDefault="00F140CA" w:rsidP="00D15059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9" w:type="dxa"/>
            <w:tcBorders>
              <w:top w:val="nil"/>
              <w:bottom w:val="nil"/>
            </w:tcBorders>
            <w:vAlign w:val="center"/>
          </w:tcPr>
          <w:p w14:paraId="2856F271" w14:textId="77777777" w:rsidR="00F140CA" w:rsidRPr="000A30BD" w:rsidRDefault="00F140CA" w:rsidP="00D15059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CA" w:rsidRPr="000A30BD" w14:paraId="069FEA34" w14:textId="77777777" w:rsidTr="00F140CA">
        <w:trPr>
          <w:trHeight w:val="301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84505" w14:textId="07854FD4" w:rsidR="00F140CA" w:rsidRPr="000A30BD" w:rsidRDefault="00F140CA" w:rsidP="00D15059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8529" w:type="dxa"/>
            <w:tcBorders>
              <w:top w:val="nil"/>
              <w:bottom w:val="nil"/>
              <w:right w:val="nil"/>
            </w:tcBorders>
            <w:vAlign w:val="center"/>
          </w:tcPr>
          <w:p w14:paraId="777CB7B1" w14:textId="77777777" w:rsidR="00F140CA" w:rsidRPr="000A30BD" w:rsidRDefault="00F140CA" w:rsidP="00D15059">
            <w:pPr>
              <w:pStyle w:val="ConsPlusNormal"/>
              <w:spacing w:line="180" w:lineRule="exact"/>
              <w:ind w:left="6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ой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енок (в том числе усыновленный (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удочеренный)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не меняет своего 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FE88BC1" w14:textId="77777777" w:rsidR="00F140CA" w:rsidRDefault="00F140CA" w:rsidP="00F140CA">
      <w:pPr>
        <w:jc w:val="center"/>
        <w:rPr>
          <w:b/>
          <w:sz w:val="24"/>
          <w:szCs w:val="24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3"/>
        <w:gridCol w:w="3260"/>
      </w:tblGrid>
      <w:tr w:rsidR="00F140CA" w:rsidRPr="000A30BD" w14:paraId="64CACC41" w14:textId="77777777" w:rsidTr="00D15059">
        <w:trPr>
          <w:cantSplit/>
        </w:trPr>
        <w:tc>
          <w:tcPr>
            <w:tcW w:w="6663" w:type="dxa"/>
            <w:vMerge w:val="restart"/>
          </w:tcPr>
          <w:p w14:paraId="57465429" w14:textId="77777777" w:rsidR="00F140CA" w:rsidRPr="000A30BD" w:rsidRDefault="00F140CA" w:rsidP="00D15059">
            <w:pPr>
              <w:ind w:left="57" w:right="113"/>
              <w:jc w:val="both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 xml:space="preserve">Положения статьи 8 Федерального закона от 28 апреля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0A30BD">
                <w:rPr>
                  <w:sz w:val="24"/>
                  <w:szCs w:val="24"/>
                </w:rPr>
                <w:t>2023 г</w:t>
              </w:r>
            </w:smartTag>
            <w:r w:rsidRPr="000A30BD">
              <w:rPr>
                <w:sz w:val="24"/>
                <w:szCs w:val="24"/>
              </w:rPr>
              <w:t>. № 138-ФЗ «О гражданстве Российской Федерации» мне разъяснены и понятны.</w:t>
            </w:r>
          </w:p>
        </w:tc>
        <w:tc>
          <w:tcPr>
            <w:tcW w:w="3260" w:type="dxa"/>
          </w:tcPr>
          <w:p w14:paraId="40179C0F" w14:textId="77777777" w:rsidR="00F140CA" w:rsidRPr="000A30BD" w:rsidRDefault="00F140CA" w:rsidP="00D15059">
            <w:pPr>
              <w:jc w:val="center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Подпись заявителя</w:t>
            </w:r>
          </w:p>
        </w:tc>
      </w:tr>
      <w:tr w:rsidR="00F140CA" w:rsidRPr="000A30BD" w14:paraId="7EFC08E6" w14:textId="77777777" w:rsidTr="00D15059">
        <w:trPr>
          <w:cantSplit/>
          <w:trHeight w:val="688"/>
        </w:trPr>
        <w:tc>
          <w:tcPr>
            <w:tcW w:w="6663" w:type="dxa"/>
            <w:vMerge/>
            <w:vAlign w:val="bottom"/>
          </w:tcPr>
          <w:p w14:paraId="530ACD87" w14:textId="77777777" w:rsidR="00F140CA" w:rsidRPr="000A30BD" w:rsidRDefault="00F140CA" w:rsidP="00D1505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07B8DCE" w14:textId="77777777" w:rsidR="00F140CA" w:rsidRPr="000A30BD" w:rsidRDefault="00F140CA" w:rsidP="00D15059">
            <w:pPr>
              <w:rPr>
                <w:sz w:val="24"/>
                <w:szCs w:val="24"/>
              </w:rPr>
            </w:pPr>
          </w:p>
        </w:tc>
      </w:tr>
    </w:tbl>
    <w:p w14:paraId="25EE636E" w14:textId="77777777" w:rsidR="00F140CA" w:rsidRPr="003F65F9" w:rsidRDefault="00F140CA" w:rsidP="00F140CA">
      <w:pPr>
        <w:spacing w:before="120" w:after="120"/>
        <w:jc w:val="center"/>
        <w:rPr>
          <w:sz w:val="24"/>
          <w:szCs w:val="24"/>
          <w:u w:val="single"/>
          <w:vertAlign w:val="superscript"/>
        </w:rPr>
      </w:pPr>
      <w:r w:rsidRPr="003F65F9">
        <w:rPr>
          <w:sz w:val="24"/>
          <w:szCs w:val="24"/>
          <w:u w:val="single"/>
        </w:rPr>
        <w:t>Сведения о ребенке</w:t>
      </w:r>
    </w:p>
    <w:p w14:paraId="456940D0" w14:textId="77777777" w:rsidR="00F140CA" w:rsidRDefault="00F140CA" w:rsidP="00F140CA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Pr="007B0247">
        <w:rPr>
          <w:sz w:val="24"/>
          <w:szCs w:val="24"/>
        </w:rPr>
        <w:t>. Фамилия, имя, отчество</w:t>
      </w:r>
      <w:r>
        <w:rPr>
          <w:sz w:val="24"/>
          <w:szCs w:val="24"/>
        </w:rPr>
        <w:t xml:space="preserve"> (при наличии)</w:t>
      </w:r>
      <w:r w:rsidRPr="007B0247">
        <w:rPr>
          <w:sz w:val="24"/>
          <w:szCs w:val="24"/>
        </w:rPr>
        <w:t xml:space="preserve">  </w:t>
      </w:r>
      <w:r w:rsidRPr="0031076E">
        <w:rPr>
          <w:b/>
          <w:i/>
          <w:sz w:val="24"/>
          <w:szCs w:val="24"/>
        </w:rPr>
        <w:t xml:space="preserve">Иванов </w:t>
      </w:r>
      <w:r>
        <w:rPr>
          <w:b/>
          <w:i/>
          <w:sz w:val="24"/>
          <w:szCs w:val="24"/>
        </w:rPr>
        <w:t>Андрей</w:t>
      </w:r>
      <w:r w:rsidRPr="0031076E">
        <w:rPr>
          <w:b/>
          <w:i/>
          <w:sz w:val="24"/>
          <w:szCs w:val="24"/>
        </w:rPr>
        <w:t xml:space="preserve"> Иванович</w:t>
      </w:r>
      <w:r>
        <w:rPr>
          <w:b/>
          <w:i/>
          <w:sz w:val="24"/>
          <w:szCs w:val="24"/>
        </w:rPr>
        <w:t xml:space="preserve"> </w:t>
      </w:r>
    </w:p>
    <w:p w14:paraId="71E83AD5" w14:textId="77777777" w:rsidR="00F140CA" w:rsidRPr="00D4122E" w:rsidRDefault="00F140CA" w:rsidP="00F140CA">
      <w:pPr>
        <w:pBdr>
          <w:top w:val="single" w:sz="4" w:space="1" w:color="auto"/>
        </w:pBdr>
        <w:ind w:left="4395"/>
      </w:pPr>
      <w:r>
        <w:t xml:space="preserve">(в случае изменения фамилии, имени, отчества </w:t>
      </w:r>
    </w:p>
    <w:p w14:paraId="75260452" w14:textId="77777777" w:rsidR="00F140CA" w:rsidRPr="007B0247" w:rsidRDefault="00F140CA" w:rsidP="00F140CA">
      <w:pPr>
        <w:rPr>
          <w:sz w:val="24"/>
          <w:szCs w:val="24"/>
        </w:rPr>
      </w:pPr>
    </w:p>
    <w:p w14:paraId="4E80C33C" w14:textId="77777777" w:rsidR="00F140CA" w:rsidRPr="00D4122E" w:rsidRDefault="00F140CA" w:rsidP="00F140CA">
      <w:pPr>
        <w:pBdr>
          <w:top w:val="single" w:sz="4" w:space="1" w:color="auto"/>
        </w:pBdr>
        <w:jc w:val="center"/>
      </w:pPr>
      <w:r>
        <w:t>указать прежние фамилию, имя, отчество, причину и дату изменения)</w:t>
      </w:r>
    </w:p>
    <w:p w14:paraId="3CCEC1F8" w14:textId="77777777" w:rsidR="00F140CA" w:rsidRPr="007B0247" w:rsidRDefault="00F140CA" w:rsidP="00F140CA">
      <w:pPr>
        <w:spacing w:before="120"/>
        <w:rPr>
          <w:sz w:val="24"/>
          <w:szCs w:val="24"/>
        </w:rPr>
      </w:pPr>
      <w:r>
        <w:rPr>
          <w:sz w:val="24"/>
          <w:szCs w:val="24"/>
        </w:rPr>
        <w:t>22</w:t>
      </w:r>
      <w:r w:rsidRPr="007B0247">
        <w:rPr>
          <w:sz w:val="24"/>
          <w:szCs w:val="24"/>
        </w:rPr>
        <w:t xml:space="preserve">. Число, месяц, год и место рождения  </w:t>
      </w:r>
      <w:r w:rsidRPr="0031076E">
        <w:rPr>
          <w:b/>
          <w:i/>
          <w:sz w:val="24"/>
          <w:szCs w:val="24"/>
        </w:rPr>
        <w:t>01.01.20</w:t>
      </w:r>
      <w:r>
        <w:rPr>
          <w:b/>
          <w:i/>
          <w:sz w:val="24"/>
          <w:szCs w:val="24"/>
        </w:rPr>
        <w:t>17</w:t>
      </w:r>
      <w:r w:rsidRPr="0031076E">
        <w:rPr>
          <w:b/>
          <w:i/>
          <w:sz w:val="24"/>
          <w:szCs w:val="24"/>
        </w:rPr>
        <w:t xml:space="preserve"> г., г. Москва</w:t>
      </w:r>
      <w:r>
        <w:rPr>
          <w:b/>
          <w:i/>
          <w:sz w:val="24"/>
          <w:szCs w:val="24"/>
        </w:rPr>
        <w:t xml:space="preserve"> </w:t>
      </w:r>
    </w:p>
    <w:p w14:paraId="62F41385" w14:textId="77777777" w:rsidR="00F140CA" w:rsidRPr="007B0247" w:rsidRDefault="00F140CA" w:rsidP="00F140CA">
      <w:pPr>
        <w:pBdr>
          <w:top w:val="single" w:sz="4" w:space="1" w:color="auto"/>
        </w:pBdr>
        <w:ind w:left="4054"/>
        <w:rPr>
          <w:sz w:val="2"/>
          <w:szCs w:val="2"/>
        </w:rPr>
      </w:pPr>
    </w:p>
    <w:p w14:paraId="489DB9A5" w14:textId="77777777" w:rsidR="00F140CA" w:rsidRPr="007B0247" w:rsidRDefault="00F140CA" w:rsidP="00F140CA">
      <w:pPr>
        <w:rPr>
          <w:sz w:val="24"/>
          <w:szCs w:val="24"/>
        </w:rPr>
      </w:pPr>
    </w:p>
    <w:p w14:paraId="65E7D118" w14:textId="77777777" w:rsidR="00F140CA" w:rsidRPr="007B0247" w:rsidRDefault="00F140CA" w:rsidP="00F140CA">
      <w:pPr>
        <w:pBdr>
          <w:top w:val="single" w:sz="4" w:space="1" w:color="auto"/>
        </w:pBdr>
        <w:rPr>
          <w:sz w:val="2"/>
          <w:szCs w:val="2"/>
        </w:rPr>
      </w:pPr>
    </w:p>
    <w:p w14:paraId="094D83FA" w14:textId="77777777" w:rsidR="00F140CA" w:rsidRPr="007B0247" w:rsidRDefault="00F140CA" w:rsidP="00F140CA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Pr="007B0247">
        <w:rPr>
          <w:sz w:val="24"/>
          <w:szCs w:val="24"/>
        </w:rPr>
        <w:t xml:space="preserve">. Пол  </w:t>
      </w:r>
      <w:r w:rsidRPr="0031076E">
        <w:rPr>
          <w:b/>
          <w:i/>
          <w:sz w:val="24"/>
          <w:szCs w:val="24"/>
        </w:rPr>
        <w:t>мужской</w:t>
      </w:r>
      <w:r w:rsidRPr="009E05B1">
        <w:rPr>
          <w:b/>
          <w:i/>
          <w:sz w:val="24"/>
          <w:szCs w:val="24"/>
        </w:rPr>
        <w:t xml:space="preserve"> </w:t>
      </w:r>
    </w:p>
    <w:p w14:paraId="7DCCC3C4" w14:textId="77777777" w:rsidR="00F140CA" w:rsidRPr="007B0247" w:rsidRDefault="00F140CA" w:rsidP="00F140CA">
      <w:pPr>
        <w:pBdr>
          <w:top w:val="single" w:sz="4" w:space="1" w:color="auto"/>
        </w:pBdr>
        <w:ind w:left="737"/>
        <w:jc w:val="center"/>
      </w:pPr>
      <w:r w:rsidRPr="007B0247">
        <w:t>(мужской, женский)</w:t>
      </w:r>
    </w:p>
    <w:p w14:paraId="337F2E04" w14:textId="77777777" w:rsidR="00F140CA" w:rsidRPr="007B0247" w:rsidRDefault="00F140CA" w:rsidP="00F140CA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Pr="007B0247">
        <w:rPr>
          <w:sz w:val="24"/>
          <w:szCs w:val="24"/>
        </w:rPr>
        <w:t xml:space="preserve">. Наличие гражданства иностранного государства  </w:t>
      </w:r>
      <w:r w:rsidRPr="009464D2">
        <w:rPr>
          <w:b/>
          <w:i/>
          <w:sz w:val="24"/>
          <w:szCs w:val="24"/>
        </w:rPr>
        <w:t>гражданство Королевства Нидерландов</w:t>
      </w:r>
      <w:r>
        <w:rPr>
          <w:b/>
          <w:i/>
          <w:sz w:val="24"/>
          <w:szCs w:val="24"/>
        </w:rPr>
        <w:t>,</w:t>
      </w:r>
    </w:p>
    <w:p w14:paraId="31151404" w14:textId="77777777" w:rsidR="00F140CA" w:rsidRPr="007B0247" w:rsidRDefault="00F140CA" w:rsidP="00F140CA">
      <w:pPr>
        <w:pBdr>
          <w:top w:val="single" w:sz="4" w:space="1" w:color="auto"/>
        </w:pBdr>
        <w:ind w:left="5330"/>
        <w:jc w:val="both"/>
        <w:rPr>
          <w:sz w:val="2"/>
          <w:szCs w:val="2"/>
        </w:rPr>
      </w:pPr>
    </w:p>
    <w:p w14:paraId="10AD98A6" w14:textId="77777777" w:rsidR="00F140CA" w:rsidRPr="007B0247" w:rsidRDefault="00F140CA" w:rsidP="00F140CA">
      <w:pPr>
        <w:rPr>
          <w:sz w:val="24"/>
          <w:szCs w:val="24"/>
        </w:rPr>
      </w:pPr>
      <w:r w:rsidRPr="00844C48">
        <w:rPr>
          <w:b/>
          <w:i/>
          <w:sz w:val="24"/>
          <w:szCs w:val="24"/>
        </w:rPr>
        <w:t xml:space="preserve"> </w:t>
      </w:r>
      <w:r w:rsidRPr="00546186">
        <w:rPr>
          <w:b/>
          <w:i/>
          <w:sz w:val="24"/>
          <w:szCs w:val="24"/>
        </w:rPr>
        <w:t>14.12.202</w:t>
      </w:r>
      <w:r>
        <w:rPr>
          <w:b/>
          <w:i/>
          <w:sz w:val="24"/>
          <w:szCs w:val="24"/>
        </w:rPr>
        <w:t>2</w:t>
      </w:r>
      <w:r w:rsidRPr="00546186">
        <w:rPr>
          <w:b/>
          <w:i/>
          <w:sz w:val="24"/>
          <w:szCs w:val="24"/>
        </w:rPr>
        <w:t xml:space="preserve"> г</w:t>
      </w:r>
      <w:r w:rsidRPr="009464D2">
        <w:rPr>
          <w:b/>
          <w:i/>
          <w:sz w:val="24"/>
          <w:szCs w:val="24"/>
        </w:rPr>
        <w:t>, решение Короля Нидерландов,</w:t>
      </w:r>
      <w:r w:rsidRPr="00844C48">
        <w:rPr>
          <w:b/>
          <w:i/>
          <w:sz w:val="24"/>
          <w:szCs w:val="24"/>
        </w:rPr>
        <w:t xml:space="preserve"> </w:t>
      </w:r>
      <w:r w:rsidRPr="009464D2">
        <w:rPr>
          <w:b/>
          <w:i/>
          <w:sz w:val="24"/>
          <w:szCs w:val="24"/>
        </w:rPr>
        <w:t xml:space="preserve">паспорт </w:t>
      </w:r>
      <w:r>
        <w:rPr>
          <w:b/>
          <w:i/>
          <w:sz w:val="24"/>
          <w:szCs w:val="24"/>
          <w:lang w:val="en-US"/>
        </w:rPr>
        <w:t>A</w:t>
      </w:r>
      <w:r w:rsidRPr="009464D2">
        <w:rPr>
          <w:b/>
          <w:i/>
          <w:sz w:val="24"/>
          <w:szCs w:val="24"/>
          <w:lang w:val="en-US"/>
        </w:rPr>
        <w:t>J</w:t>
      </w:r>
      <w:r w:rsidRPr="009464D2">
        <w:rPr>
          <w:b/>
          <w:i/>
          <w:sz w:val="24"/>
          <w:szCs w:val="24"/>
        </w:rPr>
        <w:t xml:space="preserve">8578275, выдан </w:t>
      </w:r>
      <w:r>
        <w:rPr>
          <w:b/>
          <w:i/>
          <w:sz w:val="24"/>
          <w:szCs w:val="24"/>
        </w:rPr>
        <w:t>02</w:t>
      </w:r>
      <w:r w:rsidRPr="009464D2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03</w:t>
      </w:r>
      <w:r w:rsidRPr="009464D2">
        <w:rPr>
          <w:b/>
          <w:i/>
          <w:sz w:val="24"/>
          <w:szCs w:val="24"/>
        </w:rPr>
        <w:t>.20</w:t>
      </w:r>
      <w:r>
        <w:rPr>
          <w:b/>
          <w:i/>
          <w:sz w:val="24"/>
          <w:szCs w:val="24"/>
        </w:rPr>
        <w:t>23 г.</w:t>
      </w:r>
      <w:r w:rsidRPr="009464D2">
        <w:rPr>
          <w:b/>
          <w:i/>
          <w:sz w:val="24"/>
          <w:szCs w:val="24"/>
        </w:rPr>
        <w:t xml:space="preserve">, </w:t>
      </w:r>
    </w:p>
    <w:p w14:paraId="6EC5DECF" w14:textId="77777777" w:rsidR="00F140CA" w:rsidRPr="007B0247" w:rsidRDefault="00F140CA" w:rsidP="00F140CA">
      <w:pPr>
        <w:pBdr>
          <w:top w:val="single" w:sz="4" w:space="1" w:color="auto"/>
        </w:pBdr>
        <w:jc w:val="center"/>
      </w:pPr>
      <w:r w:rsidRPr="007B0247">
        <w:t xml:space="preserve">(какое, когда и на каком основании приобретено, </w:t>
      </w:r>
      <w:r>
        <w:t xml:space="preserve">вид </w:t>
      </w:r>
      <w:r w:rsidRPr="007B0247">
        <w:t>документ</w:t>
      </w:r>
      <w:r>
        <w:t>а</w:t>
      </w:r>
      <w:r w:rsidRPr="007B0247">
        <w:t>,</w:t>
      </w:r>
      <w:r>
        <w:t xml:space="preserve"> его номер, дата и место выдачи)</w:t>
      </w:r>
    </w:p>
    <w:p w14:paraId="3801A87B" w14:textId="77777777" w:rsidR="00F140CA" w:rsidRPr="009464D2" w:rsidRDefault="00F140CA" w:rsidP="00F140CA">
      <w:pPr>
        <w:rPr>
          <w:sz w:val="24"/>
          <w:szCs w:val="24"/>
        </w:rPr>
      </w:pPr>
      <w:r w:rsidRPr="009464D2">
        <w:rPr>
          <w:b/>
          <w:i/>
          <w:sz w:val="24"/>
          <w:szCs w:val="24"/>
        </w:rPr>
        <w:t>Бургомистрат г.</w:t>
      </w:r>
      <w:r>
        <w:rPr>
          <w:b/>
          <w:i/>
          <w:sz w:val="24"/>
          <w:szCs w:val="24"/>
        </w:rPr>
        <w:t xml:space="preserve">Гааги </w:t>
      </w:r>
    </w:p>
    <w:p w14:paraId="32A94522" w14:textId="77777777" w:rsidR="00F140CA" w:rsidRPr="007B0247" w:rsidRDefault="00F140CA" w:rsidP="00F140CA">
      <w:pPr>
        <w:pBdr>
          <w:top w:val="single" w:sz="4" w:space="1" w:color="auto"/>
        </w:pBdr>
        <w:jc w:val="center"/>
      </w:pPr>
    </w:p>
    <w:p w14:paraId="22CE0A03" w14:textId="77777777" w:rsidR="00F140CA" w:rsidRPr="007B0247" w:rsidRDefault="00F140CA" w:rsidP="00F140CA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Pr="007B0247">
        <w:rPr>
          <w:sz w:val="24"/>
          <w:szCs w:val="24"/>
        </w:rPr>
        <w:t xml:space="preserve">. Место жительства  </w:t>
      </w:r>
      <w:r w:rsidRPr="00267640">
        <w:rPr>
          <w:b/>
          <w:i/>
          <w:sz w:val="24"/>
          <w:szCs w:val="24"/>
        </w:rPr>
        <w:t xml:space="preserve">Нидерланды, г.Гаага, </w:t>
      </w:r>
      <w:r>
        <w:rPr>
          <w:b/>
          <w:i/>
          <w:sz w:val="24"/>
          <w:szCs w:val="24"/>
        </w:rPr>
        <w:t>ул.</w:t>
      </w:r>
      <w:r w:rsidRPr="00AE280E">
        <w:rPr>
          <w:b/>
          <w:i/>
          <w:sz w:val="24"/>
          <w:szCs w:val="24"/>
        </w:rPr>
        <w:t>Лаан ван Меердервоорт</w:t>
      </w:r>
      <w:r>
        <w:rPr>
          <w:b/>
          <w:i/>
          <w:sz w:val="24"/>
          <w:szCs w:val="24"/>
        </w:rPr>
        <w:t>, д</w:t>
      </w:r>
      <w:r w:rsidRPr="00AE280E">
        <w:rPr>
          <w:b/>
          <w:i/>
          <w:sz w:val="24"/>
          <w:szCs w:val="24"/>
        </w:rPr>
        <w:t xml:space="preserve"> 1</w:t>
      </w:r>
      <w:r w:rsidRPr="009E05B1">
        <w:rPr>
          <w:b/>
          <w:i/>
          <w:sz w:val="24"/>
          <w:szCs w:val="24"/>
        </w:rPr>
        <w:t xml:space="preserve"> </w:t>
      </w:r>
    </w:p>
    <w:p w14:paraId="5562D4B4" w14:textId="77777777" w:rsidR="00F140CA" w:rsidRPr="007B0247" w:rsidRDefault="00F140CA" w:rsidP="00F140CA">
      <w:pPr>
        <w:pBdr>
          <w:top w:val="single" w:sz="4" w:space="1" w:color="auto"/>
        </w:pBdr>
        <w:ind w:left="2211"/>
        <w:rPr>
          <w:sz w:val="2"/>
          <w:szCs w:val="2"/>
        </w:rPr>
      </w:pPr>
    </w:p>
    <w:p w14:paraId="4B86DF65" w14:textId="77777777" w:rsidR="00F140CA" w:rsidRPr="007B0247" w:rsidRDefault="00F140CA" w:rsidP="00F140CA">
      <w:pPr>
        <w:keepNext/>
        <w:rPr>
          <w:sz w:val="24"/>
          <w:szCs w:val="24"/>
        </w:rPr>
      </w:pPr>
    </w:p>
    <w:p w14:paraId="10351603" w14:textId="77777777" w:rsidR="00F140CA" w:rsidRPr="00D76F59" w:rsidRDefault="00F140CA" w:rsidP="00F140CA">
      <w:pPr>
        <w:pBdr>
          <w:top w:val="single" w:sz="4" w:space="1" w:color="auto"/>
        </w:pBdr>
        <w:jc w:val="center"/>
      </w:pPr>
      <w:r>
        <w:t>(государство</w:t>
      </w:r>
      <w:r w:rsidRPr="007B0247">
        <w:t>, адрес)</w:t>
      </w:r>
    </w:p>
    <w:p w14:paraId="5F9A2F47" w14:textId="77777777" w:rsidR="00F140CA" w:rsidRPr="0031076E" w:rsidRDefault="00F140CA" w:rsidP="00F140CA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Pr="007B0247">
        <w:rPr>
          <w:sz w:val="24"/>
          <w:szCs w:val="24"/>
        </w:rPr>
        <w:t xml:space="preserve">. Свидетельство о рождении  </w:t>
      </w:r>
      <w:r w:rsidRPr="0031076E">
        <w:rPr>
          <w:b/>
          <w:bCs/>
          <w:i/>
          <w:iCs/>
          <w:sz w:val="24"/>
          <w:szCs w:val="24"/>
          <w:lang w:val="en-US"/>
        </w:rPr>
        <w:t>II</w:t>
      </w:r>
      <w:r w:rsidRPr="0031076E">
        <w:rPr>
          <w:b/>
          <w:bCs/>
          <w:i/>
          <w:iCs/>
          <w:sz w:val="24"/>
          <w:szCs w:val="24"/>
        </w:rPr>
        <w:t>-МЮ №12345</w:t>
      </w:r>
      <w:r w:rsidRPr="009E05B1">
        <w:rPr>
          <w:b/>
          <w:bCs/>
          <w:i/>
          <w:iCs/>
          <w:sz w:val="24"/>
          <w:szCs w:val="24"/>
        </w:rPr>
        <w:t>7</w:t>
      </w:r>
      <w:r w:rsidRPr="0031076E">
        <w:rPr>
          <w:b/>
          <w:bCs/>
          <w:i/>
          <w:iCs/>
          <w:sz w:val="24"/>
          <w:szCs w:val="24"/>
        </w:rPr>
        <w:t xml:space="preserve">, выдан Отделом ЗАГС г. Москвы </w:t>
      </w:r>
      <w:r w:rsidRPr="0031076E">
        <w:rPr>
          <w:b/>
          <w:i/>
          <w:sz w:val="24"/>
          <w:szCs w:val="24"/>
        </w:rPr>
        <w:t>0</w:t>
      </w:r>
      <w:r w:rsidRPr="009E05B1">
        <w:rPr>
          <w:b/>
          <w:i/>
          <w:sz w:val="24"/>
          <w:szCs w:val="24"/>
        </w:rPr>
        <w:t>3</w:t>
      </w:r>
      <w:r w:rsidRPr="0031076E">
        <w:rPr>
          <w:b/>
          <w:i/>
          <w:sz w:val="24"/>
          <w:szCs w:val="24"/>
        </w:rPr>
        <w:t>.01.20</w:t>
      </w:r>
      <w:r>
        <w:rPr>
          <w:b/>
          <w:i/>
          <w:sz w:val="24"/>
          <w:szCs w:val="24"/>
        </w:rPr>
        <w:t>17</w:t>
      </w:r>
      <w:r w:rsidRPr="0031076E">
        <w:rPr>
          <w:b/>
          <w:i/>
          <w:sz w:val="24"/>
          <w:szCs w:val="24"/>
        </w:rPr>
        <w:t xml:space="preserve"> г</w:t>
      </w:r>
      <w:r w:rsidRPr="0031076E">
        <w:rPr>
          <w:b/>
          <w:bCs/>
          <w:i/>
          <w:iCs/>
          <w:sz w:val="24"/>
          <w:szCs w:val="24"/>
        </w:rPr>
        <w:t>.</w:t>
      </w:r>
    </w:p>
    <w:p w14:paraId="3914ADDB" w14:textId="77777777" w:rsidR="00F140CA" w:rsidRPr="007B0247" w:rsidRDefault="00F140CA" w:rsidP="00F140CA">
      <w:pPr>
        <w:pBdr>
          <w:top w:val="single" w:sz="4" w:space="1" w:color="auto"/>
        </w:pBdr>
        <w:ind w:left="3119"/>
        <w:rPr>
          <w:sz w:val="2"/>
          <w:szCs w:val="2"/>
        </w:rPr>
      </w:pPr>
      <w:r>
        <w:t xml:space="preserve">                                </w:t>
      </w:r>
      <w:r w:rsidRPr="007B0247">
        <w:t>(</w:t>
      </w:r>
      <w:r>
        <w:t xml:space="preserve">серия и </w:t>
      </w:r>
      <w:r w:rsidRPr="007B0247">
        <w:t>номер</w:t>
      </w:r>
      <w:r>
        <w:t xml:space="preserve"> (при их наличии)</w:t>
      </w:r>
      <w:r w:rsidRPr="007B0247">
        <w:t xml:space="preserve">, </w:t>
      </w:r>
      <w:r>
        <w:t>кем и когда выдано</w:t>
      </w:r>
      <w:r w:rsidRPr="007B0247">
        <w:t>)</w:t>
      </w:r>
    </w:p>
    <w:p w14:paraId="695E7616" w14:textId="77777777" w:rsidR="00F140CA" w:rsidRPr="007B0247" w:rsidRDefault="00F140CA" w:rsidP="00F140CA">
      <w:pPr>
        <w:pBdr>
          <w:top w:val="single" w:sz="4" w:space="1" w:color="auto"/>
        </w:pBdr>
        <w:jc w:val="center"/>
      </w:pPr>
    </w:p>
    <w:p w14:paraId="67E5076D" w14:textId="77777777" w:rsidR="00F140CA" w:rsidRDefault="00F140CA" w:rsidP="00F140CA">
      <w:pPr>
        <w:rPr>
          <w:sz w:val="24"/>
          <w:szCs w:val="24"/>
        </w:rPr>
      </w:pPr>
    </w:p>
    <w:p w14:paraId="2E97AADE" w14:textId="0FE4CC49" w:rsidR="00F140CA" w:rsidRPr="007B0247" w:rsidRDefault="00F140CA" w:rsidP="00F140CA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27</w:t>
      </w:r>
      <w:r w:rsidRPr="007B0247">
        <w:rPr>
          <w:sz w:val="24"/>
          <w:szCs w:val="24"/>
        </w:rPr>
        <w:t xml:space="preserve">. </w:t>
      </w:r>
      <w:r>
        <w:rPr>
          <w:sz w:val="24"/>
          <w:szCs w:val="24"/>
        </w:rPr>
        <w:t>Документ, удостоверяющий личность ребенка (при наличии)</w:t>
      </w:r>
      <w:r w:rsidRPr="0031076E">
        <w:rPr>
          <w:b/>
          <w:i/>
          <w:sz w:val="24"/>
          <w:szCs w:val="24"/>
        </w:rPr>
        <w:t xml:space="preserve"> </w:t>
      </w:r>
      <w:r w:rsidRPr="00AE280E">
        <w:rPr>
          <w:b/>
          <w:i/>
          <w:sz w:val="24"/>
          <w:szCs w:val="24"/>
        </w:rPr>
        <w:t>ОЗП 6</w:t>
      </w:r>
      <w:r w:rsidRPr="009E05B1">
        <w:rPr>
          <w:b/>
          <w:i/>
          <w:sz w:val="24"/>
          <w:szCs w:val="24"/>
        </w:rPr>
        <w:t>2</w:t>
      </w:r>
      <w:r w:rsidRPr="00AE280E">
        <w:rPr>
          <w:b/>
          <w:i/>
          <w:sz w:val="24"/>
          <w:szCs w:val="24"/>
        </w:rPr>
        <w:t xml:space="preserve"> № </w:t>
      </w:r>
      <w:r>
        <w:rPr>
          <w:b/>
          <w:i/>
          <w:sz w:val="24"/>
          <w:szCs w:val="24"/>
        </w:rPr>
        <w:t>656</w:t>
      </w:r>
      <w:r w:rsidRPr="00AE280E">
        <w:rPr>
          <w:b/>
          <w:i/>
          <w:sz w:val="24"/>
          <w:szCs w:val="24"/>
        </w:rPr>
        <w:t xml:space="preserve">0000, выдан </w:t>
      </w:r>
    </w:p>
    <w:p w14:paraId="0B82C07F" w14:textId="77777777" w:rsidR="00F140CA" w:rsidRPr="007B0247" w:rsidRDefault="00F140CA" w:rsidP="00F140CA">
      <w:pPr>
        <w:pBdr>
          <w:top w:val="single" w:sz="4" w:space="2" w:color="auto"/>
        </w:pBdr>
        <w:ind w:left="5103"/>
        <w:jc w:val="center"/>
        <w:rPr>
          <w:sz w:val="2"/>
          <w:szCs w:val="2"/>
        </w:rPr>
      </w:pPr>
      <w:r w:rsidRPr="007B0247">
        <w:t>(</w:t>
      </w:r>
      <w:r>
        <w:t xml:space="preserve">вид документа, его </w:t>
      </w:r>
      <w:r w:rsidRPr="007B0247">
        <w:t>серия, номер, кем и когда выдан)</w:t>
      </w:r>
    </w:p>
    <w:p w14:paraId="321F844E" w14:textId="77777777" w:rsidR="00F140CA" w:rsidRPr="007B0247" w:rsidRDefault="00F140CA" w:rsidP="00F140CA">
      <w:pPr>
        <w:rPr>
          <w:sz w:val="24"/>
          <w:szCs w:val="24"/>
        </w:rPr>
      </w:pPr>
      <w:r w:rsidRPr="00AE280E">
        <w:rPr>
          <w:b/>
          <w:i/>
          <w:sz w:val="24"/>
          <w:szCs w:val="24"/>
        </w:rPr>
        <w:t>Пос-вом РФ в Нидерландах 1</w:t>
      </w:r>
      <w:r w:rsidRPr="006258FD">
        <w:rPr>
          <w:b/>
          <w:i/>
          <w:sz w:val="24"/>
          <w:szCs w:val="24"/>
        </w:rPr>
        <w:t>5</w:t>
      </w:r>
      <w:r w:rsidRPr="00AE280E">
        <w:rPr>
          <w:b/>
          <w:i/>
          <w:sz w:val="24"/>
          <w:szCs w:val="24"/>
        </w:rPr>
        <w:t>.0</w:t>
      </w:r>
      <w:r w:rsidRPr="006258FD">
        <w:rPr>
          <w:b/>
          <w:i/>
          <w:sz w:val="24"/>
          <w:szCs w:val="24"/>
        </w:rPr>
        <w:t>9</w:t>
      </w:r>
      <w:r w:rsidRPr="00AE280E">
        <w:rPr>
          <w:b/>
          <w:i/>
          <w:sz w:val="24"/>
          <w:szCs w:val="24"/>
        </w:rPr>
        <w:t>.20</w:t>
      </w:r>
      <w:r>
        <w:rPr>
          <w:b/>
          <w:i/>
          <w:sz w:val="24"/>
          <w:szCs w:val="24"/>
        </w:rPr>
        <w:t>22</w:t>
      </w:r>
      <w:r w:rsidRPr="00AE280E">
        <w:rPr>
          <w:b/>
          <w:i/>
          <w:sz w:val="24"/>
          <w:szCs w:val="24"/>
        </w:rPr>
        <w:t xml:space="preserve"> году</w:t>
      </w:r>
      <w:r>
        <w:rPr>
          <w:b/>
          <w:i/>
          <w:sz w:val="24"/>
          <w:szCs w:val="24"/>
        </w:rPr>
        <w:t xml:space="preserve">; </w:t>
      </w:r>
    </w:p>
    <w:p w14:paraId="7E2378B4" w14:textId="77777777" w:rsidR="00F140CA" w:rsidRPr="00201294" w:rsidRDefault="00F140CA" w:rsidP="00F140CA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14:paraId="01CD8271" w14:textId="77777777" w:rsidR="00F140CA" w:rsidRDefault="00F140CA" w:rsidP="00F140CA">
      <w:pPr>
        <w:spacing w:before="120"/>
        <w:jc w:val="both"/>
        <w:rPr>
          <w:sz w:val="24"/>
          <w:szCs w:val="24"/>
        </w:rPr>
      </w:pPr>
    </w:p>
    <w:tbl>
      <w:tblPr>
        <w:tblW w:w="3827" w:type="dxa"/>
        <w:tblInd w:w="61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3260"/>
        <w:gridCol w:w="284"/>
      </w:tblGrid>
      <w:tr w:rsidR="00F140CA" w:rsidRPr="000A30BD" w14:paraId="11ED20C3" w14:textId="77777777" w:rsidTr="00D15059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7DD8A5" w14:textId="77777777" w:rsidR="00F140CA" w:rsidRPr="000A30BD" w:rsidRDefault="00F140CA" w:rsidP="00D15059">
            <w:pPr>
              <w:spacing w:after="120"/>
              <w:ind w:left="113" w:right="113" w:firstLine="454"/>
              <w:jc w:val="both"/>
              <w:rPr>
                <w:sz w:val="24"/>
                <w:szCs w:val="24"/>
              </w:rPr>
            </w:pPr>
          </w:p>
        </w:tc>
      </w:tr>
      <w:tr w:rsidR="00F140CA" w:rsidRPr="000A30BD" w14:paraId="7F83F44B" w14:textId="77777777" w:rsidTr="00D15059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0EA51E" w14:textId="77777777" w:rsidR="00F140CA" w:rsidRPr="000A30BD" w:rsidRDefault="00F140CA" w:rsidP="00D1505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1464B" w14:textId="77777777" w:rsidR="00F140CA" w:rsidRPr="000A30BD" w:rsidRDefault="00F140CA" w:rsidP="00D15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2526F49" w14:textId="77777777" w:rsidR="00F140CA" w:rsidRPr="000A30BD" w:rsidRDefault="00F140CA" w:rsidP="00D15059">
            <w:pPr>
              <w:rPr>
                <w:sz w:val="24"/>
                <w:szCs w:val="24"/>
              </w:rPr>
            </w:pPr>
          </w:p>
        </w:tc>
      </w:tr>
      <w:tr w:rsidR="00F140CA" w:rsidRPr="000A30BD" w14:paraId="08C01862" w14:textId="77777777" w:rsidTr="00D15059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3FEAF8" w14:textId="77777777" w:rsidR="00F140CA" w:rsidRPr="000A30BD" w:rsidRDefault="00F140CA" w:rsidP="00D1505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5DA2D" w14:textId="77777777" w:rsidR="00F140CA" w:rsidRPr="000A30BD" w:rsidRDefault="00F140CA" w:rsidP="00D15059">
            <w:pPr>
              <w:jc w:val="center"/>
            </w:pPr>
            <w:r w:rsidRPr="000A30BD"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FBF05" w14:textId="77777777" w:rsidR="00F140CA" w:rsidRPr="000A30BD" w:rsidRDefault="00F140CA" w:rsidP="00D15059">
            <w:pPr>
              <w:jc w:val="center"/>
            </w:pPr>
          </w:p>
        </w:tc>
      </w:tr>
    </w:tbl>
    <w:p w14:paraId="11538045" w14:textId="77777777" w:rsidR="00F140CA" w:rsidRDefault="00F140CA" w:rsidP="00F140CA">
      <w:pPr>
        <w:spacing w:before="120"/>
        <w:jc w:val="both"/>
        <w:rPr>
          <w:sz w:val="24"/>
          <w:szCs w:val="24"/>
        </w:rPr>
      </w:pPr>
    </w:p>
    <w:p w14:paraId="31DA7F76" w14:textId="4B6C9E66" w:rsidR="00F140CA" w:rsidRPr="00201294" w:rsidRDefault="00F140CA" w:rsidP="00F140CA">
      <w:pPr>
        <w:spacing w:before="120"/>
        <w:jc w:val="both"/>
        <w:rPr>
          <w:sz w:val="2"/>
          <w:szCs w:val="2"/>
        </w:rPr>
      </w:pPr>
      <w:r>
        <w:rPr>
          <w:sz w:val="24"/>
          <w:szCs w:val="24"/>
        </w:rPr>
        <w:t>28</w:t>
      </w:r>
      <w:r w:rsidRPr="007B0247">
        <w:rPr>
          <w:sz w:val="24"/>
          <w:szCs w:val="24"/>
        </w:rPr>
        <w:t>. Свидетельство об усыновлении</w:t>
      </w:r>
      <w:r>
        <w:rPr>
          <w:sz w:val="24"/>
          <w:szCs w:val="24"/>
        </w:rPr>
        <w:t xml:space="preserve"> (удочерении)</w:t>
      </w:r>
      <w:r w:rsidRPr="008F40BB"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>, документы об установлении опеки (попечительства)</w:t>
      </w:r>
    </w:p>
    <w:p w14:paraId="2658A544" w14:textId="77777777" w:rsidR="00F140CA" w:rsidRPr="007B0247" w:rsidRDefault="00F140CA" w:rsidP="00F140CA">
      <w:pPr>
        <w:rPr>
          <w:sz w:val="24"/>
          <w:szCs w:val="24"/>
        </w:rPr>
      </w:pPr>
    </w:p>
    <w:p w14:paraId="31C8DB8D" w14:textId="77777777" w:rsidR="00F140CA" w:rsidRPr="00D76F59" w:rsidRDefault="00F140CA" w:rsidP="00F140CA">
      <w:pPr>
        <w:pBdr>
          <w:top w:val="single" w:sz="4" w:space="1" w:color="auto"/>
        </w:pBdr>
        <w:jc w:val="center"/>
      </w:pPr>
      <w:r w:rsidRPr="007B0247">
        <w:t>(</w:t>
      </w:r>
      <w:r>
        <w:t xml:space="preserve">вид документа, его </w:t>
      </w:r>
      <w:r w:rsidRPr="007B0247">
        <w:t xml:space="preserve">номер, </w:t>
      </w:r>
      <w:r>
        <w:t>кем и когда выдан</w:t>
      </w:r>
      <w:r w:rsidRPr="007B0247">
        <w:t>)</w:t>
      </w:r>
    </w:p>
    <w:p w14:paraId="019B6C65" w14:textId="77777777" w:rsidR="00F140CA" w:rsidRPr="00F511C4" w:rsidRDefault="00F140CA" w:rsidP="00F140CA">
      <w:pPr>
        <w:spacing w:before="240" w:after="120"/>
        <w:jc w:val="center"/>
        <w:rPr>
          <w:sz w:val="24"/>
          <w:szCs w:val="24"/>
          <w:u w:val="single"/>
          <w:vertAlign w:val="superscript"/>
        </w:rPr>
      </w:pPr>
      <w:r w:rsidRPr="00F511C4">
        <w:rPr>
          <w:sz w:val="24"/>
          <w:szCs w:val="24"/>
          <w:u w:val="single"/>
        </w:rPr>
        <w:t>Сведения о другом родителе (усыновителе) ребенка</w:t>
      </w:r>
      <w:r w:rsidRPr="00F511C4">
        <w:rPr>
          <w:sz w:val="24"/>
          <w:szCs w:val="24"/>
          <w:u w:val="single"/>
          <w:vertAlign w:val="superscript"/>
        </w:rPr>
        <w:t>7</w:t>
      </w:r>
    </w:p>
    <w:p w14:paraId="429A0CB3" w14:textId="52EA2779" w:rsidR="00F140CA" w:rsidRPr="007B0247" w:rsidRDefault="00F140CA" w:rsidP="00F140CA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Pr="007B0247">
        <w:rPr>
          <w:sz w:val="24"/>
          <w:szCs w:val="24"/>
        </w:rPr>
        <w:t>. Фамилия, имя, отчество</w:t>
      </w:r>
      <w:r>
        <w:rPr>
          <w:sz w:val="24"/>
          <w:szCs w:val="24"/>
        </w:rPr>
        <w:t xml:space="preserve"> (при наличии)</w:t>
      </w:r>
      <w:r w:rsidRPr="007B0247">
        <w:rPr>
          <w:sz w:val="24"/>
          <w:szCs w:val="24"/>
        </w:rPr>
        <w:t xml:space="preserve"> </w:t>
      </w:r>
      <w:r w:rsidRPr="00762D3C">
        <w:rPr>
          <w:b/>
          <w:i/>
          <w:sz w:val="24"/>
          <w:szCs w:val="24"/>
        </w:rPr>
        <w:t>Иванов</w:t>
      </w:r>
      <w:r>
        <w:rPr>
          <w:b/>
          <w:i/>
          <w:sz w:val="24"/>
          <w:szCs w:val="24"/>
        </w:rPr>
        <w:t>а</w:t>
      </w:r>
      <w:r w:rsidRPr="00762D3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Мария Ивановна</w:t>
      </w:r>
      <w:r>
        <w:rPr>
          <w:b/>
          <w:i/>
          <w:sz w:val="24"/>
          <w:szCs w:val="24"/>
        </w:rPr>
        <w:t xml:space="preserve"> </w:t>
      </w:r>
    </w:p>
    <w:p w14:paraId="2AE5F6BD" w14:textId="77777777" w:rsidR="00F140CA" w:rsidRPr="007B0247" w:rsidRDefault="00F140CA" w:rsidP="00F140CA">
      <w:pPr>
        <w:pBdr>
          <w:top w:val="single" w:sz="4" w:space="1" w:color="auto"/>
        </w:pBdr>
        <w:ind w:left="4395"/>
        <w:rPr>
          <w:sz w:val="2"/>
          <w:szCs w:val="2"/>
        </w:rPr>
      </w:pPr>
    </w:p>
    <w:p w14:paraId="53376915" w14:textId="77777777" w:rsidR="00F140CA" w:rsidRPr="007B0247" w:rsidRDefault="00F140CA" w:rsidP="00F140CA">
      <w:pPr>
        <w:rPr>
          <w:sz w:val="24"/>
          <w:szCs w:val="24"/>
        </w:rPr>
      </w:pPr>
    </w:p>
    <w:p w14:paraId="0FC71BDB" w14:textId="77777777" w:rsidR="00F140CA" w:rsidRPr="007B0247" w:rsidRDefault="00F140CA" w:rsidP="00F140CA">
      <w:pPr>
        <w:pBdr>
          <w:top w:val="single" w:sz="4" w:space="1" w:color="auto"/>
        </w:pBdr>
        <w:rPr>
          <w:sz w:val="2"/>
          <w:szCs w:val="2"/>
        </w:rPr>
      </w:pPr>
    </w:p>
    <w:p w14:paraId="64845023" w14:textId="77777777" w:rsidR="00F140CA" w:rsidRPr="00AE280E" w:rsidRDefault="00F140CA" w:rsidP="00F140CA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Pr="007B0247">
        <w:rPr>
          <w:sz w:val="24"/>
          <w:szCs w:val="24"/>
        </w:rPr>
        <w:t xml:space="preserve">. Число, месяц, год и место рождения  </w:t>
      </w:r>
      <w:r>
        <w:rPr>
          <w:b/>
          <w:i/>
          <w:sz w:val="24"/>
          <w:szCs w:val="24"/>
        </w:rPr>
        <w:t>0</w:t>
      </w:r>
      <w:r w:rsidRPr="006A63C7">
        <w:rPr>
          <w:b/>
          <w:i/>
          <w:sz w:val="24"/>
          <w:szCs w:val="24"/>
        </w:rPr>
        <w:t>8</w:t>
      </w:r>
      <w:r w:rsidRPr="009464D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сентября</w:t>
      </w:r>
      <w:r w:rsidRPr="009464D2">
        <w:rPr>
          <w:b/>
          <w:i/>
          <w:sz w:val="24"/>
          <w:szCs w:val="24"/>
        </w:rPr>
        <w:t xml:space="preserve"> 19</w:t>
      </w:r>
      <w:r w:rsidRPr="006A63C7">
        <w:rPr>
          <w:b/>
          <w:i/>
          <w:sz w:val="24"/>
          <w:szCs w:val="24"/>
        </w:rPr>
        <w:t>75</w:t>
      </w:r>
      <w:r w:rsidRPr="009464D2">
        <w:rPr>
          <w:b/>
          <w:i/>
          <w:sz w:val="24"/>
          <w:szCs w:val="24"/>
        </w:rPr>
        <w:t xml:space="preserve"> года</w:t>
      </w:r>
      <w:r>
        <w:rPr>
          <w:b/>
          <w:i/>
          <w:sz w:val="24"/>
          <w:szCs w:val="24"/>
        </w:rPr>
        <w:t xml:space="preserve">, </w:t>
      </w:r>
      <w:r w:rsidRPr="009464D2">
        <w:rPr>
          <w:b/>
          <w:i/>
          <w:sz w:val="24"/>
          <w:szCs w:val="24"/>
        </w:rPr>
        <w:t>г.Москва</w:t>
      </w:r>
      <w:r>
        <w:rPr>
          <w:b/>
          <w:i/>
          <w:sz w:val="24"/>
          <w:szCs w:val="24"/>
        </w:rPr>
        <w:t xml:space="preserve"> </w:t>
      </w:r>
    </w:p>
    <w:p w14:paraId="430335AB" w14:textId="77777777" w:rsidR="00F140CA" w:rsidRDefault="00F140CA" w:rsidP="00F140CA">
      <w:pPr>
        <w:pBdr>
          <w:top w:val="single" w:sz="4" w:space="1" w:color="auto"/>
        </w:pBdr>
        <w:ind w:left="4082"/>
        <w:rPr>
          <w:sz w:val="2"/>
          <w:szCs w:val="2"/>
        </w:rPr>
      </w:pPr>
    </w:p>
    <w:p w14:paraId="6D2EAAA0" w14:textId="77777777" w:rsidR="00F140CA" w:rsidRPr="007B0247" w:rsidRDefault="00F140CA" w:rsidP="00F140CA">
      <w:pPr>
        <w:pBdr>
          <w:top w:val="single" w:sz="4" w:space="1" w:color="auto"/>
        </w:pBdr>
        <w:ind w:left="4196"/>
        <w:rPr>
          <w:sz w:val="2"/>
          <w:szCs w:val="2"/>
        </w:rPr>
      </w:pPr>
    </w:p>
    <w:p w14:paraId="32549D3C" w14:textId="77777777" w:rsidR="00F140CA" w:rsidRPr="007B0247" w:rsidRDefault="00F140CA" w:rsidP="00F140CA">
      <w:pPr>
        <w:rPr>
          <w:sz w:val="24"/>
          <w:szCs w:val="24"/>
        </w:rPr>
      </w:pPr>
    </w:p>
    <w:p w14:paraId="7320C9DB" w14:textId="77777777" w:rsidR="00F140CA" w:rsidRPr="007B0247" w:rsidRDefault="00F140CA" w:rsidP="00F140CA">
      <w:pPr>
        <w:pBdr>
          <w:top w:val="single" w:sz="4" w:space="1" w:color="auto"/>
        </w:pBdr>
        <w:rPr>
          <w:sz w:val="2"/>
          <w:szCs w:val="2"/>
        </w:rPr>
      </w:pPr>
    </w:p>
    <w:p w14:paraId="4BECC634" w14:textId="77777777" w:rsidR="00F140CA" w:rsidRPr="007B0247" w:rsidRDefault="00F140CA" w:rsidP="00F140CA">
      <w:pPr>
        <w:rPr>
          <w:sz w:val="24"/>
          <w:szCs w:val="24"/>
        </w:rPr>
      </w:pPr>
      <w:r>
        <w:rPr>
          <w:sz w:val="24"/>
          <w:szCs w:val="24"/>
        </w:rPr>
        <w:t>31</w:t>
      </w:r>
      <w:r w:rsidRPr="007B0247">
        <w:rPr>
          <w:sz w:val="24"/>
          <w:szCs w:val="24"/>
        </w:rPr>
        <w:t xml:space="preserve">. Гражданство  </w:t>
      </w:r>
      <w:r w:rsidRPr="00762D3C">
        <w:rPr>
          <w:b/>
          <w:i/>
          <w:sz w:val="24"/>
          <w:szCs w:val="24"/>
        </w:rPr>
        <w:t>Россия</w:t>
      </w:r>
      <w:r>
        <w:rPr>
          <w:b/>
          <w:i/>
          <w:sz w:val="24"/>
          <w:szCs w:val="24"/>
        </w:rPr>
        <w:t xml:space="preserve"> см. дополнение</w:t>
      </w:r>
    </w:p>
    <w:p w14:paraId="557C853E" w14:textId="77777777" w:rsidR="00F140CA" w:rsidRPr="007B0247" w:rsidRDefault="00F140CA" w:rsidP="00F140CA">
      <w:pPr>
        <w:pBdr>
          <w:top w:val="single" w:sz="4" w:space="1" w:color="auto"/>
        </w:pBdr>
        <w:ind w:left="1814"/>
        <w:rPr>
          <w:sz w:val="2"/>
          <w:szCs w:val="2"/>
        </w:rPr>
      </w:pPr>
    </w:p>
    <w:p w14:paraId="251078E3" w14:textId="77777777" w:rsidR="00F140CA" w:rsidRPr="007B0247" w:rsidRDefault="00F140CA" w:rsidP="00F140CA">
      <w:pPr>
        <w:rPr>
          <w:sz w:val="24"/>
          <w:szCs w:val="24"/>
        </w:rPr>
      </w:pPr>
      <w:r>
        <w:rPr>
          <w:sz w:val="24"/>
          <w:szCs w:val="24"/>
        </w:rPr>
        <w:t>32</w:t>
      </w:r>
      <w:r w:rsidRPr="007B0247">
        <w:rPr>
          <w:sz w:val="24"/>
          <w:szCs w:val="24"/>
        </w:rPr>
        <w:t xml:space="preserve">. Место жительства  </w:t>
      </w:r>
      <w:r w:rsidRPr="00267640">
        <w:rPr>
          <w:b/>
          <w:i/>
          <w:sz w:val="24"/>
          <w:szCs w:val="24"/>
        </w:rPr>
        <w:t xml:space="preserve">Нидерланды, г.Гаага, </w:t>
      </w:r>
      <w:r>
        <w:rPr>
          <w:b/>
          <w:i/>
          <w:sz w:val="24"/>
          <w:szCs w:val="24"/>
        </w:rPr>
        <w:t>ул.</w:t>
      </w:r>
      <w:r w:rsidRPr="00AE280E">
        <w:rPr>
          <w:b/>
          <w:i/>
          <w:sz w:val="24"/>
          <w:szCs w:val="24"/>
        </w:rPr>
        <w:t>Лаан ван Меердервоорт</w:t>
      </w:r>
      <w:r>
        <w:rPr>
          <w:b/>
          <w:i/>
          <w:sz w:val="24"/>
          <w:szCs w:val="24"/>
        </w:rPr>
        <w:t>, д</w:t>
      </w:r>
      <w:r w:rsidRPr="00AE280E">
        <w:rPr>
          <w:b/>
          <w:i/>
          <w:sz w:val="24"/>
          <w:szCs w:val="24"/>
        </w:rPr>
        <w:t xml:space="preserve"> 1</w:t>
      </w:r>
      <w:r>
        <w:rPr>
          <w:b/>
          <w:i/>
          <w:sz w:val="24"/>
          <w:szCs w:val="24"/>
        </w:rPr>
        <w:t xml:space="preserve"> </w:t>
      </w:r>
    </w:p>
    <w:p w14:paraId="03FA5C62" w14:textId="77777777" w:rsidR="00F140CA" w:rsidRPr="00E83ACB" w:rsidRDefault="00F140CA" w:rsidP="00F140CA">
      <w:pPr>
        <w:pBdr>
          <w:top w:val="single" w:sz="4" w:space="1" w:color="auto"/>
        </w:pBdr>
        <w:ind w:left="2325"/>
        <w:jc w:val="center"/>
        <w:rPr>
          <w:sz w:val="2"/>
          <w:szCs w:val="2"/>
        </w:rPr>
      </w:pPr>
      <w:r>
        <w:t>(государство</w:t>
      </w:r>
      <w:r w:rsidRPr="007B0247">
        <w:t>, адрес)</w:t>
      </w:r>
    </w:p>
    <w:p w14:paraId="36B6CCC1" w14:textId="77777777" w:rsidR="00F140CA" w:rsidRPr="007B0247" w:rsidRDefault="00F140CA" w:rsidP="00F140CA">
      <w:pPr>
        <w:rPr>
          <w:sz w:val="24"/>
          <w:szCs w:val="24"/>
        </w:rPr>
      </w:pPr>
    </w:p>
    <w:p w14:paraId="1DD9E7F3" w14:textId="77777777" w:rsidR="00F140CA" w:rsidRPr="00E83ACB" w:rsidRDefault="00F140CA" w:rsidP="00F140CA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14:paraId="4BA414F7" w14:textId="77777777" w:rsidR="00F140CA" w:rsidRDefault="00F140CA" w:rsidP="00F140CA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предупрежден(а), что представление поддельных, подложных или недействительных документов либо сообщение заведомо ложных сведений влечет за собой отклонение заявления и привлечение к ответственности, установленной законодательством Российской Федерации.</w:t>
      </w:r>
    </w:p>
    <w:p w14:paraId="70C530B4" w14:textId="77777777" w:rsidR="00F140CA" w:rsidRDefault="00F140CA" w:rsidP="00F140CA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 персональных данных, указанных в заявлении, в целях его рассмотрения в соответствии с Федеральным</w:t>
      </w:r>
      <w:r w:rsidRPr="000A30BD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0A30BD">
        <w:rPr>
          <w:sz w:val="24"/>
          <w:szCs w:val="24"/>
        </w:rPr>
        <w:t xml:space="preserve"> от 28 апреля </w:t>
      </w:r>
      <w:smartTag w:uri="urn:schemas-microsoft-com:office:smarttags" w:element="metricconverter">
        <w:smartTagPr>
          <w:attr w:name="ProductID" w:val="4 см"/>
        </w:smartTagPr>
        <w:r w:rsidRPr="000A30BD">
          <w:rPr>
            <w:sz w:val="24"/>
            <w:szCs w:val="24"/>
          </w:rPr>
          <w:t>2023 г</w:t>
        </w:r>
      </w:smartTag>
      <w:r w:rsidRPr="000A30BD">
        <w:rPr>
          <w:sz w:val="24"/>
          <w:szCs w:val="24"/>
        </w:rPr>
        <w:t>. № 138-ФЗ</w:t>
      </w:r>
      <w:r>
        <w:rPr>
          <w:sz w:val="24"/>
          <w:szCs w:val="24"/>
        </w:rPr>
        <w:br/>
      </w:r>
      <w:r w:rsidRPr="000A30BD">
        <w:rPr>
          <w:sz w:val="24"/>
          <w:szCs w:val="24"/>
        </w:rPr>
        <w:t>«О гражданстве Российской Федерации»</w:t>
      </w:r>
      <w:r>
        <w:rPr>
          <w:sz w:val="24"/>
          <w:szCs w:val="24"/>
        </w:rPr>
        <w:t>.</w:t>
      </w:r>
    </w:p>
    <w:p w14:paraId="57EA5596" w14:textId="77777777" w:rsidR="00F140CA" w:rsidRDefault="00F140CA" w:rsidP="00F140CA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Подлинность представленных документов и достоверность изложенных данных подтверждаю.</w:t>
      </w:r>
    </w:p>
    <w:p w14:paraId="53E2406B" w14:textId="77777777" w:rsidR="00F140CA" w:rsidRDefault="00F140CA" w:rsidP="00F140CA">
      <w:pPr>
        <w:spacing w:before="120"/>
        <w:ind w:firstLine="567"/>
        <w:jc w:val="both"/>
        <w:rPr>
          <w:sz w:val="24"/>
          <w:szCs w:val="24"/>
        </w:rPr>
      </w:pPr>
    </w:p>
    <w:p w14:paraId="29CE3C6A" w14:textId="77777777" w:rsidR="00F140CA" w:rsidRDefault="00F140CA" w:rsidP="00F140CA">
      <w:pPr>
        <w:spacing w:before="120"/>
        <w:ind w:firstLine="567"/>
        <w:jc w:val="both"/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977"/>
        <w:gridCol w:w="283"/>
        <w:gridCol w:w="3260"/>
        <w:gridCol w:w="313"/>
      </w:tblGrid>
      <w:tr w:rsidR="00F140CA" w:rsidRPr="000A30BD" w14:paraId="54D66ED9" w14:textId="77777777" w:rsidTr="00D15059">
        <w:tc>
          <w:tcPr>
            <w:tcW w:w="3147" w:type="dxa"/>
            <w:vAlign w:val="bottom"/>
          </w:tcPr>
          <w:p w14:paraId="67F0656E" w14:textId="77777777" w:rsidR="00F140CA" w:rsidRPr="000A30BD" w:rsidRDefault="00F140CA" w:rsidP="00D15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14:paraId="0C700C46" w14:textId="77777777" w:rsidR="00F140CA" w:rsidRPr="000A30BD" w:rsidRDefault="00F140CA" w:rsidP="00D15059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1938EB4" w14:textId="77777777" w:rsidR="00F140CA" w:rsidRPr="000A30BD" w:rsidRDefault="00F140CA" w:rsidP="00D15059">
            <w:pPr>
              <w:jc w:val="center"/>
              <w:rPr>
                <w:sz w:val="24"/>
                <w:szCs w:val="24"/>
              </w:rPr>
            </w:pPr>
          </w:p>
        </w:tc>
      </w:tr>
      <w:tr w:rsidR="00F140CA" w:rsidRPr="000A30BD" w14:paraId="65B60D8A" w14:textId="77777777" w:rsidTr="00D15059">
        <w:tc>
          <w:tcPr>
            <w:tcW w:w="3147" w:type="dxa"/>
            <w:vAlign w:val="bottom"/>
          </w:tcPr>
          <w:p w14:paraId="41676468" w14:textId="77777777" w:rsidR="00F140CA" w:rsidRPr="000A30BD" w:rsidRDefault="00F140CA" w:rsidP="00D15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14:paraId="3683C100" w14:textId="77777777" w:rsidR="00F140CA" w:rsidRPr="000A30BD" w:rsidRDefault="00F140CA" w:rsidP="00D15059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8FE0F5" w14:textId="77777777" w:rsidR="00F140CA" w:rsidRPr="000A30BD" w:rsidRDefault="00F140CA" w:rsidP="00D15059">
            <w:pPr>
              <w:jc w:val="center"/>
              <w:rPr>
                <w:sz w:val="24"/>
                <w:szCs w:val="24"/>
              </w:rPr>
            </w:pPr>
          </w:p>
        </w:tc>
      </w:tr>
      <w:tr w:rsidR="00F140CA" w:rsidRPr="000A30BD" w14:paraId="15FFADC6" w14:textId="77777777" w:rsidTr="00D15059">
        <w:tc>
          <w:tcPr>
            <w:tcW w:w="3147" w:type="dxa"/>
            <w:tcBorders>
              <w:bottom w:val="single" w:sz="4" w:space="0" w:color="auto"/>
            </w:tcBorders>
            <w:vAlign w:val="bottom"/>
          </w:tcPr>
          <w:p w14:paraId="14324EC3" w14:textId="77777777" w:rsidR="00F140CA" w:rsidRPr="000A30BD" w:rsidRDefault="00F140CA" w:rsidP="00D15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14:paraId="69044A55" w14:textId="77777777" w:rsidR="00F140CA" w:rsidRPr="000A30BD" w:rsidRDefault="00F140CA" w:rsidP="00D15059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A48142" w14:textId="77777777" w:rsidR="00F140CA" w:rsidRPr="000A30BD" w:rsidRDefault="00F140CA" w:rsidP="00D15059">
            <w:pPr>
              <w:jc w:val="center"/>
              <w:rPr>
                <w:sz w:val="24"/>
                <w:szCs w:val="24"/>
              </w:rPr>
            </w:pPr>
          </w:p>
        </w:tc>
      </w:tr>
      <w:tr w:rsidR="00F140CA" w:rsidRPr="000A30BD" w14:paraId="1DA9DDBC" w14:textId="77777777" w:rsidTr="00D15059"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14:paraId="0CBA54E2" w14:textId="77777777" w:rsidR="00F140CA" w:rsidRPr="000A30BD" w:rsidRDefault="00F140CA" w:rsidP="00D15059">
            <w:pPr>
              <w:jc w:val="center"/>
            </w:pPr>
            <w:r w:rsidRPr="000A30BD">
              <w:t>(дата подачи заявления)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3570E4F" w14:textId="77777777" w:rsidR="00F140CA" w:rsidRPr="000A30BD" w:rsidRDefault="00F140CA" w:rsidP="00D15059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CCCCFC" w14:textId="77777777" w:rsidR="00F140CA" w:rsidRPr="004C65CD" w:rsidRDefault="00F140CA" w:rsidP="00D15059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4E0A2AF" w14:textId="77777777" w:rsidR="00F140CA" w:rsidRPr="000A30BD" w:rsidRDefault="00F140CA" w:rsidP="00D15059">
            <w:pPr>
              <w:jc w:val="center"/>
            </w:pPr>
            <w:r w:rsidRPr="000A30BD">
              <w:t>(подпись заявителя)</w:t>
            </w:r>
          </w:p>
        </w:tc>
        <w:tc>
          <w:tcPr>
            <w:tcW w:w="313" w:type="dxa"/>
            <w:tcBorders>
              <w:right w:val="single" w:sz="4" w:space="0" w:color="auto"/>
            </w:tcBorders>
          </w:tcPr>
          <w:p w14:paraId="48CDE3D2" w14:textId="77777777" w:rsidR="00F140CA" w:rsidRPr="000A30BD" w:rsidRDefault="00F140CA" w:rsidP="00D15059">
            <w:pPr>
              <w:jc w:val="center"/>
            </w:pPr>
          </w:p>
        </w:tc>
      </w:tr>
      <w:tr w:rsidR="00F140CA" w:rsidRPr="000A30BD" w14:paraId="0647A6B0" w14:textId="77777777" w:rsidTr="00D15059">
        <w:tc>
          <w:tcPr>
            <w:tcW w:w="3147" w:type="dxa"/>
            <w:tcBorders>
              <w:top w:val="single" w:sz="4" w:space="0" w:color="auto"/>
            </w:tcBorders>
          </w:tcPr>
          <w:p w14:paraId="18AC4519" w14:textId="77777777" w:rsidR="00F140CA" w:rsidRPr="009E05B1" w:rsidRDefault="00F140CA" w:rsidP="00D15059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3E394B8" w14:textId="77777777" w:rsidR="00F140CA" w:rsidRPr="000A30BD" w:rsidRDefault="00F140CA" w:rsidP="00D15059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14:paraId="6CCD1901" w14:textId="77777777" w:rsidR="00F140CA" w:rsidRPr="004C65CD" w:rsidRDefault="00F140CA" w:rsidP="00D15059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345241E" w14:textId="77777777" w:rsidR="00F140CA" w:rsidRPr="000A30BD" w:rsidRDefault="00F140CA" w:rsidP="00D15059">
            <w:pPr>
              <w:jc w:val="center"/>
            </w:pPr>
          </w:p>
        </w:tc>
        <w:tc>
          <w:tcPr>
            <w:tcW w:w="313" w:type="dxa"/>
            <w:tcBorders>
              <w:bottom w:val="single" w:sz="4" w:space="0" w:color="auto"/>
              <w:right w:val="single" w:sz="4" w:space="0" w:color="auto"/>
            </w:tcBorders>
          </w:tcPr>
          <w:p w14:paraId="5E8743FA" w14:textId="77777777" w:rsidR="00F140CA" w:rsidRPr="000A30BD" w:rsidRDefault="00F140CA" w:rsidP="00D15059">
            <w:pPr>
              <w:jc w:val="center"/>
            </w:pPr>
          </w:p>
        </w:tc>
      </w:tr>
    </w:tbl>
    <w:p w14:paraId="05D271C0" w14:textId="77777777" w:rsidR="00F140CA" w:rsidRDefault="00F140CA" w:rsidP="00F140CA">
      <w:pPr>
        <w:rPr>
          <w:sz w:val="2"/>
          <w:szCs w:val="2"/>
        </w:rPr>
      </w:pPr>
    </w:p>
    <w:p w14:paraId="756294FC" w14:textId="77777777" w:rsidR="00F140CA" w:rsidRDefault="00F140CA" w:rsidP="00F140CA">
      <w:pPr>
        <w:rPr>
          <w:sz w:val="2"/>
          <w:szCs w:val="2"/>
        </w:rPr>
      </w:pPr>
    </w:p>
    <w:p w14:paraId="61FA7743" w14:textId="77777777" w:rsidR="00F140CA" w:rsidRDefault="00F140CA" w:rsidP="00F140CA">
      <w:pPr>
        <w:rPr>
          <w:sz w:val="2"/>
          <w:szCs w:val="2"/>
        </w:rPr>
      </w:pPr>
    </w:p>
    <w:p w14:paraId="60BE3EF2" w14:textId="77777777" w:rsidR="00F140CA" w:rsidRDefault="00F140CA" w:rsidP="00F140CA">
      <w:pPr>
        <w:rPr>
          <w:sz w:val="2"/>
          <w:szCs w:val="2"/>
        </w:rPr>
      </w:pPr>
    </w:p>
    <w:p w14:paraId="7D81C28C" w14:textId="77777777" w:rsidR="00F140CA" w:rsidRDefault="00F140CA" w:rsidP="00F140CA">
      <w:pPr>
        <w:rPr>
          <w:sz w:val="2"/>
          <w:szCs w:val="2"/>
        </w:rPr>
      </w:pPr>
    </w:p>
    <w:p w14:paraId="76115FA1" w14:textId="77777777" w:rsidR="00F140CA" w:rsidRDefault="00F140CA" w:rsidP="00F140CA">
      <w:pPr>
        <w:rPr>
          <w:sz w:val="2"/>
          <w:szCs w:val="2"/>
        </w:rPr>
      </w:pPr>
    </w:p>
    <w:p w14:paraId="138E9D8D" w14:textId="77777777" w:rsidR="00F140CA" w:rsidRDefault="00F140CA" w:rsidP="00F140CA">
      <w:pPr>
        <w:rPr>
          <w:sz w:val="2"/>
          <w:szCs w:val="2"/>
        </w:rPr>
      </w:pPr>
    </w:p>
    <w:p w14:paraId="613ED9A7" w14:textId="77777777" w:rsidR="00F140CA" w:rsidRDefault="00F140CA" w:rsidP="00F140CA">
      <w:pPr>
        <w:rPr>
          <w:sz w:val="2"/>
          <w:szCs w:val="2"/>
        </w:rPr>
      </w:pPr>
    </w:p>
    <w:p w14:paraId="4330B4AF" w14:textId="77777777" w:rsidR="00F140CA" w:rsidRDefault="00F140CA" w:rsidP="00F140CA">
      <w:pPr>
        <w:rPr>
          <w:sz w:val="2"/>
          <w:szCs w:val="2"/>
        </w:rPr>
      </w:pPr>
    </w:p>
    <w:p w14:paraId="1D39E033" w14:textId="77777777" w:rsidR="00F140CA" w:rsidRDefault="00F140CA" w:rsidP="00F140CA">
      <w:pPr>
        <w:rPr>
          <w:sz w:val="2"/>
          <w:szCs w:val="2"/>
        </w:rPr>
      </w:pPr>
    </w:p>
    <w:p w14:paraId="447CC296" w14:textId="77777777" w:rsidR="00F140CA" w:rsidRDefault="00F140CA" w:rsidP="00F140CA">
      <w:pPr>
        <w:rPr>
          <w:sz w:val="2"/>
          <w:szCs w:val="2"/>
        </w:rPr>
      </w:pPr>
    </w:p>
    <w:p w14:paraId="538730B5" w14:textId="77777777" w:rsidR="00F140CA" w:rsidRDefault="00F140CA" w:rsidP="00F140CA">
      <w:pPr>
        <w:rPr>
          <w:sz w:val="2"/>
          <w:szCs w:val="2"/>
        </w:rPr>
      </w:pPr>
    </w:p>
    <w:p w14:paraId="1BB243AB" w14:textId="77777777" w:rsidR="00F140CA" w:rsidRDefault="00F140CA" w:rsidP="00F140CA">
      <w:pPr>
        <w:rPr>
          <w:sz w:val="2"/>
          <w:szCs w:val="2"/>
        </w:rPr>
      </w:pPr>
    </w:p>
    <w:p w14:paraId="001D1DC4" w14:textId="77777777" w:rsidR="00F140CA" w:rsidRDefault="00F140CA" w:rsidP="00F140CA">
      <w:pPr>
        <w:rPr>
          <w:sz w:val="2"/>
          <w:szCs w:val="2"/>
        </w:rPr>
      </w:pPr>
    </w:p>
    <w:p w14:paraId="70E18E10" w14:textId="77777777" w:rsidR="00F140CA" w:rsidRDefault="00F140CA" w:rsidP="00F140CA">
      <w:pPr>
        <w:rPr>
          <w:sz w:val="2"/>
          <w:szCs w:val="2"/>
        </w:rPr>
      </w:pPr>
    </w:p>
    <w:p w14:paraId="4F06163D" w14:textId="77777777" w:rsidR="00F140CA" w:rsidRDefault="00F140CA" w:rsidP="00F140CA">
      <w:pPr>
        <w:rPr>
          <w:sz w:val="2"/>
          <w:szCs w:val="2"/>
        </w:rPr>
      </w:pPr>
    </w:p>
    <w:p w14:paraId="297B80E8" w14:textId="77777777" w:rsidR="00F140CA" w:rsidRDefault="00F140CA" w:rsidP="00F140CA">
      <w:pPr>
        <w:rPr>
          <w:sz w:val="2"/>
          <w:szCs w:val="2"/>
        </w:rPr>
      </w:pPr>
    </w:p>
    <w:p w14:paraId="4A695288" w14:textId="77777777" w:rsidR="00F140CA" w:rsidRDefault="00F140CA" w:rsidP="00F140CA">
      <w:pPr>
        <w:rPr>
          <w:sz w:val="2"/>
          <w:szCs w:val="2"/>
        </w:rPr>
      </w:pPr>
    </w:p>
    <w:p w14:paraId="40BBCF59" w14:textId="77777777" w:rsidR="00F140CA" w:rsidRDefault="00F140CA" w:rsidP="00F140CA">
      <w:pPr>
        <w:rPr>
          <w:sz w:val="2"/>
          <w:szCs w:val="2"/>
        </w:rPr>
      </w:pPr>
    </w:p>
    <w:p w14:paraId="416CF2C3" w14:textId="77777777" w:rsidR="00F140CA" w:rsidRDefault="00F140CA" w:rsidP="00F140CA">
      <w:pPr>
        <w:rPr>
          <w:sz w:val="2"/>
          <w:szCs w:val="2"/>
        </w:rPr>
      </w:pPr>
    </w:p>
    <w:p w14:paraId="1377BCB6" w14:textId="77777777" w:rsidR="00F140CA" w:rsidRDefault="00F140CA" w:rsidP="00F140CA">
      <w:pPr>
        <w:rPr>
          <w:sz w:val="2"/>
          <w:szCs w:val="2"/>
        </w:rPr>
      </w:pPr>
    </w:p>
    <w:p w14:paraId="5D8CC5F0" w14:textId="77777777" w:rsidR="00F140CA" w:rsidRDefault="00F140CA" w:rsidP="00F140CA">
      <w:pPr>
        <w:rPr>
          <w:sz w:val="2"/>
          <w:szCs w:val="2"/>
        </w:rPr>
      </w:pPr>
    </w:p>
    <w:p w14:paraId="177F6FF1" w14:textId="77777777" w:rsidR="00F140CA" w:rsidRDefault="00F140CA" w:rsidP="00F140CA">
      <w:pPr>
        <w:rPr>
          <w:sz w:val="2"/>
          <w:szCs w:val="2"/>
        </w:rPr>
      </w:pPr>
    </w:p>
    <w:p w14:paraId="147D6A75" w14:textId="77777777" w:rsidR="00F140CA" w:rsidRDefault="00F140CA" w:rsidP="00F140CA">
      <w:pPr>
        <w:rPr>
          <w:sz w:val="2"/>
          <w:szCs w:val="2"/>
        </w:rPr>
      </w:pPr>
    </w:p>
    <w:p w14:paraId="38C933E7" w14:textId="77777777" w:rsidR="00F140CA" w:rsidRDefault="00F140CA" w:rsidP="00F140CA">
      <w:pPr>
        <w:rPr>
          <w:sz w:val="2"/>
          <w:szCs w:val="2"/>
        </w:rPr>
      </w:pPr>
    </w:p>
    <w:p w14:paraId="356A21DF" w14:textId="77777777" w:rsidR="00F140CA" w:rsidRDefault="00F140CA" w:rsidP="00F140CA">
      <w:pPr>
        <w:rPr>
          <w:sz w:val="2"/>
          <w:szCs w:val="2"/>
        </w:rPr>
      </w:pPr>
    </w:p>
    <w:p w14:paraId="436BD25E" w14:textId="77777777" w:rsidR="00F140CA" w:rsidRDefault="00F140CA" w:rsidP="00F140CA">
      <w:pPr>
        <w:rPr>
          <w:sz w:val="2"/>
          <w:szCs w:val="2"/>
        </w:rPr>
      </w:pPr>
    </w:p>
    <w:p w14:paraId="29C3009F" w14:textId="77777777" w:rsidR="00F140CA" w:rsidRDefault="00F140CA" w:rsidP="00F140CA">
      <w:pPr>
        <w:rPr>
          <w:sz w:val="2"/>
          <w:szCs w:val="2"/>
        </w:rPr>
      </w:pPr>
    </w:p>
    <w:p w14:paraId="26462C67" w14:textId="77777777" w:rsidR="00F140CA" w:rsidRDefault="00F140CA" w:rsidP="00F140CA">
      <w:pPr>
        <w:rPr>
          <w:sz w:val="2"/>
          <w:szCs w:val="2"/>
        </w:rPr>
      </w:pPr>
    </w:p>
    <w:p w14:paraId="511F07D4" w14:textId="77777777" w:rsidR="00F140CA" w:rsidRDefault="00F140CA" w:rsidP="00F140CA">
      <w:pPr>
        <w:rPr>
          <w:sz w:val="2"/>
          <w:szCs w:val="2"/>
        </w:rPr>
      </w:pPr>
    </w:p>
    <w:p w14:paraId="6D21FF6F" w14:textId="77777777" w:rsidR="00F140CA" w:rsidRDefault="00F140CA" w:rsidP="00F140CA">
      <w:pPr>
        <w:rPr>
          <w:sz w:val="2"/>
          <w:szCs w:val="2"/>
        </w:rPr>
      </w:pPr>
    </w:p>
    <w:p w14:paraId="631372BD" w14:textId="77777777" w:rsidR="00F140CA" w:rsidRDefault="00F140CA" w:rsidP="00F140CA">
      <w:pPr>
        <w:rPr>
          <w:sz w:val="2"/>
          <w:szCs w:val="2"/>
        </w:rPr>
      </w:pPr>
    </w:p>
    <w:p w14:paraId="4C55B847" w14:textId="77777777" w:rsidR="00F140CA" w:rsidRDefault="00F140CA" w:rsidP="00F140CA">
      <w:pPr>
        <w:rPr>
          <w:sz w:val="2"/>
          <w:szCs w:val="2"/>
        </w:rPr>
      </w:pPr>
    </w:p>
    <w:p w14:paraId="7257D761" w14:textId="77777777" w:rsidR="00F140CA" w:rsidRDefault="00F140CA" w:rsidP="00F140CA">
      <w:pPr>
        <w:rPr>
          <w:sz w:val="2"/>
          <w:szCs w:val="2"/>
        </w:rPr>
      </w:pPr>
    </w:p>
    <w:p w14:paraId="12052D5F" w14:textId="77777777" w:rsidR="00F140CA" w:rsidRDefault="00F140CA" w:rsidP="00F140CA">
      <w:pPr>
        <w:rPr>
          <w:sz w:val="2"/>
          <w:szCs w:val="2"/>
        </w:rPr>
      </w:pPr>
    </w:p>
    <w:p w14:paraId="02149D2D" w14:textId="77777777" w:rsidR="00F140CA" w:rsidRDefault="00F140CA" w:rsidP="00F140CA">
      <w:pPr>
        <w:rPr>
          <w:sz w:val="2"/>
          <w:szCs w:val="2"/>
        </w:rPr>
      </w:pPr>
    </w:p>
    <w:p w14:paraId="51993CA3" w14:textId="77777777" w:rsidR="00F140CA" w:rsidRDefault="00F140CA" w:rsidP="00F140CA">
      <w:pPr>
        <w:rPr>
          <w:sz w:val="2"/>
          <w:szCs w:val="2"/>
        </w:rPr>
      </w:pPr>
    </w:p>
    <w:p w14:paraId="75F69ACF" w14:textId="77777777" w:rsidR="00F140CA" w:rsidRDefault="00F140CA" w:rsidP="00F140CA">
      <w:pPr>
        <w:rPr>
          <w:sz w:val="2"/>
          <w:szCs w:val="2"/>
        </w:rPr>
      </w:pPr>
    </w:p>
    <w:p w14:paraId="14549CC2" w14:textId="77777777" w:rsidR="00F140CA" w:rsidRDefault="00F140CA" w:rsidP="00F140CA">
      <w:pPr>
        <w:rPr>
          <w:sz w:val="2"/>
          <w:szCs w:val="2"/>
        </w:rPr>
      </w:pPr>
    </w:p>
    <w:p w14:paraId="7F97FF67" w14:textId="77777777" w:rsidR="00F140CA" w:rsidRDefault="00F140CA" w:rsidP="00F140CA">
      <w:pPr>
        <w:rPr>
          <w:sz w:val="2"/>
          <w:szCs w:val="2"/>
        </w:rPr>
      </w:pPr>
    </w:p>
    <w:p w14:paraId="52429E4E" w14:textId="77777777" w:rsidR="00F140CA" w:rsidRDefault="00F140CA" w:rsidP="00F140CA">
      <w:pPr>
        <w:rPr>
          <w:sz w:val="2"/>
          <w:szCs w:val="2"/>
        </w:rPr>
      </w:pPr>
    </w:p>
    <w:p w14:paraId="4064C963" w14:textId="77777777" w:rsidR="00F140CA" w:rsidRDefault="00F140CA" w:rsidP="00F140CA">
      <w:pPr>
        <w:rPr>
          <w:sz w:val="2"/>
          <w:szCs w:val="2"/>
        </w:rPr>
      </w:pPr>
    </w:p>
    <w:p w14:paraId="7FD1E7F6" w14:textId="77777777" w:rsidR="00F140CA" w:rsidRDefault="00F140CA" w:rsidP="00F140CA">
      <w:pPr>
        <w:rPr>
          <w:sz w:val="2"/>
          <w:szCs w:val="2"/>
        </w:rPr>
      </w:pPr>
    </w:p>
    <w:p w14:paraId="0CEEF73E" w14:textId="77777777" w:rsidR="00F140CA" w:rsidRDefault="00F140CA" w:rsidP="00F140CA">
      <w:pPr>
        <w:rPr>
          <w:sz w:val="2"/>
          <w:szCs w:val="2"/>
        </w:rPr>
      </w:pPr>
    </w:p>
    <w:p w14:paraId="1196B3BD" w14:textId="77777777" w:rsidR="00F140CA" w:rsidRDefault="00F140CA" w:rsidP="00F140CA">
      <w:pPr>
        <w:rPr>
          <w:sz w:val="2"/>
          <w:szCs w:val="2"/>
        </w:rPr>
      </w:pPr>
    </w:p>
    <w:p w14:paraId="2D68341F" w14:textId="77777777" w:rsidR="00F140CA" w:rsidRDefault="00F140CA" w:rsidP="00F140CA">
      <w:pPr>
        <w:rPr>
          <w:sz w:val="2"/>
          <w:szCs w:val="2"/>
        </w:rPr>
      </w:pPr>
    </w:p>
    <w:p w14:paraId="69EDD474" w14:textId="77777777" w:rsidR="00F140CA" w:rsidRDefault="00F140CA" w:rsidP="00F140CA">
      <w:pPr>
        <w:rPr>
          <w:sz w:val="2"/>
          <w:szCs w:val="2"/>
        </w:rPr>
      </w:pPr>
    </w:p>
    <w:p w14:paraId="60A2212C" w14:textId="77777777" w:rsidR="00F140CA" w:rsidRDefault="00F140CA" w:rsidP="00F140CA">
      <w:pPr>
        <w:rPr>
          <w:sz w:val="2"/>
          <w:szCs w:val="2"/>
        </w:rPr>
      </w:pPr>
    </w:p>
    <w:p w14:paraId="056BFDAA" w14:textId="77777777" w:rsidR="00F140CA" w:rsidRDefault="00F140CA" w:rsidP="00F140CA">
      <w:pPr>
        <w:rPr>
          <w:sz w:val="2"/>
          <w:szCs w:val="2"/>
        </w:rPr>
      </w:pPr>
    </w:p>
    <w:p w14:paraId="60013B4E" w14:textId="77777777" w:rsidR="00F140CA" w:rsidRDefault="00F140CA" w:rsidP="00F140CA">
      <w:pPr>
        <w:rPr>
          <w:sz w:val="2"/>
          <w:szCs w:val="2"/>
        </w:rPr>
      </w:pPr>
    </w:p>
    <w:p w14:paraId="68C60513" w14:textId="77777777" w:rsidR="00F140CA" w:rsidRDefault="00F140CA" w:rsidP="00F140CA">
      <w:pPr>
        <w:rPr>
          <w:sz w:val="2"/>
          <w:szCs w:val="2"/>
        </w:rPr>
      </w:pPr>
    </w:p>
    <w:p w14:paraId="7711A38F" w14:textId="77777777" w:rsidR="00F140CA" w:rsidRDefault="00F140CA" w:rsidP="00F140CA">
      <w:pPr>
        <w:rPr>
          <w:sz w:val="2"/>
          <w:szCs w:val="2"/>
        </w:rPr>
      </w:pPr>
    </w:p>
    <w:p w14:paraId="31DC3DB5" w14:textId="77777777" w:rsidR="00F140CA" w:rsidRDefault="00F140CA" w:rsidP="00F140CA">
      <w:pPr>
        <w:rPr>
          <w:sz w:val="2"/>
          <w:szCs w:val="2"/>
        </w:rPr>
      </w:pPr>
    </w:p>
    <w:p w14:paraId="27550CC2" w14:textId="77777777" w:rsidR="00F140CA" w:rsidRDefault="00F140CA" w:rsidP="00F140CA">
      <w:pPr>
        <w:rPr>
          <w:sz w:val="2"/>
          <w:szCs w:val="2"/>
        </w:rPr>
      </w:pPr>
    </w:p>
    <w:p w14:paraId="4EF60004" w14:textId="77777777" w:rsidR="00F140CA" w:rsidRDefault="00F140CA" w:rsidP="00F140CA">
      <w:pPr>
        <w:rPr>
          <w:sz w:val="2"/>
          <w:szCs w:val="2"/>
        </w:rPr>
      </w:pPr>
    </w:p>
    <w:p w14:paraId="0B275670" w14:textId="77777777" w:rsidR="00F140CA" w:rsidRDefault="00F140CA" w:rsidP="00F140CA">
      <w:pPr>
        <w:rPr>
          <w:sz w:val="2"/>
          <w:szCs w:val="2"/>
        </w:rPr>
      </w:pPr>
    </w:p>
    <w:p w14:paraId="4DF8D341" w14:textId="77777777" w:rsidR="00F140CA" w:rsidRDefault="00F140CA" w:rsidP="00F140CA">
      <w:pPr>
        <w:rPr>
          <w:sz w:val="2"/>
          <w:szCs w:val="2"/>
        </w:rPr>
      </w:pPr>
    </w:p>
    <w:p w14:paraId="25E1B9D0" w14:textId="77777777" w:rsidR="00F140CA" w:rsidRDefault="00F140CA" w:rsidP="00F140CA">
      <w:pPr>
        <w:rPr>
          <w:sz w:val="2"/>
          <w:szCs w:val="2"/>
        </w:rPr>
      </w:pPr>
    </w:p>
    <w:p w14:paraId="6D9613DD" w14:textId="77777777" w:rsidR="00F140CA" w:rsidRDefault="00F140CA" w:rsidP="00F140CA">
      <w:pPr>
        <w:rPr>
          <w:sz w:val="2"/>
          <w:szCs w:val="2"/>
        </w:rPr>
      </w:pPr>
    </w:p>
    <w:p w14:paraId="5513F678" w14:textId="77777777" w:rsidR="00F140CA" w:rsidRDefault="00F140CA" w:rsidP="00F140CA">
      <w:pPr>
        <w:rPr>
          <w:sz w:val="2"/>
          <w:szCs w:val="2"/>
        </w:rPr>
      </w:pPr>
    </w:p>
    <w:p w14:paraId="1E5282D1" w14:textId="77777777" w:rsidR="00F140CA" w:rsidRDefault="00F140CA" w:rsidP="00F140CA">
      <w:pPr>
        <w:rPr>
          <w:sz w:val="2"/>
          <w:szCs w:val="2"/>
        </w:rPr>
      </w:pPr>
    </w:p>
    <w:p w14:paraId="390A6A8F" w14:textId="77777777" w:rsidR="00F140CA" w:rsidRDefault="00F140CA" w:rsidP="00F140CA">
      <w:pPr>
        <w:rPr>
          <w:sz w:val="2"/>
          <w:szCs w:val="2"/>
        </w:rPr>
      </w:pPr>
    </w:p>
    <w:p w14:paraId="18E9467A" w14:textId="77777777" w:rsidR="00F140CA" w:rsidRDefault="00F140CA" w:rsidP="00F140CA">
      <w:pPr>
        <w:rPr>
          <w:sz w:val="2"/>
          <w:szCs w:val="2"/>
        </w:rPr>
      </w:pPr>
    </w:p>
    <w:p w14:paraId="11CC3A0B" w14:textId="77777777" w:rsidR="00F140CA" w:rsidRDefault="00F140CA" w:rsidP="00F140CA">
      <w:pPr>
        <w:rPr>
          <w:sz w:val="2"/>
          <w:szCs w:val="2"/>
        </w:rPr>
      </w:pPr>
    </w:p>
    <w:p w14:paraId="153B63B4" w14:textId="77777777" w:rsidR="00F140CA" w:rsidRDefault="00F140CA" w:rsidP="00F140CA">
      <w:pPr>
        <w:rPr>
          <w:sz w:val="2"/>
          <w:szCs w:val="2"/>
        </w:rPr>
      </w:pPr>
    </w:p>
    <w:p w14:paraId="3DCE8233" w14:textId="77777777" w:rsidR="00F140CA" w:rsidRDefault="00F140CA" w:rsidP="00F140CA">
      <w:pPr>
        <w:rPr>
          <w:sz w:val="2"/>
          <w:szCs w:val="2"/>
        </w:rPr>
      </w:pPr>
    </w:p>
    <w:p w14:paraId="75EED05F" w14:textId="77777777" w:rsidR="00F140CA" w:rsidRDefault="00F140CA" w:rsidP="00F140CA">
      <w:pPr>
        <w:rPr>
          <w:sz w:val="2"/>
          <w:szCs w:val="2"/>
        </w:rPr>
      </w:pPr>
    </w:p>
    <w:p w14:paraId="15852B8F" w14:textId="77777777" w:rsidR="00F140CA" w:rsidRDefault="00F140CA" w:rsidP="00F140CA">
      <w:pPr>
        <w:rPr>
          <w:sz w:val="2"/>
          <w:szCs w:val="2"/>
        </w:rPr>
      </w:pPr>
    </w:p>
    <w:p w14:paraId="55F5A1E5" w14:textId="77777777" w:rsidR="00F140CA" w:rsidRDefault="00F140CA" w:rsidP="00F140CA">
      <w:pPr>
        <w:rPr>
          <w:sz w:val="2"/>
          <w:szCs w:val="2"/>
        </w:rPr>
      </w:pPr>
    </w:p>
    <w:p w14:paraId="6FF7B053" w14:textId="77777777" w:rsidR="00F140CA" w:rsidRDefault="00F140CA" w:rsidP="00F140CA">
      <w:pPr>
        <w:rPr>
          <w:sz w:val="2"/>
          <w:szCs w:val="2"/>
        </w:rPr>
      </w:pPr>
    </w:p>
    <w:p w14:paraId="50F9ADE0" w14:textId="77777777" w:rsidR="00F140CA" w:rsidRDefault="00F140CA" w:rsidP="00F140CA">
      <w:pPr>
        <w:rPr>
          <w:sz w:val="2"/>
          <w:szCs w:val="2"/>
        </w:rPr>
      </w:pPr>
    </w:p>
    <w:p w14:paraId="5C47D01F" w14:textId="77777777" w:rsidR="00F140CA" w:rsidRDefault="00F140CA" w:rsidP="00F140CA">
      <w:pPr>
        <w:rPr>
          <w:sz w:val="2"/>
          <w:szCs w:val="2"/>
        </w:rPr>
      </w:pPr>
    </w:p>
    <w:p w14:paraId="36A1D74B" w14:textId="77777777" w:rsidR="00F140CA" w:rsidRDefault="00F140CA" w:rsidP="00F140CA">
      <w:pPr>
        <w:rPr>
          <w:sz w:val="2"/>
          <w:szCs w:val="2"/>
        </w:rPr>
      </w:pPr>
    </w:p>
    <w:p w14:paraId="4EB6F6CB" w14:textId="77777777" w:rsidR="00F140CA" w:rsidRDefault="00F140CA" w:rsidP="00F140CA">
      <w:pPr>
        <w:rPr>
          <w:sz w:val="2"/>
          <w:szCs w:val="2"/>
        </w:rPr>
      </w:pPr>
    </w:p>
    <w:p w14:paraId="54949E2D" w14:textId="77777777" w:rsidR="00F140CA" w:rsidRDefault="00F140CA" w:rsidP="00F140CA">
      <w:pPr>
        <w:rPr>
          <w:sz w:val="2"/>
          <w:szCs w:val="2"/>
        </w:rPr>
      </w:pPr>
    </w:p>
    <w:p w14:paraId="5E9F3785" w14:textId="77777777" w:rsidR="00F140CA" w:rsidRDefault="00F140CA" w:rsidP="00F140CA">
      <w:pPr>
        <w:rPr>
          <w:sz w:val="2"/>
          <w:szCs w:val="2"/>
        </w:rPr>
      </w:pPr>
    </w:p>
    <w:p w14:paraId="35764E1D" w14:textId="77777777" w:rsidR="00F140CA" w:rsidRDefault="00F140CA" w:rsidP="00F140CA">
      <w:pPr>
        <w:rPr>
          <w:sz w:val="2"/>
          <w:szCs w:val="2"/>
        </w:rPr>
      </w:pPr>
    </w:p>
    <w:p w14:paraId="021A12B9" w14:textId="77777777" w:rsidR="00F140CA" w:rsidRDefault="00F140CA" w:rsidP="00F140CA">
      <w:pPr>
        <w:rPr>
          <w:sz w:val="2"/>
          <w:szCs w:val="2"/>
        </w:rPr>
      </w:pPr>
    </w:p>
    <w:p w14:paraId="4B9DB4E3" w14:textId="77777777" w:rsidR="00F140CA" w:rsidRDefault="00F140CA" w:rsidP="00F140CA">
      <w:pPr>
        <w:rPr>
          <w:sz w:val="2"/>
          <w:szCs w:val="2"/>
        </w:rPr>
      </w:pPr>
    </w:p>
    <w:p w14:paraId="0A420B12" w14:textId="77777777" w:rsidR="00F140CA" w:rsidRDefault="00F140CA" w:rsidP="00F140CA">
      <w:pPr>
        <w:rPr>
          <w:sz w:val="2"/>
          <w:szCs w:val="2"/>
        </w:rPr>
      </w:pPr>
    </w:p>
    <w:p w14:paraId="3D4A618F" w14:textId="77777777" w:rsidR="00F140CA" w:rsidRDefault="00F140CA" w:rsidP="00F140CA">
      <w:pPr>
        <w:rPr>
          <w:sz w:val="2"/>
          <w:szCs w:val="2"/>
        </w:rPr>
      </w:pPr>
    </w:p>
    <w:p w14:paraId="724C2C29" w14:textId="77777777" w:rsidR="00F140CA" w:rsidRDefault="00F140CA" w:rsidP="00F140CA">
      <w:pPr>
        <w:rPr>
          <w:sz w:val="2"/>
          <w:szCs w:val="2"/>
        </w:rPr>
      </w:pPr>
    </w:p>
    <w:p w14:paraId="13DC6FB7" w14:textId="77777777" w:rsidR="00F140CA" w:rsidRDefault="00F140CA" w:rsidP="00F140CA">
      <w:pPr>
        <w:rPr>
          <w:sz w:val="2"/>
          <w:szCs w:val="2"/>
        </w:rPr>
      </w:pPr>
    </w:p>
    <w:p w14:paraId="16369DBA" w14:textId="77777777" w:rsidR="00F140CA" w:rsidRDefault="00F140CA" w:rsidP="00F140CA">
      <w:pPr>
        <w:rPr>
          <w:sz w:val="2"/>
          <w:szCs w:val="2"/>
        </w:rPr>
      </w:pPr>
    </w:p>
    <w:p w14:paraId="67C6A33B" w14:textId="77777777" w:rsidR="00F140CA" w:rsidRDefault="00F140CA" w:rsidP="00F140CA">
      <w:pPr>
        <w:rPr>
          <w:sz w:val="2"/>
          <w:szCs w:val="2"/>
        </w:rPr>
      </w:pPr>
    </w:p>
    <w:p w14:paraId="6CECA4A9" w14:textId="77777777" w:rsidR="00F140CA" w:rsidRDefault="00F140CA" w:rsidP="00F140CA">
      <w:pPr>
        <w:rPr>
          <w:sz w:val="2"/>
          <w:szCs w:val="2"/>
        </w:rPr>
      </w:pPr>
    </w:p>
    <w:p w14:paraId="3FCCA41F" w14:textId="77777777" w:rsidR="00F140CA" w:rsidRDefault="00F140CA" w:rsidP="00F140CA">
      <w:pPr>
        <w:rPr>
          <w:sz w:val="2"/>
          <w:szCs w:val="2"/>
        </w:rPr>
      </w:pPr>
    </w:p>
    <w:p w14:paraId="121ABD37" w14:textId="77777777" w:rsidR="00F140CA" w:rsidRDefault="00F140CA" w:rsidP="00F140CA">
      <w:pPr>
        <w:rPr>
          <w:sz w:val="2"/>
          <w:szCs w:val="2"/>
        </w:rPr>
      </w:pPr>
    </w:p>
    <w:p w14:paraId="06631C88" w14:textId="77777777" w:rsidR="00F140CA" w:rsidRDefault="00F140CA" w:rsidP="00F140CA">
      <w:pPr>
        <w:rPr>
          <w:sz w:val="2"/>
          <w:szCs w:val="2"/>
        </w:rPr>
      </w:pPr>
    </w:p>
    <w:p w14:paraId="7299906B" w14:textId="77777777" w:rsidR="00F140CA" w:rsidRDefault="00F140CA" w:rsidP="00F140CA">
      <w:pPr>
        <w:rPr>
          <w:sz w:val="2"/>
          <w:szCs w:val="2"/>
        </w:rPr>
      </w:pPr>
    </w:p>
    <w:p w14:paraId="0B197F01" w14:textId="77777777" w:rsidR="00F140CA" w:rsidRDefault="00F140CA" w:rsidP="00F140CA">
      <w:pPr>
        <w:rPr>
          <w:sz w:val="2"/>
          <w:szCs w:val="2"/>
        </w:rPr>
      </w:pPr>
    </w:p>
    <w:p w14:paraId="225CAFB3" w14:textId="77777777" w:rsidR="00F140CA" w:rsidRDefault="00F140CA" w:rsidP="00F140CA">
      <w:pPr>
        <w:rPr>
          <w:sz w:val="2"/>
          <w:szCs w:val="2"/>
        </w:rPr>
      </w:pPr>
    </w:p>
    <w:p w14:paraId="54C1BD33" w14:textId="77777777" w:rsidR="00F140CA" w:rsidRDefault="00F140CA" w:rsidP="00F140CA">
      <w:pPr>
        <w:rPr>
          <w:sz w:val="2"/>
          <w:szCs w:val="2"/>
        </w:rPr>
      </w:pPr>
    </w:p>
    <w:p w14:paraId="151D84DB" w14:textId="77777777" w:rsidR="00F140CA" w:rsidRDefault="00F140CA" w:rsidP="00F140CA">
      <w:pPr>
        <w:rPr>
          <w:sz w:val="2"/>
          <w:szCs w:val="2"/>
        </w:rPr>
      </w:pPr>
    </w:p>
    <w:p w14:paraId="192F4656" w14:textId="77777777" w:rsidR="00F140CA" w:rsidRDefault="00F140CA" w:rsidP="00F140CA">
      <w:pPr>
        <w:rPr>
          <w:sz w:val="2"/>
          <w:szCs w:val="2"/>
        </w:rPr>
      </w:pPr>
    </w:p>
    <w:p w14:paraId="2AA5A8ED" w14:textId="77777777" w:rsidR="00F140CA" w:rsidRDefault="00F140CA" w:rsidP="00F140CA">
      <w:pPr>
        <w:rPr>
          <w:sz w:val="2"/>
          <w:szCs w:val="2"/>
        </w:rPr>
      </w:pPr>
    </w:p>
    <w:p w14:paraId="478A5DD0" w14:textId="77777777" w:rsidR="00F140CA" w:rsidRDefault="00F140CA" w:rsidP="00F140CA">
      <w:pPr>
        <w:rPr>
          <w:sz w:val="2"/>
          <w:szCs w:val="2"/>
        </w:rPr>
      </w:pPr>
    </w:p>
    <w:p w14:paraId="3749A0EB" w14:textId="77777777" w:rsidR="00F140CA" w:rsidRDefault="00F140CA" w:rsidP="00F140CA">
      <w:pPr>
        <w:rPr>
          <w:sz w:val="2"/>
          <w:szCs w:val="2"/>
        </w:rPr>
      </w:pPr>
    </w:p>
    <w:p w14:paraId="42DFEC34" w14:textId="77777777" w:rsidR="00F140CA" w:rsidRDefault="00F140CA" w:rsidP="00F140CA">
      <w:pPr>
        <w:rPr>
          <w:sz w:val="2"/>
          <w:szCs w:val="2"/>
        </w:rPr>
      </w:pPr>
    </w:p>
    <w:p w14:paraId="66CDD178" w14:textId="77777777" w:rsidR="00F140CA" w:rsidRDefault="00F140CA" w:rsidP="00F140CA">
      <w:pPr>
        <w:rPr>
          <w:sz w:val="2"/>
          <w:szCs w:val="2"/>
        </w:rPr>
      </w:pPr>
    </w:p>
    <w:p w14:paraId="258C8EB3" w14:textId="77777777" w:rsidR="00F140CA" w:rsidRDefault="00F140CA" w:rsidP="00F140CA">
      <w:pPr>
        <w:rPr>
          <w:sz w:val="2"/>
          <w:szCs w:val="2"/>
        </w:rPr>
      </w:pPr>
    </w:p>
    <w:p w14:paraId="0E459C58" w14:textId="77777777" w:rsidR="00F140CA" w:rsidRDefault="00F140CA" w:rsidP="00F140CA">
      <w:pPr>
        <w:rPr>
          <w:sz w:val="2"/>
          <w:szCs w:val="2"/>
        </w:rPr>
      </w:pPr>
    </w:p>
    <w:p w14:paraId="46E43757" w14:textId="77777777" w:rsidR="00F140CA" w:rsidRDefault="00F140CA" w:rsidP="00F140CA">
      <w:pPr>
        <w:rPr>
          <w:sz w:val="2"/>
          <w:szCs w:val="2"/>
        </w:rPr>
      </w:pPr>
    </w:p>
    <w:p w14:paraId="7CDFFC14" w14:textId="77777777" w:rsidR="00F140CA" w:rsidRDefault="00F140CA" w:rsidP="00F140CA">
      <w:pPr>
        <w:rPr>
          <w:sz w:val="2"/>
          <w:szCs w:val="2"/>
        </w:rPr>
      </w:pPr>
    </w:p>
    <w:p w14:paraId="3A94E4A8" w14:textId="77777777" w:rsidR="00F140CA" w:rsidRDefault="00F140CA" w:rsidP="00F140CA">
      <w:pPr>
        <w:rPr>
          <w:sz w:val="2"/>
          <w:szCs w:val="2"/>
        </w:rPr>
      </w:pPr>
    </w:p>
    <w:p w14:paraId="207738B7" w14:textId="77777777" w:rsidR="00F140CA" w:rsidRDefault="00F140CA" w:rsidP="00F140CA">
      <w:pPr>
        <w:rPr>
          <w:sz w:val="2"/>
          <w:szCs w:val="2"/>
        </w:rPr>
      </w:pPr>
    </w:p>
    <w:p w14:paraId="3C81C7ED" w14:textId="77777777" w:rsidR="00F140CA" w:rsidRDefault="00F140CA" w:rsidP="00F140CA">
      <w:pPr>
        <w:rPr>
          <w:sz w:val="2"/>
          <w:szCs w:val="2"/>
        </w:rPr>
      </w:pPr>
    </w:p>
    <w:p w14:paraId="7671B90F" w14:textId="77777777" w:rsidR="00F140CA" w:rsidRDefault="00F140CA" w:rsidP="00F140CA">
      <w:pPr>
        <w:rPr>
          <w:sz w:val="2"/>
          <w:szCs w:val="2"/>
        </w:rPr>
      </w:pPr>
    </w:p>
    <w:p w14:paraId="3030ADAC" w14:textId="77777777" w:rsidR="00F140CA" w:rsidRDefault="00F140CA" w:rsidP="00F140CA">
      <w:pPr>
        <w:rPr>
          <w:sz w:val="2"/>
          <w:szCs w:val="2"/>
        </w:rPr>
      </w:pPr>
    </w:p>
    <w:p w14:paraId="0C621BDF" w14:textId="77777777" w:rsidR="00F140CA" w:rsidRDefault="00F140CA" w:rsidP="00F140CA">
      <w:pPr>
        <w:rPr>
          <w:sz w:val="2"/>
          <w:szCs w:val="2"/>
        </w:rPr>
      </w:pPr>
    </w:p>
    <w:p w14:paraId="20503A51" w14:textId="77777777" w:rsidR="00F140CA" w:rsidRDefault="00F140CA" w:rsidP="00F140CA">
      <w:pPr>
        <w:rPr>
          <w:sz w:val="2"/>
          <w:szCs w:val="2"/>
        </w:rPr>
      </w:pPr>
    </w:p>
    <w:p w14:paraId="0402097F" w14:textId="77777777" w:rsidR="00F140CA" w:rsidRDefault="00F140CA" w:rsidP="00F140CA">
      <w:pPr>
        <w:rPr>
          <w:sz w:val="2"/>
          <w:szCs w:val="2"/>
        </w:rPr>
      </w:pPr>
    </w:p>
    <w:p w14:paraId="0A466638" w14:textId="77777777" w:rsidR="00F140CA" w:rsidRDefault="00F140CA" w:rsidP="00F140CA">
      <w:pPr>
        <w:rPr>
          <w:sz w:val="2"/>
          <w:szCs w:val="2"/>
        </w:rPr>
      </w:pPr>
    </w:p>
    <w:p w14:paraId="35AEB3AA" w14:textId="77777777" w:rsidR="00F140CA" w:rsidRDefault="00F140CA" w:rsidP="00F140CA">
      <w:pPr>
        <w:rPr>
          <w:sz w:val="2"/>
          <w:szCs w:val="2"/>
        </w:rPr>
      </w:pPr>
    </w:p>
    <w:p w14:paraId="52DC31F9" w14:textId="77777777" w:rsidR="00F140CA" w:rsidRDefault="00F140CA" w:rsidP="00F140CA">
      <w:pPr>
        <w:rPr>
          <w:sz w:val="2"/>
          <w:szCs w:val="2"/>
        </w:rPr>
      </w:pPr>
    </w:p>
    <w:p w14:paraId="1D91454A" w14:textId="77777777" w:rsidR="00F140CA" w:rsidRDefault="00F140CA" w:rsidP="00F140CA">
      <w:pPr>
        <w:rPr>
          <w:sz w:val="2"/>
          <w:szCs w:val="2"/>
        </w:rPr>
      </w:pPr>
    </w:p>
    <w:p w14:paraId="71A91151" w14:textId="77777777" w:rsidR="00F140CA" w:rsidRDefault="00F140CA" w:rsidP="00F140CA">
      <w:pPr>
        <w:rPr>
          <w:sz w:val="2"/>
          <w:szCs w:val="2"/>
        </w:rPr>
      </w:pPr>
    </w:p>
    <w:p w14:paraId="6BC9ED69" w14:textId="77777777" w:rsidR="00F140CA" w:rsidRDefault="00F140CA" w:rsidP="00F140CA">
      <w:pPr>
        <w:rPr>
          <w:sz w:val="2"/>
          <w:szCs w:val="2"/>
        </w:rPr>
      </w:pPr>
    </w:p>
    <w:p w14:paraId="3D25350D" w14:textId="77777777" w:rsidR="00F140CA" w:rsidRDefault="00F140CA" w:rsidP="00F140CA">
      <w:pPr>
        <w:rPr>
          <w:sz w:val="2"/>
          <w:szCs w:val="2"/>
        </w:rPr>
      </w:pPr>
    </w:p>
    <w:p w14:paraId="255ED34A" w14:textId="77777777" w:rsidR="00F140CA" w:rsidRDefault="00F140CA" w:rsidP="00F140CA">
      <w:pPr>
        <w:rPr>
          <w:sz w:val="2"/>
          <w:szCs w:val="2"/>
        </w:rPr>
      </w:pPr>
    </w:p>
    <w:p w14:paraId="45DDCF94" w14:textId="77777777" w:rsidR="00F140CA" w:rsidRDefault="00F140CA" w:rsidP="00F140CA">
      <w:pPr>
        <w:rPr>
          <w:sz w:val="2"/>
          <w:szCs w:val="2"/>
        </w:rPr>
      </w:pPr>
    </w:p>
    <w:p w14:paraId="38243B02" w14:textId="77777777" w:rsidR="00F140CA" w:rsidRDefault="00F140CA" w:rsidP="00F140CA">
      <w:pPr>
        <w:rPr>
          <w:sz w:val="2"/>
          <w:szCs w:val="2"/>
        </w:rPr>
      </w:pPr>
    </w:p>
    <w:p w14:paraId="38C8AD4B" w14:textId="77777777" w:rsidR="00F140CA" w:rsidRDefault="00F140CA" w:rsidP="00F140CA">
      <w:pPr>
        <w:rPr>
          <w:sz w:val="2"/>
          <w:szCs w:val="2"/>
        </w:rPr>
      </w:pPr>
    </w:p>
    <w:p w14:paraId="53C30D59" w14:textId="77777777" w:rsidR="00F140CA" w:rsidRDefault="00F140CA" w:rsidP="00F140CA">
      <w:pPr>
        <w:rPr>
          <w:sz w:val="2"/>
          <w:szCs w:val="2"/>
        </w:rPr>
      </w:pPr>
    </w:p>
    <w:p w14:paraId="50385A5A" w14:textId="77777777" w:rsidR="00F140CA" w:rsidRDefault="00F140CA" w:rsidP="00F140CA">
      <w:pPr>
        <w:rPr>
          <w:sz w:val="2"/>
          <w:szCs w:val="2"/>
        </w:rPr>
      </w:pPr>
    </w:p>
    <w:p w14:paraId="19DF392B" w14:textId="77777777" w:rsidR="00F140CA" w:rsidRDefault="00F140CA" w:rsidP="00F140CA">
      <w:pPr>
        <w:rPr>
          <w:sz w:val="2"/>
          <w:szCs w:val="2"/>
        </w:rPr>
      </w:pPr>
    </w:p>
    <w:p w14:paraId="6D827B40" w14:textId="77777777" w:rsidR="00F140CA" w:rsidRDefault="00F140CA" w:rsidP="00F140CA">
      <w:pPr>
        <w:rPr>
          <w:sz w:val="2"/>
          <w:szCs w:val="2"/>
        </w:rPr>
      </w:pPr>
    </w:p>
    <w:p w14:paraId="609A31EC" w14:textId="77777777" w:rsidR="00F140CA" w:rsidRDefault="00F140CA" w:rsidP="00F140CA">
      <w:pPr>
        <w:rPr>
          <w:sz w:val="2"/>
          <w:szCs w:val="2"/>
        </w:rPr>
      </w:pPr>
    </w:p>
    <w:p w14:paraId="64DFCC9D" w14:textId="77777777" w:rsidR="00F140CA" w:rsidRDefault="00F140CA" w:rsidP="00F140CA">
      <w:pPr>
        <w:rPr>
          <w:sz w:val="2"/>
          <w:szCs w:val="2"/>
        </w:rPr>
      </w:pPr>
    </w:p>
    <w:p w14:paraId="7F1DCD5D" w14:textId="77777777" w:rsidR="00F140CA" w:rsidRDefault="00F140CA" w:rsidP="00F140CA">
      <w:pPr>
        <w:rPr>
          <w:sz w:val="2"/>
          <w:szCs w:val="2"/>
        </w:rPr>
      </w:pPr>
    </w:p>
    <w:p w14:paraId="32DE9E8F" w14:textId="77777777" w:rsidR="00F140CA" w:rsidRDefault="00F140CA" w:rsidP="00F140CA">
      <w:pPr>
        <w:rPr>
          <w:sz w:val="2"/>
          <w:szCs w:val="2"/>
        </w:rPr>
      </w:pPr>
    </w:p>
    <w:p w14:paraId="37CD3042" w14:textId="77777777" w:rsidR="00F140CA" w:rsidRDefault="00F140CA" w:rsidP="00F140CA">
      <w:pPr>
        <w:rPr>
          <w:sz w:val="2"/>
          <w:szCs w:val="2"/>
        </w:rPr>
      </w:pPr>
    </w:p>
    <w:p w14:paraId="6D836E0E" w14:textId="77777777" w:rsidR="00F140CA" w:rsidRDefault="00F140CA" w:rsidP="00F140CA">
      <w:pPr>
        <w:rPr>
          <w:sz w:val="2"/>
          <w:szCs w:val="2"/>
        </w:rPr>
      </w:pPr>
    </w:p>
    <w:p w14:paraId="40C31D75" w14:textId="77777777" w:rsidR="00F140CA" w:rsidRDefault="00F140CA" w:rsidP="00F140CA">
      <w:pPr>
        <w:rPr>
          <w:sz w:val="2"/>
          <w:szCs w:val="2"/>
        </w:rPr>
      </w:pPr>
    </w:p>
    <w:p w14:paraId="028666E9" w14:textId="77777777" w:rsidR="00F140CA" w:rsidRDefault="00F140CA" w:rsidP="00F140CA">
      <w:pPr>
        <w:rPr>
          <w:sz w:val="2"/>
          <w:szCs w:val="2"/>
        </w:rPr>
      </w:pPr>
    </w:p>
    <w:p w14:paraId="5969ECAC" w14:textId="77777777" w:rsidR="00F140CA" w:rsidRDefault="00F140CA" w:rsidP="00F140CA">
      <w:pPr>
        <w:rPr>
          <w:sz w:val="2"/>
          <w:szCs w:val="2"/>
        </w:rPr>
      </w:pPr>
    </w:p>
    <w:p w14:paraId="2F13F027" w14:textId="77777777" w:rsidR="00F140CA" w:rsidRDefault="00F140CA" w:rsidP="00F140CA">
      <w:pPr>
        <w:rPr>
          <w:sz w:val="2"/>
          <w:szCs w:val="2"/>
        </w:rPr>
      </w:pPr>
    </w:p>
    <w:p w14:paraId="75A83D92" w14:textId="77777777" w:rsidR="00F140CA" w:rsidRDefault="00F140CA" w:rsidP="00F140CA">
      <w:pPr>
        <w:rPr>
          <w:sz w:val="2"/>
          <w:szCs w:val="2"/>
        </w:rPr>
      </w:pPr>
    </w:p>
    <w:p w14:paraId="392CAD9B" w14:textId="77777777" w:rsidR="00F140CA" w:rsidRDefault="00F140CA" w:rsidP="00F140CA">
      <w:pPr>
        <w:rPr>
          <w:sz w:val="2"/>
          <w:szCs w:val="2"/>
        </w:rPr>
      </w:pPr>
    </w:p>
    <w:p w14:paraId="41FE9E7D" w14:textId="77777777" w:rsidR="00F140CA" w:rsidRDefault="00F140CA" w:rsidP="00F140CA">
      <w:pPr>
        <w:rPr>
          <w:sz w:val="2"/>
          <w:szCs w:val="2"/>
        </w:rPr>
      </w:pPr>
    </w:p>
    <w:p w14:paraId="549F3F04" w14:textId="77777777" w:rsidR="00F140CA" w:rsidRDefault="00F140CA" w:rsidP="00F140CA">
      <w:pPr>
        <w:rPr>
          <w:sz w:val="2"/>
          <w:szCs w:val="2"/>
        </w:rPr>
      </w:pPr>
    </w:p>
    <w:p w14:paraId="74B1A939" w14:textId="77777777" w:rsidR="00F140CA" w:rsidRDefault="00F140CA" w:rsidP="00F140CA">
      <w:pPr>
        <w:rPr>
          <w:sz w:val="2"/>
          <w:szCs w:val="2"/>
        </w:rPr>
      </w:pPr>
    </w:p>
    <w:p w14:paraId="00FBBAD9" w14:textId="77777777" w:rsidR="00F140CA" w:rsidRDefault="00F140CA" w:rsidP="00F140CA">
      <w:pPr>
        <w:rPr>
          <w:sz w:val="2"/>
          <w:szCs w:val="2"/>
        </w:rPr>
      </w:pPr>
    </w:p>
    <w:p w14:paraId="165118EB" w14:textId="77777777" w:rsidR="00F140CA" w:rsidRDefault="00F140CA" w:rsidP="00F140CA">
      <w:pPr>
        <w:rPr>
          <w:sz w:val="2"/>
          <w:szCs w:val="2"/>
        </w:rPr>
      </w:pPr>
    </w:p>
    <w:p w14:paraId="6378FEBA" w14:textId="77777777" w:rsidR="00F140CA" w:rsidRDefault="00F140CA" w:rsidP="00F140CA">
      <w:pPr>
        <w:rPr>
          <w:sz w:val="2"/>
          <w:szCs w:val="2"/>
        </w:rPr>
      </w:pPr>
    </w:p>
    <w:p w14:paraId="78837B88" w14:textId="77777777" w:rsidR="00F140CA" w:rsidRDefault="00F140CA" w:rsidP="00F140CA">
      <w:pPr>
        <w:rPr>
          <w:sz w:val="2"/>
          <w:szCs w:val="2"/>
        </w:rPr>
      </w:pPr>
    </w:p>
    <w:p w14:paraId="5F285444" w14:textId="77777777" w:rsidR="00F140CA" w:rsidRDefault="00F140CA" w:rsidP="00F140CA">
      <w:pPr>
        <w:rPr>
          <w:sz w:val="2"/>
          <w:szCs w:val="2"/>
        </w:rPr>
      </w:pPr>
    </w:p>
    <w:p w14:paraId="06A19C8F" w14:textId="77777777" w:rsidR="00F140CA" w:rsidRDefault="00F140CA" w:rsidP="00F140CA">
      <w:pPr>
        <w:rPr>
          <w:sz w:val="2"/>
          <w:szCs w:val="2"/>
        </w:rPr>
      </w:pPr>
    </w:p>
    <w:p w14:paraId="7241ABB4" w14:textId="77777777" w:rsidR="00F140CA" w:rsidRDefault="00F140CA" w:rsidP="00F140CA">
      <w:pPr>
        <w:rPr>
          <w:sz w:val="2"/>
          <w:szCs w:val="2"/>
        </w:rPr>
      </w:pPr>
    </w:p>
    <w:p w14:paraId="2CE64282" w14:textId="77777777" w:rsidR="00F140CA" w:rsidRDefault="00F140CA" w:rsidP="00F140CA">
      <w:pPr>
        <w:rPr>
          <w:sz w:val="2"/>
          <w:szCs w:val="2"/>
        </w:rPr>
      </w:pPr>
    </w:p>
    <w:p w14:paraId="3FFE7034" w14:textId="77777777" w:rsidR="00F140CA" w:rsidRDefault="00F140CA" w:rsidP="00F140CA">
      <w:pPr>
        <w:rPr>
          <w:sz w:val="2"/>
          <w:szCs w:val="2"/>
        </w:rPr>
      </w:pPr>
    </w:p>
    <w:p w14:paraId="264E9FF3" w14:textId="77777777" w:rsidR="00F140CA" w:rsidRDefault="00F140CA" w:rsidP="00F140CA">
      <w:pPr>
        <w:rPr>
          <w:sz w:val="2"/>
          <w:szCs w:val="2"/>
        </w:rPr>
      </w:pPr>
    </w:p>
    <w:p w14:paraId="076CF247" w14:textId="77777777" w:rsidR="00F140CA" w:rsidRDefault="00F140CA" w:rsidP="00F140CA">
      <w:pPr>
        <w:rPr>
          <w:sz w:val="2"/>
          <w:szCs w:val="2"/>
        </w:rPr>
      </w:pPr>
    </w:p>
    <w:p w14:paraId="3D25496B" w14:textId="77777777" w:rsidR="00F140CA" w:rsidRDefault="00F140CA" w:rsidP="00F140CA">
      <w:pPr>
        <w:rPr>
          <w:sz w:val="2"/>
          <w:szCs w:val="2"/>
        </w:rPr>
      </w:pPr>
    </w:p>
    <w:p w14:paraId="3B49E63A" w14:textId="77777777" w:rsidR="00F140CA" w:rsidRDefault="00F140CA" w:rsidP="00F140CA">
      <w:pPr>
        <w:rPr>
          <w:sz w:val="2"/>
          <w:szCs w:val="2"/>
        </w:rPr>
      </w:pPr>
    </w:p>
    <w:p w14:paraId="56FF9A99" w14:textId="77777777" w:rsidR="00F140CA" w:rsidRDefault="00F140CA" w:rsidP="00F140CA">
      <w:pPr>
        <w:rPr>
          <w:sz w:val="2"/>
          <w:szCs w:val="2"/>
        </w:rPr>
      </w:pPr>
    </w:p>
    <w:p w14:paraId="2ECC0422" w14:textId="77777777" w:rsidR="00F140CA" w:rsidRDefault="00F140CA" w:rsidP="00F140CA">
      <w:pPr>
        <w:rPr>
          <w:sz w:val="2"/>
          <w:szCs w:val="2"/>
        </w:rPr>
      </w:pPr>
    </w:p>
    <w:p w14:paraId="7288C467" w14:textId="77777777" w:rsidR="00F140CA" w:rsidRDefault="00F140CA" w:rsidP="00F140CA">
      <w:pPr>
        <w:rPr>
          <w:sz w:val="2"/>
          <w:szCs w:val="2"/>
        </w:rPr>
      </w:pPr>
    </w:p>
    <w:p w14:paraId="4D7C2E5B" w14:textId="77777777" w:rsidR="00F140CA" w:rsidRDefault="00F140CA" w:rsidP="00F140CA">
      <w:pPr>
        <w:rPr>
          <w:sz w:val="2"/>
          <w:szCs w:val="2"/>
        </w:rPr>
      </w:pPr>
    </w:p>
    <w:p w14:paraId="38A3D39E" w14:textId="77777777" w:rsidR="00F140CA" w:rsidRDefault="00F140CA" w:rsidP="00F140CA">
      <w:pPr>
        <w:rPr>
          <w:sz w:val="2"/>
          <w:szCs w:val="2"/>
        </w:rPr>
      </w:pPr>
    </w:p>
    <w:p w14:paraId="37D5F97C" w14:textId="77777777" w:rsidR="00F140CA" w:rsidRDefault="00F140CA" w:rsidP="00F140CA">
      <w:pPr>
        <w:rPr>
          <w:sz w:val="2"/>
          <w:szCs w:val="2"/>
        </w:rPr>
      </w:pPr>
    </w:p>
    <w:p w14:paraId="363F1316" w14:textId="77777777" w:rsidR="00F140CA" w:rsidRDefault="00F140CA" w:rsidP="00F140CA">
      <w:pPr>
        <w:rPr>
          <w:sz w:val="2"/>
          <w:szCs w:val="2"/>
        </w:rPr>
      </w:pPr>
    </w:p>
    <w:p w14:paraId="2AAD9DB5" w14:textId="77777777" w:rsidR="00F140CA" w:rsidRDefault="00F140CA" w:rsidP="00F140CA">
      <w:pPr>
        <w:rPr>
          <w:sz w:val="2"/>
          <w:szCs w:val="2"/>
        </w:rPr>
      </w:pPr>
    </w:p>
    <w:p w14:paraId="39039C76" w14:textId="77777777" w:rsidR="00F140CA" w:rsidRDefault="00F140CA" w:rsidP="00F140CA">
      <w:pPr>
        <w:rPr>
          <w:sz w:val="2"/>
          <w:szCs w:val="2"/>
        </w:rPr>
      </w:pPr>
    </w:p>
    <w:p w14:paraId="4F14D990" w14:textId="77777777" w:rsidR="00F140CA" w:rsidRDefault="00F140CA" w:rsidP="00F140CA">
      <w:pPr>
        <w:rPr>
          <w:sz w:val="2"/>
          <w:szCs w:val="2"/>
        </w:rPr>
      </w:pPr>
    </w:p>
    <w:p w14:paraId="77EEA4A5" w14:textId="77777777" w:rsidR="00F140CA" w:rsidRDefault="00F140CA" w:rsidP="00F140CA">
      <w:pPr>
        <w:rPr>
          <w:sz w:val="2"/>
          <w:szCs w:val="2"/>
        </w:rPr>
      </w:pPr>
    </w:p>
    <w:p w14:paraId="445D4FA4" w14:textId="77777777" w:rsidR="00F140CA" w:rsidRDefault="00F140CA" w:rsidP="00F140CA">
      <w:pPr>
        <w:rPr>
          <w:sz w:val="2"/>
          <w:szCs w:val="2"/>
        </w:rPr>
      </w:pPr>
    </w:p>
    <w:p w14:paraId="0657279C" w14:textId="77777777" w:rsidR="00F140CA" w:rsidRDefault="00F140CA" w:rsidP="00F140CA">
      <w:pPr>
        <w:rPr>
          <w:sz w:val="2"/>
          <w:szCs w:val="2"/>
        </w:rPr>
      </w:pPr>
    </w:p>
    <w:p w14:paraId="3C6FD136" w14:textId="77777777" w:rsidR="00F140CA" w:rsidRDefault="00F140CA" w:rsidP="00F140CA">
      <w:pPr>
        <w:rPr>
          <w:sz w:val="2"/>
          <w:szCs w:val="2"/>
        </w:rPr>
      </w:pPr>
    </w:p>
    <w:p w14:paraId="7D0B2682" w14:textId="77777777" w:rsidR="00F140CA" w:rsidRDefault="00F140CA" w:rsidP="00F140CA">
      <w:pPr>
        <w:rPr>
          <w:sz w:val="2"/>
          <w:szCs w:val="2"/>
        </w:rPr>
      </w:pPr>
    </w:p>
    <w:p w14:paraId="0C6DA1F4" w14:textId="77777777" w:rsidR="00F140CA" w:rsidRDefault="00F140CA" w:rsidP="00F140CA">
      <w:pPr>
        <w:rPr>
          <w:sz w:val="2"/>
          <w:szCs w:val="2"/>
        </w:rPr>
      </w:pPr>
    </w:p>
    <w:p w14:paraId="1DC004E8" w14:textId="77777777" w:rsidR="00F140CA" w:rsidRDefault="00F140CA" w:rsidP="00F140CA">
      <w:pPr>
        <w:rPr>
          <w:sz w:val="2"/>
          <w:szCs w:val="2"/>
        </w:rPr>
      </w:pPr>
    </w:p>
    <w:p w14:paraId="26556EC6" w14:textId="77777777" w:rsidR="00F140CA" w:rsidRDefault="00F140CA" w:rsidP="00F140CA">
      <w:pPr>
        <w:rPr>
          <w:sz w:val="2"/>
          <w:szCs w:val="2"/>
        </w:rPr>
      </w:pPr>
    </w:p>
    <w:p w14:paraId="03AA4883" w14:textId="77777777" w:rsidR="00F140CA" w:rsidRDefault="00F140CA" w:rsidP="00F140CA">
      <w:pPr>
        <w:rPr>
          <w:sz w:val="2"/>
          <w:szCs w:val="2"/>
        </w:rPr>
      </w:pPr>
    </w:p>
    <w:p w14:paraId="14E488B8" w14:textId="77777777" w:rsidR="00F140CA" w:rsidRPr="00F140CA" w:rsidRDefault="00F140CA" w:rsidP="00F140CA">
      <w:pPr>
        <w:rPr>
          <w:sz w:val="2"/>
          <w:szCs w:val="2"/>
        </w:rPr>
      </w:pPr>
    </w:p>
    <w:p w14:paraId="3E906F52" w14:textId="77777777" w:rsidR="00F140CA" w:rsidRDefault="00F140CA" w:rsidP="00F140CA">
      <w:pPr>
        <w:rPr>
          <w:sz w:val="2"/>
          <w:szCs w:val="2"/>
          <w:lang w:val="en-US"/>
        </w:rPr>
      </w:pPr>
    </w:p>
    <w:p w14:paraId="460B7D26" w14:textId="77777777" w:rsidR="00F140CA" w:rsidRDefault="00F140CA" w:rsidP="00F140CA">
      <w:pPr>
        <w:rPr>
          <w:sz w:val="2"/>
          <w:szCs w:val="2"/>
          <w:lang w:val="en-US"/>
        </w:rPr>
      </w:pPr>
    </w:p>
    <w:p w14:paraId="41CCE4E9" w14:textId="77777777" w:rsidR="00F140CA" w:rsidRDefault="00F140CA" w:rsidP="00F140CA">
      <w:pPr>
        <w:rPr>
          <w:sz w:val="2"/>
          <w:szCs w:val="2"/>
          <w:lang w:val="en-US"/>
        </w:rPr>
      </w:pPr>
    </w:p>
    <w:p w14:paraId="6C768AC5" w14:textId="77777777" w:rsidR="00F140CA" w:rsidRDefault="00F140CA" w:rsidP="00F140CA">
      <w:pPr>
        <w:rPr>
          <w:sz w:val="2"/>
          <w:szCs w:val="2"/>
          <w:lang w:val="en-US"/>
        </w:rPr>
      </w:pPr>
    </w:p>
    <w:p w14:paraId="2B845100" w14:textId="77777777" w:rsidR="00F140CA" w:rsidRDefault="00F140CA" w:rsidP="00F140CA">
      <w:pPr>
        <w:rPr>
          <w:sz w:val="2"/>
          <w:szCs w:val="2"/>
          <w:lang w:val="en-US"/>
        </w:rPr>
      </w:pPr>
    </w:p>
    <w:p w14:paraId="0E24286C" w14:textId="77777777" w:rsidR="00F140CA" w:rsidRDefault="00F140CA" w:rsidP="00F140CA">
      <w:pPr>
        <w:rPr>
          <w:sz w:val="2"/>
          <w:szCs w:val="2"/>
          <w:lang w:val="en-US"/>
        </w:rPr>
      </w:pPr>
    </w:p>
    <w:p w14:paraId="1C2F6C49" w14:textId="77777777" w:rsidR="00F140CA" w:rsidRDefault="00F140CA" w:rsidP="00F140CA">
      <w:pPr>
        <w:rPr>
          <w:sz w:val="2"/>
          <w:szCs w:val="2"/>
          <w:lang w:val="en-US"/>
        </w:rPr>
      </w:pPr>
    </w:p>
    <w:p w14:paraId="6259F712" w14:textId="77777777" w:rsidR="00F140CA" w:rsidRDefault="00F140CA" w:rsidP="00F140CA">
      <w:pPr>
        <w:rPr>
          <w:sz w:val="2"/>
          <w:szCs w:val="2"/>
          <w:lang w:val="en-US"/>
        </w:rPr>
      </w:pPr>
    </w:p>
    <w:p w14:paraId="3068637A" w14:textId="77777777" w:rsidR="00F140CA" w:rsidRDefault="00F140CA" w:rsidP="00F140CA">
      <w:pPr>
        <w:rPr>
          <w:sz w:val="2"/>
          <w:szCs w:val="2"/>
          <w:lang w:val="en-US"/>
        </w:rPr>
      </w:pPr>
    </w:p>
    <w:p w14:paraId="2FBD156A" w14:textId="77777777" w:rsidR="00F140CA" w:rsidRPr="009E05B1" w:rsidRDefault="00F140CA" w:rsidP="00F140CA">
      <w:pPr>
        <w:rPr>
          <w:sz w:val="2"/>
          <w:szCs w:val="2"/>
          <w:lang w:val="en-US"/>
        </w:rPr>
      </w:pPr>
    </w:p>
    <w:p w14:paraId="03EB5209" w14:textId="77777777" w:rsidR="00F140CA" w:rsidRDefault="00F140CA" w:rsidP="00F140CA">
      <w:pPr>
        <w:rPr>
          <w:sz w:val="2"/>
          <w:szCs w:val="2"/>
        </w:rPr>
      </w:pPr>
    </w:p>
    <w:p w14:paraId="75B6E487" w14:textId="77777777" w:rsidR="00F140CA" w:rsidRDefault="00F140CA" w:rsidP="00F140CA">
      <w:pPr>
        <w:rPr>
          <w:sz w:val="2"/>
          <w:szCs w:val="2"/>
        </w:rPr>
      </w:pPr>
    </w:p>
    <w:p w14:paraId="046A1744" w14:textId="77777777" w:rsidR="00F140CA" w:rsidRDefault="00F140CA" w:rsidP="00F140CA">
      <w:pPr>
        <w:rPr>
          <w:sz w:val="2"/>
          <w:szCs w:val="2"/>
        </w:rPr>
      </w:pP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977"/>
        <w:gridCol w:w="815"/>
        <w:gridCol w:w="2295"/>
        <w:gridCol w:w="150"/>
        <w:gridCol w:w="1474"/>
        <w:gridCol w:w="1929"/>
        <w:gridCol w:w="142"/>
      </w:tblGrid>
      <w:tr w:rsidR="00F140CA" w:rsidRPr="000A30BD" w14:paraId="4CD10A61" w14:textId="77777777" w:rsidTr="00D15059">
        <w:tc>
          <w:tcPr>
            <w:tcW w:w="99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0B47DE" w14:textId="77777777" w:rsidR="00F140CA" w:rsidRPr="000A30BD" w:rsidRDefault="00F140CA" w:rsidP="00D15059">
            <w:pPr>
              <w:spacing w:before="60"/>
              <w:ind w:left="142" w:right="142" w:firstLine="425"/>
              <w:jc w:val="both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lastRenderedPageBreak/>
              <w:t xml:space="preserve">Правильность заполнения заявления и наличие </w:t>
            </w:r>
            <w:r>
              <w:rPr>
                <w:sz w:val="24"/>
                <w:szCs w:val="24"/>
              </w:rPr>
              <w:t>необходимых документов проверил. З</w:t>
            </w:r>
            <w:r w:rsidRPr="000A30BD">
              <w:rPr>
                <w:sz w:val="24"/>
                <w:szCs w:val="24"/>
              </w:rPr>
              <w:t>аявление подписано в моем присутствии, подлинность подписи заявителя удостоверяю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</w:tr>
      <w:tr w:rsidR="00F140CA" w:rsidRPr="000A30BD" w14:paraId="6F5E2C24" w14:textId="77777777" w:rsidTr="00D15059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881976" w14:textId="77777777" w:rsidR="00F140CA" w:rsidRPr="000A30BD" w:rsidRDefault="00F140CA" w:rsidP="00D15059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457EC3" w14:textId="77777777" w:rsidR="00F140CA" w:rsidRPr="000A30BD" w:rsidRDefault="00F140CA" w:rsidP="00D15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1CCFD6" w14:textId="77777777" w:rsidR="00F140CA" w:rsidRPr="000A30BD" w:rsidRDefault="00F140CA" w:rsidP="00D15059">
            <w:pPr>
              <w:rPr>
                <w:sz w:val="24"/>
                <w:szCs w:val="24"/>
              </w:rPr>
            </w:pPr>
          </w:p>
        </w:tc>
      </w:tr>
      <w:tr w:rsidR="00F140CA" w:rsidRPr="000A30BD" w14:paraId="1D97E92C" w14:textId="77777777" w:rsidTr="00D15059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05465" w14:textId="77777777" w:rsidR="00F140CA" w:rsidRPr="000A30BD" w:rsidRDefault="00F140CA" w:rsidP="00D15059">
            <w:pPr>
              <w:spacing w:after="120"/>
              <w:jc w:val="center"/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426F25" w14:textId="77777777" w:rsidR="00F140CA" w:rsidRPr="000A30BD" w:rsidRDefault="00F140CA" w:rsidP="00D15059">
            <w:pPr>
              <w:spacing w:after="120"/>
              <w:jc w:val="center"/>
            </w:pPr>
            <w:r w:rsidRPr="000A30BD">
              <w:t>(должность, фамилия, инициалы должностного лица</w:t>
            </w:r>
            <w:r>
              <w:t xml:space="preserve"> дипломатического представительства или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ED116" w14:textId="77777777" w:rsidR="00F140CA" w:rsidRPr="000A30BD" w:rsidRDefault="00F140CA" w:rsidP="00D15059">
            <w:pPr>
              <w:spacing w:after="120"/>
              <w:jc w:val="center"/>
            </w:pPr>
          </w:p>
        </w:tc>
      </w:tr>
      <w:tr w:rsidR="00F140CA" w:rsidRPr="000A30BD" w14:paraId="50DBA06E" w14:textId="77777777" w:rsidTr="00D15059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D90EF4" w14:textId="77777777" w:rsidR="00F140CA" w:rsidRPr="000A30BD" w:rsidRDefault="00F140CA" w:rsidP="00D15059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1F9BE8" w14:textId="77777777" w:rsidR="00F140CA" w:rsidRPr="000A30BD" w:rsidRDefault="00F140CA" w:rsidP="00D15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0ACD106" w14:textId="77777777" w:rsidR="00F140CA" w:rsidRPr="000A30BD" w:rsidRDefault="00F140CA" w:rsidP="00D15059">
            <w:pPr>
              <w:rPr>
                <w:sz w:val="24"/>
                <w:szCs w:val="24"/>
              </w:rPr>
            </w:pPr>
          </w:p>
        </w:tc>
      </w:tr>
      <w:tr w:rsidR="00F140CA" w:rsidRPr="000A30BD" w14:paraId="47DC3CCA" w14:textId="77777777" w:rsidTr="00D15059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68038" w14:textId="77777777" w:rsidR="00F140CA" w:rsidRPr="000A30BD" w:rsidRDefault="00F140CA" w:rsidP="00D15059">
            <w:pPr>
              <w:spacing w:after="120"/>
              <w:jc w:val="center"/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91992B" w14:textId="77777777" w:rsidR="00F140CA" w:rsidRPr="000A30BD" w:rsidRDefault="00F140CA" w:rsidP="00D15059">
            <w:pPr>
              <w:spacing w:after="120"/>
              <w:jc w:val="center"/>
            </w:pPr>
            <w:r>
              <w:t xml:space="preserve">консульского учреждения Российской Федерации, </w:t>
            </w:r>
            <w:r w:rsidRPr="000A30BD">
              <w:t>принявшего документы</w:t>
            </w:r>
            <w:r>
              <w:t xml:space="preserve"> к рассмотрению</w:t>
            </w:r>
            <w:r w:rsidRPr="000A30BD"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DE2A2" w14:textId="77777777" w:rsidR="00F140CA" w:rsidRPr="000A30BD" w:rsidRDefault="00F140CA" w:rsidP="00D15059">
            <w:pPr>
              <w:spacing w:after="120"/>
              <w:jc w:val="center"/>
            </w:pPr>
          </w:p>
        </w:tc>
      </w:tr>
      <w:tr w:rsidR="00F140CA" w:rsidRPr="000A30BD" w14:paraId="203E97DC" w14:textId="77777777" w:rsidTr="00D15059">
        <w:tc>
          <w:tcPr>
            <w:tcW w:w="39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14E659" w14:textId="77777777" w:rsidR="00F140CA" w:rsidRPr="000A30BD" w:rsidRDefault="00F140CA" w:rsidP="00D15059">
            <w:pPr>
              <w:ind w:left="142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Заявление принято к рассмотрению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D5E3C9" w14:textId="77777777" w:rsidR="00F140CA" w:rsidRPr="000A30BD" w:rsidRDefault="00F140CA" w:rsidP="00D15059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06EBC" w14:textId="77777777" w:rsidR="00F140CA" w:rsidRPr="000A30BD" w:rsidRDefault="00F140CA" w:rsidP="00D15059">
            <w:pPr>
              <w:pageBreakBefore/>
              <w:jc w:val="center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на основании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F4FE88" w14:textId="77777777" w:rsidR="00F140CA" w:rsidRPr="000A30BD" w:rsidRDefault="00F140CA" w:rsidP="00D15059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D5983F" w14:textId="77777777" w:rsidR="00F140CA" w:rsidRPr="000A30BD" w:rsidRDefault="00F140CA" w:rsidP="00D15059">
            <w:pPr>
              <w:pageBreakBefore/>
              <w:jc w:val="center"/>
              <w:rPr>
                <w:sz w:val="24"/>
                <w:szCs w:val="24"/>
              </w:rPr>
            </w:pPr>
          </w:p>
        </w:tc>
      </w:tr>
      <w:tr w:rsidR="00F140CA" w:rsidRPr="000A30BD" w14:paraId="302F6BC0" w14:textId="77777777" w:rsidTr="00D15059">
        <w:tc>
          <w:tcPr>
            <w:tcW w:w="39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486C6" w14:textId="77777777" w:rsidR="00F140CA" w:rsidRPr="000A30BD" w:rsidRDefault="00F140CA" w:rsidP="00D15059">
            <w:pPr>
              <w:spacing w:after="12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71C32814" w14:textId="77777777" w:rsidR="00F140CA" w:rsidRPr="000A30BD" w:rsidRDefault="00F140CA" w:rsidP="00D15059">
            <w:pPr>
              <w:spacing w:after="120"/>
              <w:jc w:val="center"/>
            </w:pPr>
            <w:r w:rsidRPr="000A30BD">
              <w:t>(дата)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57269" w14:textId="77777777" w:rsidR="00F140CA" w:rsidRPr="000A30BD" w:rsidRDefault="00F140CA" w:rsidP="00D15059">
            <w:pPr>
              <w:spacing w:after="120"/>
              <w:jc w:val="center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0B631CC2" w14:textId="77777777" w:rsidR="00F140CA" w:rsidRPr="000A30BD" w:rsidRDefault="00F140CA" w:rsidP="00D15059">
            <w:pPr>
              <w:spacing w:after="120"/>
              <w:jc w:val="center"/>
            </w:pPr>
            <w:r w:rsidRPr="006D5EBE">
              <w:t>(пункт</w:t>
            </w:r>
            <w:r>
              <w:t>, часть, статья)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3068E" w14:textId="77777777" w:rsidR="00F140CA" w:rsidRPr="000A30BD" w:rsidRDefault="00F140CA" w:rsidP="00D15059">
            <w:pPr>
              <w:spacing w:after="120"/>
              <w:jc w:val="center"/>
            </w:pPr>
          </w:p>
        </w:tc>
      </w:tr>
      <w:tr w:rsidR="00F140CA" w:rsidRPr="000A30BD" w14:paraId="4FEB9CFF" w14:textId="77777777" w:rsidTr="00D15059">
        <w:tc>
          <w:tcPr>
            <w:tcW w:w="9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456976" w14:textId="77777777" w:rsidR="00F140CA" w:rsidRPr="000A30BD" w:rsidRDefault="00F140CA" w:rsidP="00D15059">
            <w:pPr>
              <w:spacing w:after="240"/>
              <w:ind w:left="142" w:right="-27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 xml:space="preserve">Федерального закона от 28 апреля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0A30BD">
                <w:rPr>
                  <w:sz w:val="24"/>
                  <w:szCs w:val="24"/>
                </w:rPr>
                <w:t>2023 г</w:t>
              </w:r>
            </w:smartTag>
            <w:r w:rsidRPr="000A30BD">
              <w:rPr>
                <w:sz w:val="24"/>
                <w:szCs w:val="24"/>
              </w:rPr>
              <w:t>. № 138-ФЗ «О гражданстве Российской Федерации».</w:t>
            </w:r>
          </w:p>
        </w:tc>
      </w:tr>
      <w:tr w:rsidR="00F140CA" w:rsidRPr="000A30BD" w14:paraId="418EA813" w14:textId="77777777" w:rsidTr="00D15059">
        <w:tc>
          <w:tcPr>
            <w:tcW w:w="9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tbl>
            <w:tblPr>
              <w:tblW w:w="0" w:type="auto"/>
              <w:tblInd w:w="142" w:type="dxa"/>
              <w:tblLayout w:type="fixed"/>
              <w:tblLook w:val="00A0" w:firstRow="1" w:lastRow="0" w:firstColumn="1" w:lastColumn="0" w:noHBand="0" w:noVBand="0"/>
            </w:tblPr>
            <w:tblGrid>
              <w:gridCol w:w="3293"/>
              <w:gridCol w:w="3294"/>
              <w:gridCol w:w="3294"/>
            </w:tblGrid>
            <w:tr w:rsidR="00F140CA" w14:paraId="75A5572E" w14:textId="77777777" w:rsidTr="00D15059">
              <w:tc>
                <w:tcPr>
                  <w:tcW w:w="3293" w:type="dxa"/>
                  <w:tcBorders>
                    <w:bottom w:val="single" w:sz="4" w:space="0" w:color="auto"/>
                  </w:tcBorders>
                </w:tcPr>
                <w:p w14:paraId="1CF2C745" w14:textId="77777777" w:rsidR="00F140CA" w:rsidRPr="00EE1984" w:rsidRDefault="00F140CA" w:rsidP="00D15059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</w:tcPr>
                <w:p w14:paraId="28D3535F" w14:textId="77777777" w:rsidR="00F140CA" w:rsidRPr="00EE1984" w:rsidRDefault="00F140CA" w:rsidP="00D15059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bottom w:val="single" w:sz="4" w:space="0" w:color="auto"/>
                  </w:tcBorders>
                </w:tcPr>
                <w:p w14:paraId="4E322AEB" w14:textId="77777777" w:rsidR="00F140CA" w:rsidRPr="00EE1984" w:rsidRDefault="00F140CA" w:rsidP="00D15059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F140CA" w14:paraId="101AF83C" w14:textId="77777777" w:rsidTr="00D15059">
              <w:tc>
                <w:tcPr>
                  <w:tcW w:w="3293" w:type="dxa"/>
                  <w:tcBorders>
                    <w:top w:val="single" w:sz="4" w:space="0" w:color="auto"/>
                  </w:tcBorders>
                </w:tcPr>
                <w:p w14:paraId="630E696F" w14:textId="77777777" w:rsidR="00F140CA" w:rsidRPr="00EE1984" w:rsidRDefault="00F140CA" w:rsidP="00D15059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(дата)</w:t>
                  </w:r>
                </w:p>
              </w:tc>
              <w:tc>
                <w:tcPr>
                  <w:tcW w:w="3294" w:type="dxa"/>
                </w:tcPr>
                <w:p w14:paraId="3AEFAC8E" w14:textId="77777777" w:rsidR="00F140CA" w:rsidRPr="00EE1984" w:rsidRDefault="00F140CA" w:rsidP="00D15059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single" w:sz="4" w:space="0" w:color="auto"/>
                  </w:tcBorders>
                </w:tcPr>
                <w:p w14:paraId="17BB8646" w14:textId="77777777" w:rsidR="00F140CA" w:rsidRPr="00EE1984" w:rsidRDefault="00F140CA" w:rsidP="00D15059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(подпись должностного лица)</w:t>
                  </w:r>
                </w:p>
              </w:tc>
            </w:tr>
          </w:tbl>
          <w:p w14:paraId="75B1D03D" w14:textId="77777777" w:rsidR="00F140CA" w:rsidRPr="000A30BD" w:rsidRDefault="00F140CA" w:rsidP="00D15059">
            <w:pPr>
              <w:keepNext/>
              <w:keepLines/>
              <w:ind w:left="142"/>
              <w:rPr>
                <w:sz w:val="24"/>
                <w:szCs w:val="24"/>
              </w:rPr>
            </w:pPr>
          </w:p>
        </w:tc>
      </w:tr>
      <w:tr w:rsidR="00F140CA" w:rsidRPr="000A30BD" w14:paraId="6752DCB1" w14:textId="77777777" w:rsidTr="00D1505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51"/>
        </w:trPr>
        <w:tc>
          <w:tcPr>
            <w:tcW w:w="9952" w:type="dxa"/>
            <w:gridSpan w:val="8"/>
            <w:tcBorders>
              <w:top w:val="nil"/>
              <w:bottom w:val="nil"/>
            </w:tcBorders>
            <w:vAlign w:val="bottom"/>
          </w:tcPr>
          <w:p w14:paraId="18D2BABE" w14:textId="77777777" w:rsidR="00F140CA" w:rsidRPr="000A30BD" w:rsidRDefault="00F140CA" w:rsidP="00D15059">
            <w:pPr>
              <w:spacing w:before="360" w:after="360"/>
              <w:jc w:val="center"/>
              <w:rPr>
                <w:sz w:val="24"/>
                <w:szCs w:val="24"/>
                <w:vertAlign w:val="superscript"/>
              </w:rPr>
            </w:pPr>
            <w:r w:rsidRPr="000A30BD"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F140CA" w:rsidRPr="000A30BD" w14:paraId="37DA20FE" w14:textId="77777777" w:rsidTr="00D15059">
        <w:trPr>
          <w:cantSplit/>
          <w:trHeight w:val="80"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E9720D" w14:textId="77777777" w:rsidR="00F140CA" w:rsidRPr="000A30BD" w:rsidRDefault="00F140CA" w:rsidP="00D15059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14:paraId="46C95150" w14:textId="77777777" w:rsidR="00F140CA" w:rsidRPr="000A30BD" w:rsidRDefault="00F140CA" w:rsidP="00D15059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135D1" w14:textId="77777777" w:rsidR="00F140CA" w:rsidRPr="000A30BD" w:rsidRDefault="00F140CA" w:rsidP="00D15059">
            <w:pPr>
              <w:jc w:val="center"/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A5EE7" w14:textId="77777777" w:rsidR="00F140CA" w:rsidRPr="000A30BD" w:rsidRDefault="00F140CA" w:rsidP="00D1505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7A4CD" w14:textId="77777777" w:rsidR="00F140CA" w:rsidRPr="000A30BD" w:rsidRDefault="00F140CA" w:rsidP="00D15059">
            <w:pPr>
              <w:jc w:val="center"/>
            </w:pPr>
          </w:p>
        </w:tc>
      </w:tr>
    </w:tbl>
    <w:p w14:paraId="463085EB" w14:textId="77777777" w:rsidR="00F140CA" w:rsidRDefault="00F140CA" w:rsidP="00F140CA">
      <w:pPr>
        <w:pStyle w:val="a7"/>
        <w:ind w:firstLine="567"/>
        <w:rPr>
          <w:u w:val="single"/>
        </w:rPr>
      </w:pPr>
    </w:p>
    <w:p w14:paraId="4E8E5373" w14:textId="77777777" w:rsidR="00F140CA" w:rsidRPr="000A374A" w:rsidRDefault="00F140CA" w:rsidP="00F140CA">
      <w:pPr>
        <w:ind w:firstLine="567"/>
        <w:jc w:val="both"/>
        <w:rPr>
          <w:vanish/>
        </w:rPr>
      </w:pPr>
    </w:p>
    <w:p w14:paraId="6C1E2A5C" w14:textId="77777777" w:rsidR="00F140CA" w:rsidRDefault="00F140CA" w:rsidP="00502D31">
      <w:pPr>
        <w:pStyle w:val="a7"/>
        <w:ind w:firstLine="567"/>
        <w:rPr>
          <w:u w:val="single"/>
        </w:rPr>
      </w:pPr>
    </w:p>
    <w:p w14:paraId="67BB00AB" w14:textId="77777777" w:rsidR="00F140CA" w:rsidRDefault="00F140CA" w:rsidP="00502D31">
      <w:pPr>
        <w:pStyle w:val="a7"/>
        <w:ind w:firstLine="567"/>
        <w:rPr>
          <w:u w:val="single"/>
        </w:rPr>
      </w:pPr>
    </w:p>
    <w:sectPr w:rsidR="00F140CA" w:rsidSect="00CE6127">
      <w:type w:val="continuous"/>
      <w:pgSz w:w="11906" w:h="16838"/>
      <w:pgMar w:top="567" w:right="851" w:bottom="1702" w:left="1134" w:header="397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1B394" w14:textId="77777777" w:rsidR="00CE6127" w:rsidRDefault="00CE6127">
      <w:r>
        <w:separator/>
      </w:r>
    </w:p>
  </w:endnote>
  <w:endnote w:type="continuationSeparator" w:id="0">
    <w:p w14:paraId="6362D85A" w14:textId="77777777" w:rsidR="00CE6127" w:rsidRDefault="00CE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827" w:type="dxa"/>
      <w:tblInd w:w="6124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83"/>
      <w:gridCol w:w="3260"/>
      <w:gridCol w:w="284"/>
    </w:tblGrid>
    <w:tr w:rsidR="00C0091A" w:rsidRPr="000A30BD" w14:paraId="17291224" w14:textId="77777777" w:rsidTr="004051B5">
      <w:tc>
        <w:tcPr>
          <w:tcW w:w="3827" w:type="dxa"/>
          <w:gridSpan w:val="3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3B5A6D8A" w14:textId="6433A909" w:rsidR="00C0091A" w:rsidRPr="000A30BD" w:rsidRDefault="00C0091A" w:rsidP="00C0091A">
          <w:pPr>
            <w:spacing w:after="120"/>
            <w:ind w:left="113" w:right="113" w:firstLine="454"/>
            <w:jc w:val="both"/>
            <w:rPr>
              <w:sz w:val="24"/>
              <w:szCs w:val="24"/>
            </w:rPr>
          </w:pPr>
        </w:p>
      </w:tc>
    </w:tr>
    <w:tr w:rsidR="00C0091A" w:rsidRPr="000A30BD" w14:paraId="5CEA042B" w14:textId="77777777" w:rsidTr="004051B5">
      <w:trPr>
        <w:trHeight w:val="270"/>
      </w:trPr>
      <w:tc>
        <w:tcPr>
          <w:tcW w:w="283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1DA9B2BE" w14:textId="77777777" w:rsidR="00C0091A" w:rsidRPr="000A30BD" w:rsidRDefault="00C0091A" w:rsidP="00C0091A">
          <w:pPr>
            <w:rPr>
              <w:sz w:val="24"/>
              <w:szCs w:val="24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23AD754" w14:textId="77777777" w:rsidR="00C0091A" w:rsidRPr="000A30BD" w:rsidRDefault="00C0091A" w:rsidP="00C0091A">
          <w:pPr>
            <w:jc w:val="center"/>
            <w:rPr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single" w:sz="4" w:space="0" w:color="auto"/>
          </w:tcBorders>
          <w:vAlign w:val="bottom"/>
        </w:tcPr>
        <w:p w14:paraId="76635CBF" w14:textId="77777777" w:rsidR="00C0091A" w:rsidRPr="000A30BD" w:rsidRDefault="00C0091A" w:rsidP="00C0091A">
          <w:pPr>
            <w:rPr>
              <w:sz w:val="24"/>
              <w:szCs w:val="24"/>
            </w:rPr>
          </w:pPr>
        </w:p>
      </w:tc>
    </w:tr>
    <w:tr w:rsidR="00C0091A" w:rsidRPr="000A30BD" w14:paraId="7C3E3C71" w14:textId="77777777" w:rsidTr="004051B5">
      <w:tc>
        <w:tcPr>
          <w:tcW w:w="283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18AEDE55" w14:textId="77777777" w:rsidR="00C0091A" w:rsidRPr="000A30BD" w:rsidRDefault="00C0091A" w:rsidP="00C0091A">
          <w:pPr>
            <w:rPr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7942E43" w14:textId="77777777" w:rsidR="00C0091A" w:rsidRPr="000A30BD" w:rsidRDefault="00C0091A" w:rsidP="00C0091A">
          <w:pPr>
            <w:jc w:val="center"/>
          </w:pPr>
          <w:r w:rsidRPr="000A30BD">
            <w:t>(подпись заявителя)</w:t>
          </w:r>
        </w:p>
      </w:tc>
      <w:tc>
        <w:tcPr>
          <w:tcW w:w="28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5ABF6979" w14:textId="77777777" w:rsidR="00C0091A" w:rsidRPr="000A30BD" w:rsidRDefault="00C0091A" w:rsidP="00C0091A">
          <w:pPr>
            <w:jc w:val="center"/>
          </w:pPr>
        </w:p>
      </w:tc>
    </w:tr>
  </w:tbl>
  <w:p w14:paraId="07A0B6A2" w14:textId="3B8B25BD" w:rsidR="009032FA" w:rsidRDefault="009032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93F8" w14:textId="77777777" w:rsidR="00CE6127" w:rsidRDefault="00CE6127">
      <w:r>
        <w:separator/>
      </w:r>
    </w:p>
  </w:footnote>
  <w:footnote w:type="continuationSeparator" w:id="0">
    <w:p w14:paraId="4B3D48C3" w14:textId="77777777" w:rsidR="00CE6127" w:rsidRDefault="00CE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A3CD" w14:textId="77777777" w:rsidR="00FC6773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C6773">
      <w:rPr>
        <w:noProof/>
      </w:rPr>
      <w:t>3</w:t>
    </w:r>
    <w:r>
      <w:rPr>
        <w:noProof/>
      </w:rPr>
      <w:fldChar w:fldCharType="end"/>
    </w:r>
  </w:p>
  <w:p w14:paraId="2378F12D" w14:textId="77777777" w:rsidR="00FC6773" w:rsidRDefault="00FC67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82"/>
    <w:rsid w:val="00023553"/>
    <w:rsid w:val="00030231"/>
    <w:rsid w:val="00031A85"/>
    <w:rsid w:val="00031E2E"/>
    <w:rsid w:val="0003204A"/>
    <w:rsid w:val="00042AC4"/>
    <w:rsid w:val="000506D3"/>
    <w:rsid w:val="000A30BD"/>
    <w:rsid w:val="000A77D8"/>
    <w:rsid w:val="000C2B7A"/>
    <w:rsid w:val="00107FB4"/>
    <w:rsid w:val="0012257D"/>
    <w:rsid w:val="001233EB"/>
    <w:rsid w:val="00123B63"/>
    <w:rsid w:val="00133F82"/>
    <w:rsid w:val="00165B97"/>
    <w:rsid w:val="00166495"/>
    <w:rsid w:val="00187E98"/>
    <w:rsid w:val="00193B35"/>
    <w:rsid w:val="00194728"/>
    <w:rsid w:val="001B32BB"/>
    <w:rsid w:val="001B59C3"/>
    <w:rsid w:val="001F5875"/>
    <w:rsid w:val="00201294"/>
    <w:rsid w:val="00206C75"/>
    <w:rsid w:val="002233F5"/>
    <w:rsid w:val="00232C72"/>
    <w:rsid w:val="00242512"/>
    <w:rsid w:val="002B4EDB"/>
    <w:rsid w:val="002C311E"/>
    <w:rsid w:val="002C659A"/>
    <w:rsid w:val="002D3CD2"/>
    <w:rsid w:val="002F0ACD"/>
    <w:rsid w:val="00303554"/>
    <w:rsid w:val="00305F23"/>
    <w:rsid w:val="00316EDB"/>
    <w:rsid w:val="003172ED"/>
    <w:rsid w:val="00344F70"/>
    <w:rsid w:val="00355713"/>
    <w:rsid w:val="00357E11"/>
    <w:rsid w:val="00372004"/>
    <w:rsid w:val="0038144F"/>
    <w:rsid w:val="00394CAB"/>
    <w:rsid w:val="003A4785"/>
    <w:rsid w:val="003E7DB0"/>
    <w:rsid w:val="003F65F9"/>
    <w:rsid w:val="00404ED7"/>
    <w:rsid w:val="004110B5"/>
    <w:rsid w:val="00454831"/>
    <w:rsid w:val="00455449"/>
    <w:rsid w:val="00475B77"/>
    <w:rsid w:val="004925DD"/>
    <w:rsid w:val="004B0FD8"/>
    <w:rsid w:val="004B18DC"/>
    <w:rsid w:val="004B3808"/>
    <w:rsid w:val="004C65CD"/>
    <w:rsid w:val="004D54D3"/>
    <w:rsid w:val="004E6D3A"/>
    <w:rsid w:val="00502D31"/>
    <w:rsid w:val="00546186"/>
    <w:rsid w:val="005B6EA3"/>
    <w:rsid w:val="005C5294"/>
    <w:rsid w:val="005D06C5"/>
    <w:rsid w:val="005D7CF2"/>
    <w:rsid w:val="005F697C"/>
    <w:rsid w:val="006534E7"/>
    <w:rsid w:val="00657B83"/>
    <w:rsid w:val="00657C0D"/>
    <w:rsid w:val="006661F6"/>
    <w:rsid w:val="00691AF0"/>
    <w:rsid w:val="006A12B7"/>
    <w:rsid w:val="006A33AB"/>
    <w:rsid w:val="006A464F"/>
    <w:rsid w:val="006B4293"/>
    <w:rsid w:val="006B5F6E"/>
    <w:rsid w:val="006B6492"/>
    <w:rsid w:val="006D5685"/>
    <w:rsid w:val="006D5EBE"/>
    <w:rsid w:val="006F347B"/>
    <w:rsid w:val="00716F83"/>
    <w:rsid w:val="007177E5"/>
    <w:rsid w:val="00735BFD"/>
    <w:rsid w:val="00754618"/>
    <w:rsid w:val="007B0247"/>
    <w:rsid w:val="007B507D"/>
    <w:rsid w:val="00820827"/>
    <w:rsid w:val="008228AE"/>
    <w:rsid w:val="00886D00"/>
    <w:rsid w:val="008D7D5B"/>
    <w:rsid w:val="008E3F5F"/>
    <w:rsid w:val="008F40BB"/>
    <w:rsid w:val="009032FA"/>
    <w:rsid w:val="009049FE"/>
    <w:rsid w:val="009224AF"/>
    <w:rsid w:val="00944D9E"/>
    <w:rsid w:val="0095056A"/>
    <w:rsid w:val="00950B88"/>
    <w:rsid w:val="009565F8"/>
    <w:rsid w:val="00996869"/>
    <w:rsid w:val="009E4064"/>
    <w:rsid w:val="009F252D"/>
    <w:rsid w:val="00A670B6"/>
    <w:rsid w:val="00AA6880"/>
    <w:rsid w:val="00AB0B33"/>
    <w:rsid w:val="00AD04F1"/>
    <w:rsid w:val="00AE0238"/>
    <w:rsid w:val="00AE6ACC"/>
    <w:rsid w:val="00AF3724"/>
    <w:rsid w:val="00AF570C"/>
    <w:rsid w:val="00B10BCC"/>
    <w:rsid w:val="00B2444E"/>
    <w:rsid w:val="00B31555"/>
    <w:rsid w:val="00B32DE1"/>
    <w:rsid w:val="00B4398D"/>
    <w:rsid w:val="00B44180"/>
    <w:rsid w:val="00B53BEA"/>
    <w:rsid w:val="00B55E27"/>
    <w:rsid w:val="00B637D9"/>
    <w:rsid w:val="00B92700"/>
    <w:rsid w:val="00B94F26"/>
    <w:rsid w:val="00BA24FC"/>
    <w:rsid w:val="00BB141B"/>
    <w:rsid w:val="00BB5547"/>
    <w:rsid w:val="00BB7760"/>
    <w:rsid w:val="00BC3E78"/>
    <w:rsid w:val="00BD270F"/>
    <w:rsid w:val="00BD2993"/>
    <w:rsid w:val="00BF3E16"/>
    <w:rsid w:val="00C0091A"/>
    <w:rsid w:val="00C34299"/>
    <w:rsid w:val="00C97B8A"/>
    <w:rsid w:val="00CA3E24"/>
    <w:rsid w:val="00CA739E"/>
    <w:rsid w:val="00CC3FA3"/>
    <w:rsid w:val="00CD4831"/>
    <w:rsid w:val="00CD4ABC"/>
    <w:rsid w:val="00CE6127"/>
    <w:rsid w:val="00D236BD"/>
    <w:rsid w:val="00D30EDE"/>
    <w:rsid w:val="00D4122E"/>
    <w:rsid w:val="00D51CC5"/>
    <w:rsid w:val="00D52A85"/>
    <w:rsid w:val="00D53653"/>
    <w:rsid w:val="00D60D43"/>
    <w:rsid w:val="00D63BC9"/>
    <w:rsid w:val="00D76F59"/>
    <w:rsid w:val="00D84069"/>
    <w:rsid w:val="00DA47A8"/>
    <w:rsid w:val="00DE742B"/>
    <w:rsid w:val="00E12FCE"/>
    <w:rsid w:val="00E83ACB"/>
    <w:rsid w:val="00EA2E70"/>
    <w:rsid w:val="00EE1984"/>
    <w:rsid w:val="00F058D2"/>
    <w:rsid w:val="00F140CA"/>
    <w:rsid w:val="00F14C7D"/>
    <w:rsid w:val="00F14FD8"/>
    <w:rsid w:val="00F2050B"/>
    <w:rsid w:val="00F47EAB"/>
    <w:rsid w:val="00F511C4"/>
    <w:rsid w:val="00F64637"/>
    <w:rsid w:val="00F67669"/>
    <w:rsid w:val="00F84652"/>
    <w:rsid w:val="00FA4DF3"/>
    <w:rsid w:val="00FC33AB"/>
    <w:rsid w:val="00FC6773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B35209F"/>
  <w15:docId w15:val="{C87738E9-9BE4-48E5-9C86-B49FBF2F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57D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57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257D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12257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2257D"/>
    <w:rPr>
      <w:rFonts w:cs="Times New Roman"/>
      <w:sz w:val="20"/>
    </w:rPr>
  </w:style>
  <w:style w:type="paragraph" w:styleId="a7">
    <w:name w:val="footnote text"/>
    <w:basedOn w:val="a"/>
    <w:link w:val="a8"/>
    <w:uiPriority w:val="99"/>
    <w:semiHidden/>
    <w:rsid w:val="0012257D"/>
  </w:style>
  <w:style w:type="character" w:customStyle="1" w:styleId="a8">
    <w:name w:val="Текст сноски Знак"/>
    <w:basedOn w:val="a0"/>
    <w:link w:val="a7"/>
    <w:uiPriority w:val="99"/>
    <w:semiHidden/>
    <w:locked/>
    <w:rsid w:val="0012257D"/>
    <w:rPr>
      <w:rFonts w:cs="Times New Roman"/>
      <w:sz w:val="20"/>
    </w:rPr>
  </w:style>
  <w:style w:type="character" w:styleId="a9">
    <w:name w:val="footnote reference"/>
    <w:basedOn w:val="a0"/>
    <w:uiPriority w:val="99"/>
    <w:semiHidden/>
    <w:rsid w:val="0012257D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CA3E24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CA3E24"/>
    <w:rPr>
      <w:rFonts w:cs="Times New Roman"/>
    </w:rPr>
  </w:style>
  <w:style w:type="character" w:styleId="ac">
    <w:name w:val="endnote reference"/>
    <w:basedOn w:val="a0"/>
    <w:uiPriority w:val="99"/>
    <w:semiHidden/>
    <w:rsid w:val="00CA3E24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886D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886D0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475B77"/>
    <w:pPr>
      <w:ind w:left="720"/>
      <w:contextualSpacing/>
    </w:pPr>
  </w:style>
  <w:style w:type="paragraph" w:customStyle="1" w:styleId="ConsPlusNormal">
    <w:name w:val="ConsPlusNormal"/>
    <w:uiPriority w:val="99"/>
    <w:rsid w:val="00475B7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table" w:styleId="af0">
    <w:name w:val="Table Grid"/>
    <w:basedOn w:val="a1"/>
    <w:uiPriority w:val="99"/>
    <w:rsid w:val="006F34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19_RogachevaOV\&#1056;&#1072;&#1073;&#1086;&#1095;&#1080;&#1081;%20&#1089;&#1090;&#1086;&#1083;\&#1079;&#1072;&#1082;&#1086;&#1085;%20&#1086;%20&#1075;&#1088;&#1072;&#1078;&#1076;&#1072;&#1085;&#1089;&#1090;&#1074;&#1077;\&#1055;&#1086;&#1083;&#1086;&#1078;&#1077;&#1085;&#1080;&#1077;%201325%20&#1085;&#1086;&#1074;&#1086;&#1077;\&#1055;&#1086;&#1083;&#1086;&#1078;&#1077;&#1085;&#1080;&#1077;%20&#1082;%20&#1080;&#1079;&#1076;&#1072;&#1085;&#1080;&#1102;\&#1055;&#1088;&#1080;&#1083;&#1086;&#1078;&#1077;&#1085;&#1080;&#1077;%20&#8470;%2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54780-6112-48A0-8C52-A1B4B4A0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№ 4</Template>
  <TotalTime>11</TotalTime>
  <Pages>8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 Russian Federation Embassy</cp:lastModifiedBy>
  <cp:revision>3</cp:revision>
  <cp:lastPrinted>2023-12-07T11:40:00Z</cp:lastPrinted>
  <dcterms:created xsi:type="dcterms:W3CDTF">2024-04-10T07:31:00Z</dcterms:created>
  <dcterms:modified xsi:type="dcterms:W3CDTF">2024-04-10T07:43:00Z</dcterms:modified>
</cp:coreProperties>
</file>